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4232" w14:textId="77777777" w:rsidR="00D1551A" w:rsidRDefault="00D1551A" w:rsidP="00D1551A">
      <w:pPr>
        <w:tabs>
          <w:tab w:val="left" w:pos="6663"/>
        </w:tabs>
        <w:ind w:right="71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9F1BB5">
        <w:rPr>
          <w:sz w:val="24"/>
          <w:szCs w:val="24"/>
          <w:lang w:val="ru-RU"/>
        </w:rPr>
        <w:t>Додаток 1</w:t>
      </w:r>
    </w:p>
    <w:p w14:paraId="6B8B6AA7" w14:textId="77777777" w:rsidR="00F15B00" w:rsidRDefault="00F15B00" w:rsidP="00D1551A">
      <w:pPr>
        <w:tabs>
          <w:tab w:val="left" w:pos="6663"/>
        </w:tabs>
        <w:ind w:right="710"/>
        <w:jc w:val="right"/>
        <w:rPr>
          <w:sz w:val="24"/>
          <w:szCs w:val="24"/>
          <w:lang w:val="ru-RU"/>
        </w:rPr>
      </w:pPr>
    </w:p>
    <w:p w14:paraId="5E8785DF" w14:textId="77777777" w:rsidR="00F15B00" w:rsidRPr="009F1BB5" w:rsidRDefault="00F15B00" w:rsidP="00D1551A">
      <w:pPr>
        <w:tabs>
          <w:tab w:val="left" w:pos="6663"/>
        </w:tabs>
        <w:ind w:right="710"/>
        <w:jc w:val="right"/>
        <w:rPr>
          <w:sz w:val="24"/>
          <w:szCs w:val="24"/>
          <w:lang w:val="ru-RU"/>
        </w:rPr>
      </w:pPr>
    </w:p>
    <w:p w14:paraId="1027A9EF" w14:textId="77777777" w:rsidR="00D1551A" w:rsidRPr="009F1BB5" w:rsidRDefault="00D1551A" w:rsidP="00D1551A">
      <w:pPr>
        <w:tabs>
          <w:tab w:val="left" w:pos="6663"/>
        </w:tabs>
        <w:ind w:right="710"/>
        <w:jc w:val="center"/>
        <w:rPr>
          <w:sz w:val="24"/>
          <w:szCs w:val="24"/>
          <w:lang w:val="uk-UA"/>
        </w:rPr>
      </w:pPr>
      <w:r w:rsidRPr="009F1BB5">
        <w:rPr>
          <w:b/>
          <w:sz w:val="24"/>
          <w:szCs w:val="24"/>
          <w:lang w:val="ru-RU"/>
        </w:rPr>
        <w:t xml:space="preserve">АНКЕТА </w:t>
      </w:r>
      <w:r w:rsidRPr="009F1BB5">
        <w:rPr>
          <w:b/>
          <w:sz w:val="24"/>
          <w:szCs w:val="24"/>
          <w:lang w:val="ru-RU"/>
        </w:rPr>
        <w:br/>
      </w:r>
      <w:r w:rsidRPr="009F1BB5">
        <w:rPr>
          <w:sz w:val="24"/>
          <w:szCs w:val="24"/>
          <w:lang w:val="uk-UA"/>
        </w:rPr>
        <w:t>до наукового проєкту, поданого на конкурс</w:t>
      </w:r>
    </w:p>
    <w:p w14:paraId="5CAEFB35" w14:textId="77777777" w:rsidR="00D1551A" w:rsidRPr="009F1BB5" w:rsidRDefault="00D1551A" w:rsidP="00D1551A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669"/>
        <w:gridCol w:w="752"/>
        <w:gridCol w:w="1204"/>
        <w:gridCol w:w="386"/>
        <w:gridCol w:w="876"/>
        <w:gridCol w:w="191"/>
        <w:gridCol w:w="2586"/>
      </w:tblGrid>
      <w:tr w:rsidR="009F1BB5" w:rsidRPr="00790694" w14:paraId="6347D2C0" w14:textId="77777777" w:rsidTr="008D26E5">
        <w:trPr>
          <w:trHeight w:val="128"/>
        </w:trPr>
        <w:tc>
          <w:tcPr>
            <w:tcW w:w="6577" w:type="dxa"/>
            <w:gridSpan w:val="6"/>
            <w:tcBorders>
              <w:bottom w:val="single" w:sz="4" w:space="0" w:color="auto"/>
            </w:tcBorders>
            <w:vAlign w:val="bottom"/>
          </w:tcPr>
          <w:p w14:paraId="3FE801BC" w14:textId="77777777" w:rsidR="00D1551A" w:rsidRPr="009F1BB5" w:rsidRDefault="00D1551A" w:rsidP="004F28D1">
            <w:pPr>
              <w:rPr>
                <w:i/>
                <w:sz w:val="22"/>
                <w:szCs w:val="22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>Назва наукового проєкту (не більше 15 слів):</w:t>
            </w:r>
          </w:p>
        </w:tc>
        <w:tc>
          <w:tcPr>
            <w:tcW w:w="191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2976F33" w14:textId="77777777" w:rsidR="00D1551A" w:rsidRPr="009F1BB5" w:rsidRDefault="00D1551A" w:rsidP="004F28D1">
            <w:pPr>
              <w:rPr>
                <w:lang w:val="ru-RU"/>
              </w:rPr>
            </w:pPr>
          </w:p>
        </w:tc>
        <w:tc>
          <w:tcPr>
            <w:tcW w:w="258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91D291" w14:textId="77777777" w:rsidR="00D1551A" w:rsidRPr="009F1BB5" w:rsidRDefault="00D1551A" w:rsidP="004F28D1">
            <w:pPr>
              <w:ind w:left="57"/>
              <w:rPr>
                <w:lang w:val="ru-RU"/>
              </w:rPr>
            </w:pPr>
          </w:p>
        </w:tc>
      </w:tr>
      <w:tr w:rsidR="009F1BB5" w:rsidRPr="00790694" w14:paraId="7A63FF87" w14:textId="77777777" w:rsidTr="008D26E5">
        <w:trPr>
          <w:trHeight w:val="258"/>
        </w:trPr>
        <w:tc>
          <w:tcPr>
            <w:tcW w:w="65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CF3EE" w14:textId="77777777" w:rsidR="00D1551A" w:rsidRPr="009F1BB5" w:rsidRDefault="00D1551A" w:rsidP="004F28D1">
            <w:pPr>
              <w:rPr>
                <w:i/>
                <w:lang w:val="ru-RU"/>
              </w:rPr>
            </w:pPr>
          </w:p>
        </w:tc>
        <w:tc>
          <w:tcPr>
            <w:tcW w:w="191" w:type="dxa"/>
            <w:vMerge/>
            <w:tcBorders>
              <w:right w:val="single" w:sz="4" w:space="0" w:color="auto"/>
            </w:tcBorders>
            <w:vAlign w:val="bottom"/>
          </w:tcPr>
          <w:p w14:paraId="4FD6C5AE" w14:textId="77777777" w:rsidR="00D1551A" w:rsidRPr="009F1BB5" w:rsidRDefault="00D1551A" w:rsidP="004F28D1">
            <w:pPr>
              <w:rPr>
                <w:lang w:val="ru-RU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A8457" w14:textId="77777777" w:rsidR="00D1551A" w:rsidRPr="009F1BB5" w:rsidRDefault="00D1551A" w:rsidP="004F28D1">
            <w:pPr>
              <w:pStyle w:val="a8"/>
              <w:spacing w:line="276" w:lineRule="auto"/>
              <w:ind w:left="57"/>
              <w:rPr>
                <w:b/>
                <w:sz w:val="24"/>
                <w:szCs w:val="24"/>
                <w:lang w:val="uk-UA"/>
              </w:rPr>
            </w:pPr>
          </w:p>
        </w:tc>
      </w:tr>
      <w:tr w:rsidR="009F1BB5" w:rsidRPr="00790694" w14:paraId="5DC7317A" w14:textId="77777777" w:rsidTr="008D26E5">
        <w:trPr>
          <w:trHeight w:val="308"/>
        </w:trPr>
        <w:tc>
          <w:tcPr>
            <w:tcW w:w="65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EDD0B" w14:textId="77777777" w:rsidR="00D1551A" w:rsidRPr="009F1BB5" w:rsidRDefault="00D1551A" w:rsidP="004F28D1">
            <w:pPr>
              <w:rPr>
                <w:i/>
                <w:lang w:val="ru-RU"/>
              </w:rPr>
            </w:pPr>
          </w:p>
        </w:tc>
        <w:tc>
          <w:tcPr>
            <w:tcW w:w="191" w:type="dxa"/>
            <w:tcBorders>
              <w:left w:val="nil"/>
              <w:right w:val="single" w:sz="4" w:space="0" w:color="auto"/>
            </w:tcBorders>
            <w:vAlign w:val="bottom"/>
          </w:tcPr>
          <w:p w14:paraId="1182EAB5" w14:textId="77777777" w:rsidR="00D1551A" w:rsidRPr="009F1BB5" w:rsidRDefault="00D1551A" w:rsidP="004F28D1">
            <w:pPr>
              <w:rPr>
                <w:lang w:val="ru-RU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72D0F5" w14:textId="77777777" w:rsidR="00D1551A" w:rsidRPr="009F1BB5" w:rsidRDefault="00D1551A" w:rsidP="004F28D1">
            <w:pPr>
              <w:rPr>
                <w:lang w:val="ru-RU"/>
              </w:rPr>
            </w:pPr>
          </w:p>
        </w:tc>
      </w:tr>
      <w:tr w:rsidR="009F1BB5" w:rsidRPr="009F1BB5" w14:paraId="5E520234" w14:textId="77777777" w:rsidTr="008D26E5">
        <w:trPr>
          <w:trHeight w:val="371"/>
        </w:trPr>
        <w:tc>
          <w:tcPr>
            <w:tcW w:w="2690" w:type="dxa"/>
            <w:tcBorders>
              <w:top w:val="single" w:sz="4" w:space="0" w:color="auto"/>
            </w:tcBorders>
            <w:vAlign w:val="bottom"/>
          </w:tcPr>
          <w:p w14:paraId="3DC1F36E" w14:textId="77777777" w:rsidR="00D1551A" w:rsidRPr="009F1BB5" w:rsidRDefault="00D1551A" w:rsidP="004F28D1">
            <w:r w:rsidRPr="009F1BB5">
              <w:rPr>
                <w:sz w:val="24"/>
                <w:szCs w:val="24"/>
                <w:lang w:val="uk-UA"/>
              </w:rPr>
              <w:t xml:space="preserve">Вид наукового проєкту 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4A232" w14:textId="77777777" w:rsidR="00D1551A" w:rsidRPr="009F1BB5" w:rsidRDefault="00A40615" w:rsidP="004F28D1">
            <w:pPr>
              <w:jc w:val="center"/>
            </w:pPr>
            <w:r w:rsidRPr="009F1BB5">
              <w:rPr>
                <w:i/>
                <w:lang w:val="uk-UA"/>
              </w:rPr>
              <w:t>(лабораторія/група</w:t>
            </w:r>
            <w:r w:rsidR="00D1551A" w:rsidRPr="009F1BB5">
              <w:rPr>
                <w:i/>
                <w:lang w:val="uk-UA"/>
              </w:rPr>
              <w:t>)</w:t>
            </w:r>
          </w:p>
        </w:tc>
        <w:tc>
          <w:tcPr>
            <w:tcW w:w="191" w:type="dxa"/>
            <w:tcBorders>
              <w:right w:val="single" w:sz="4" w:space="0" w:color="auto"/>
            </w:tcBorders>
            <w:vAlign w:val="bottom"/>
          </w:tcPr>
          <w:p w14:paraId="4AEF2CD5" w14:textId="77777777" w:rsidR="00D1551A" w:rsidRPr="009F1BB5" w:rsidRDefault="00D1551A" w:rsidP="004F28D1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97CAF5" w14:textId="77777777" w:rsidR="00D1551A" w:rsidRPr="009F1BB5" w:rsidRDefault="00D1551A" w:rsidP="004F28D1"/>
        </w:tc>
      </w:tr>
      <w:tr w:rsidR="009F1BB5" w:rsidRPr="009F1BB5" w14:paraId="1FA3F363" w14:textId="77777777" w:rsidTr="008D26E5">
        <w:tc>
          <w:tcPr>
            <w:tcW w:w="2690" w:type="dxa"/>
            <w:vAlign w:val="bottom"/>
          </w:tcPr>
          <w:p w14:paraId="0B2B5FA2" w14:textId="77777777" w:rsidR="00D1551A" w:rsidRPr="009F1BB5" w:rsidRDefault="00D1551A" w:rsidP="004F28D1">
            <w:pPr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7"/>
          </w:tcPr>
          <w:p w14:paraId="1A007C0E" w14:textId="77777777" w:rsidR="00D1551A" w:rsidRPr="009F1BB5" w:rsidRDefault="00D1551A" w:rsidP="004F28D1">
            <w:pPr>
              <w:rPr>
                <w:sz w:val="16"/>
                <w:szCs w:val="16"/>
              </w:rPr>
            </w:pPr>
          </w:p>
        </w:tc>
      </w:tr>
      <w:tr w:rsidR="009F1BB5" w:rsidRPr="00790694" w14:paraId="50F91F14" w14:textId="77777777" w:rsidTr="008D26E5">
        <w:tc>
          <w:tcPr>
            <w:tcW w:w="4111" w:type="dxa"/>
            <w:gridSpan w:val="3"/>
            <w:vAlign w:val="bottom"/>
          </w:tcPr>
          <w:p w14:paraId="6FBCEFAF" w14:textId="77777777" w:rsidR="00D1551A" w:rsidRPr="009F1BB5" w:rsidRDefault="00D1551A" w:rsidP="008D26E5">
            <w:pPr>
              <w:rPr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 xml:space="preserve">Відділення НАН України, </w:t>
            </w:r>
            <w:r w:rsidR="008D26E5" w:rsidRPr="009F1BB5">
              <w:rPr>
                <w:sz w:val="24"/>
                <w:szCs w:val="24"/>
                <w:lang w:val="uk-UA"/>
              </w:rPr>
              <w:t>за</w:t>
            </w:r>
            <w:r w:rsidRPr="009F1BB5">
              <w:rPr>
                <w:sz w:val="24"/>
                <w:szCs w:val="24"/>
                <w:lang w:val="uk-UA"/>
              </w:rPr>
              <w:t xml:space="preserve"> </w:t>
            </w:r>
            <w:r w:rsidR="008D26E5" w:rsidRPr="009F1BB5">
              <w:rPr>
                <w:sz w:val="24"/>
                <w:szCs w:val="24"/>
                <w:lang w:val="uk-UA"/>
              </w:rPr>
              <w:t>тематикою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  <w:vAlign w:val="bottom"/>
          </w:tcPr>
          <w:p w14:paraId="3E43FACB" w14:textId="77777777" w:rsidR="00D1551A" w:rsidRPr="009F1BB5" w:rsidRDefault="00D1551A" w:rsidP="004F28D1">
            <w:pPr>
              <w:rPr>
                <w:i/>
                <w:lang w:val="ru-RU"/>
              </w:rPr>
            </w:pPr>
          </w:p>
        </w:tc>
      </w:tr>
      <w:tr w:rsidR="009F1BB5" w:rsidRPr="009F1BB5" w14:paraId="47E935CF" w14:textId="77777777" w:rsidTr="008D26E5">
        <w:tc>
          <w:tcPr>
            <w:tcW w:w="4111" w:type="dxa"/>
            <w:gridSpan w:val="3"/>
            <w:vAlign w:val="bottom"/>
          </w:tcPr>
          <w:p w14:paraId="002A1A3C" w14:textId="77777777" w:rsidR="00D1551A" w:rsidRPr="009F1BB5" w:rsidRDefault="00D1551A" w:rsidP="008D26E5">
            <w:pPr>
              <w:rPr>
                <w:lang w:val="ru-RU"/>
              </w:rPr>
            </w:pPr>
            <w:r w:rsidRPr="009F1BB5">
              <w:rPr>
                <w:sz w:val="24"/>
                <w:szCs w:val="24"/>
                <w:lang w:val="uk-UA"/>
              </w:rPr>
              <w:t>яко</w:t>
            </w:r>
            <w:r w:rsidR="008D26E5" w:rsidRPr="009F1BB5">
              <w:rPr>
                <w:sz w:val="24"/>
                <w:szCs w:val="24"/>
                <w:lang w:val="uk-UA"/>
              </w:rPr>
              <w:t>го</w:t>
            </w:r>
            <w:r w:rsidRPr="009F1BB5">
              <w:rPr>
                <w:sz w:val="24"/>
                <w:szCs w:val="24"/>
                <w:lang w:val="uk-UA"/>
              </w:rPr>
              <w:t xml:space="preserve"> </w:t>
            </w:r>
            <w:r w:rsidR="008D26E5" w:rsidRPr="009F1BB5">
              <w:rPr>
                <w:sz w:val="24"/>
                <w:szCs w:val="24"/>
                <w:lang w:val="uk-UA"/>
              </w:rPr>
              <w:t>подається</w:t>
            </w:r>
            <w:r w:rsidRPr="009F1BB5">
              <w:rPr>
                <w:sz w:val="24"/>
                <w:szCs w:val="24"/>
                <w:lang w:val="uk-UA"/>
              </w:rPr>
              <w:t xml:space="preserve"> науковий проєкт</w:t>
            </w:r>
          </w:p>
        </w:tc>
        <w:tc>
          <w:tcPr>
            <w:tcW w:w="5243" w:type="dxa"/>
            <w:gridSpan w:val="5"/>
            <w:tcBorders>
              <w:bottom w:val="single" w:sz="4" w:space="0" w:color="auto"/>
            </w:tcBorders>
            <w:vAlign w:val="bottom"/>
          </w:tcPr>
          <w:p w14:paraId="6A3D2CB6" w14:textId="77777777" w:rsidR="00D1551A" w:rsidRPr="009F1BB5" w:rsidRDefault="00D1551A" w:rsidP="004F28D1">
            <w:pPr>
              <w:rPr>
                <w:i/>
                <w:lang w:val="ru-RU"/>
              </w:rPr>
            </w:pPr>
          </w:p>
        </w:tc>
      </w:tr>
      <w:tr w:rsidR="009F1BB5" w:rsidRPr="00790694" w14:paraId="0928B05A" w14:textId="77777777" w:rsidTr="008D26E5">
        <w:tc>
          <w:tcPr>
            <w:tcW w:w="5701" w:type="dxa"/>
            <w:gridSpan w:val="5"/>
            <w:vAlign w:val="bottom"/>
          </w:tcPr>
          <w:p w14:paraId="58C21972" w14:textId="77777777" w:rsidR="00D1551A" w:rsidRPr="009F1BB5" w:rsidRDefault="00D1551A" w:rsidP="008D26E5">
            <w:pPr>
              <w:rPr>
                <w:lang w:val="ru-RU"/>
              </w:rPr>
            </w:pPr>
            <w:r w:rsidRPr="009F1BB5">
              <w:rPr>
                <w:sz w:val="24"/>
                <w:szCs w:val="24"/>
                <w:lang w:val="uk-UA"/>
              </w:rPr>
              <w:t>Кількість виконавців (включ</w:t>
            </w:r>
            <w:r w:rsidR="008D26E5" w:rsidRPr="009F1BB5">
              <w:rPr>
                <w:sz w:val="24"/>
                <w:szCs w:val="24"/>
                <w:lang w:val="uk-UA"/>
              </w:rPr>
              <w:t>но з</w:t>
            </w:r>
            <w:r w:rsidRPr="009F1BB5">
              <w:rPr>
                <w:sz w:val="24"/>
                <w:szCs w:val="24"/>
                <w:lang w:val="uk-UA"/>
              </w:rPr>
              <w:t xml:space="preserve"> керівник</w:t>
            </w:r>
            <w:r w:rsidR="008D26E5" w:rsidRPr="009F1BB5">
              <w:rPr>
                <w:sz w:val="24"/>
                <w:szCs w:val="24"/>
                <w:lang w:val="uk-UA"/>
              </w:rPr>
              <w:t>ом</w:t>
            </w:r>
            <w:r w:rsidRPr="009F1BB5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653" w:type="dxa"/>
            <w:gridSpan w:val="3"/>
            <w:vAlign w:val="bottom"/>
          </w:tcPr>
          <w:p w14:paraId="2956FCB0" w14:textId="77777777" w:rsidR="00D1551A" w:rsidRPr="009F1BB5" w:rsidRDefault="00D1551A" w:rsidP="004F28D1">
            <w:pPr>
              <w:pBdr>
                <w:bottom w:val="single" w:sz="4" w:space="1" w:color="auto"/>
              </w:pBdr>
              <w:jc w:val="center"/>
              <w:rPr>
                <w:i/>
                <w:lang w:val="uk-UA"/>
              </w:rPr>
            </w:pPr>
          </w:p>
        </w:tc>
      </w:tr>
      <w:tr w:rsidR="009F1BB5" w:rsidRPr="00790694" w14:paraId="063FF693" w14:textId="77777777" w:rsidTr="008D26E5">
        <w:tc>
          <w:tcPr>
            <w:tcW w:w="5315" w:type="dxa"/>
            <w:gridSpan w:val="4"/>
          </w:tcPr>
          <w:p w14:paraId="790219F3" w14:textId="77777777" w:rsidR="00D1551A" w:rsidRPr="009F1BB5" w:rsidRDefault="00D1551A" w:rsidP="004F28D1">
            <w:pPr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4039" w:type="dxa"/>
            <w:gridSpan w:val="4"/>
            <w:vAlign w:val="bottom"/>
          </w:tcPr>
          <w:p w14:paraId="60AA7463" w14:textId="77777777" w:rsidR="00D1551A" w:rsidRPr="009F1BB5" w:rsidRDefault="00D1551A" w:rsidP="004F28D1">
            <w:pPr>
              <w:rPr>
                <w:sz w:val="16"/>
                <w:szCs w:val="16"/>
                <w:lang w:val="ru-RU"/>
              </w:rPr>
            </w:pPr>
          </w:p>
        </w:tc>
      </w:tr>
      <w:tr w:rsidR="009F1BB5" w:rsidRPr="00790694" w14:paraId="49A2DCE2" w14:textId="77777777" w:rsidTr="008D26E5">
        <w:tc>
          <w:tcPr>
            <w:tcW w:w="9354" w:type="dxa"/>
            <w:gridSpan w:val="8"/>
            <w:vAlign w:val="bottom"/>
          </w:tcPr>
          <w:p w14:paraId="5EE31B80" w14:textId="77777777" w:rsidR="00D1551A" w:rsidRPr="009F1BB5" w:rsidRDefault="00D1551A" w:rsidP="004F28D1">
            <w:pPr>
              <w:rPr>
                <w:lang w:val="ru-RU"/>
              </w:rPr>
            </w:pPr>
            <w:r w:rsidRPr="009F1BB5">
              <w:rPr>
                <w:b/>
                <w:sz w:val="24"/>
                <w:szCs w:val="24"/>
                <w:lang w:val="uk-UA"/>
              </w:rPr>
              <w:t>Відомості про керівника наукового проєкту</w:t>
            </w:r>
          </w:p>
        </w:tc>
      </w:tr>
      <w:tr w:rsidR="009F1BB5" w:rsidRPr="00790694" w14:paraId="035B974F" w14:textId="77777777" w:rsidTr="008D26E5">
        <w:tc>
          <w:tcPr>
            <w:tcW w:w="3359" w:type="dxa"/>
            <w:gridSpan w:val="2"/>
            <w:vAlign w:val="bottom"/>
          </w:tcPr>
          <w:p w14:paraId="0800ACB6" w14:textId="77777777" w:rsidR="00D1551A" w:rsidRPr="009F1BB5" w:rsidRDefault="00D1551A" w:rsidP="004F28D1">
            <w:pPr>
              <w:rPr>
                <w:lang w:val="ru-RU"/>
              </w:rPr>
            </w:pPr>
            <w:r w:rsidRPr="009F1BB5">
              <w:rPr>
                <w:spacing w:val="-12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5995" w:type="dxa"/>
            <w:gridSpan w:val="6"/>
            <w:tcBorders>
              <w:bottom w:val="single" w:sz="4" w:space="0" w:color="auto"/>
            </w:tcBorders>
            <w:vAlign w:val="bottom"/>
          </w:tcPr>
          <w:p w14:paraId="1CEE7718" w14:textId="77777777" w:rsidR="00D1551A" w:rsidRPr="009F1BB5" w:rsidRDefault="00D1551A" w:rsidP="004F28D1">
            <w:pPr>
              <w:rPr>
                <w:i/>
                <w:lang w:val="ru-RU"/>
              </w:rPr>
            </w:pPr>
          </w:p>
        </w:tc>
      </w:tr>
      <w:tr w:rsidR="009F1BB5" w:rsidRPr="009F1BB5" w14:paraId="73E34B2B" w14:textId="77777777" w:rsidTr="008D26E5">
        <w:tc>
          <w:tcPr>
            <w:tcW w:w="3359" w:type="dxa"/>
            <w:gridSpan w:val="2"/>
            <w:vAlign w:val="bottom"/>
          </w:tcPr>
          <w:p w14:paraId="6BC85F07" w14:textId="77777777" w:rsidR="00D1551A" w:rsidRPr="009F1BB5" w:rsidRDefault="00D1551A" w:rsidP="004F28D1">
            <w:r w:rsidRPr="009F1BB5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28BA1" w14:textId="77777777" w:rsidR="00D1551A" w:rsidRPr="009F1BB5" w:rsidRDefault="00D1551A" w:rsidP="004F28D1">
            <w:pPr>
              <w:rPr>
                <w:i/>
                <w:lang w:val="uk-UA"/>
              </w:rPr>
            </w:pPr>
            <w:r w:rsidRPr="009F1BB5">
              <w:rPr>
                <w:i/>
                <w:lang w:val="uk-UA"/>
              </w:rPr>
              <w:t>ХХ.ХХ.ХХХХ р.</w:t>
            </w:r>
          </w:p>
        </w:tc>
      </w:tr>
      <w:tr w:rsidR="009F1BB5" w:rsidRPr="009F1BB5" w14:paraId="52BDE97F" w14:textId="77777777" w:rsidTr="008D26E5">
        <w:tc>
          <w:tcPr>
            <w:tcW w:w="3359" w:type="dxa"/>
            <w:gridSpan w:val="2"/>
            <w:vAlign w:val="bottom"/>
          </w:tcPr>
          <w:p w14:paraId="71C7ACDA" w14:textId="77777777" w:rsidR="00D1551A" w:rsidRPr="009F1BB5" w:rsidRDefault="00D1551A" w:rsidP="004F28D1">
            <w:r w:rsidRPr="009F1BB5">
              <w:rPr>
                <w:spacing w:val="-12"/>
                <w:sz w:val="24"/>
                <w:szCs w:val="24"/>
                <w:lang w:val="uk-UA"/>
              </w:rPr>
              <w:t>посада, науковий ступінь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F12B8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1E61A155" w14:textId="77777777" w:rsidTr="008D26E5">
        <w:tc>
          <w:tcPr>
            <w:tcW w:w="3359" w:type="dxa"/>
            <w:gridSpan w:val="2"/>
            <w:vAlign w:val="bottom"/>
          </w:tcPr>
          <w:p w14:paraId="5AB38002" w14:textId="77777777" w:rsidR="00D1551A" w:rsidRPr="009F1BB5" w:rsidRDefault="00D1551A" w:rsidP="004F28D1">
            <w:r w:rsidRPr="009F1BB5">
              <w:rPr>
                <w:sz w:val="24"/>
                <w:szCs w:val="24"/>
                <w:lang w:val="uk-UA"/>
              </w:rPr>
              <w:t>місце роботи/навчання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2A285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17753427" w14:textId="77777777" w:rsidTr="008D26E5">
        <w:tc>
          <w:tcPr>
            <w:tcW w:w="3359" w:type="dxa"/>
            <w:gridSpan w:val="2"/>
            <w:vAlign w:val="bottom"/>
          </w:tcPr>
          <w:p w14:paraId="22770BA1" w14:textId="77777777" w:rsidR="00D1551A" w:rsidRPr="009F1BB5" w:rsidRDefault="00D1551A" w:rsidP="004F28D1">
            <w:r w:rsidRPr="009F1BB5">
              <w:rPr>
                <w:spacing w:val="-2"/>
                <w:sz w:val="24"/>
                <w:szCs w:val="24"/>
                <w:lang w:val="uk-UA"/>
              </w:rPr>
              <w:t>мобільний</w:t>
            </w:r>
            <w:r w:rsidRPr="009F1BB5">
              <w:rPr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5D97B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4C001C74" w14:textId="77777777" w:rsidTr="008D26E5">
        <w:tc>
          <w:tcPr>
            <w:tcW w:w="3359" w:type="dxa"/>
            <w:gridSpan w:val="2"/>
            <w:vAlign w:val="bottom"/>
          </w:tcPr>
          <w:p w14:paraId="065E884D" w14:textId="77777777" w:rsidR="00D1551A" w:rsidRPr="009F1BB5" w:rsidRDefault="00D1551A" w:rsidP="004F28D1">
            <w:r w:rsidRPr="009F1BB5">
              <w:rPr>
                <w:spacing w:val="-2"/>
                <w:sz w:val="24"/>
                <w:szCs w:val="24"/>
                <w:lang w:val="uk-UA"/>
              </w:rPr>
              <w:t>службові</w:t>
            </w:r>
            <w:r w:rsidRPr="009F1BB5">
              <w:rPr>
                <w:sz w:val="24"/>
                <w:szCs w:val="24"/>
                <w:lang w:val="uk-UA"/>
              </w:rPr>
              <w:t xml:space="preserve"> телефони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F9410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4BE54CC2" w14:textId="77777777" w:rsidTr="008D26E5">
        <w:tc>
          <w:tcPr>
            <w:tcW w:w="3359" w:type="dxa"/>
            <w:gridSpan w:val="2"/>
            <w:vAlign w:val="bottom"/>
          </w:tcPr>
          <w:p w14:paraId="3B5064AF" w14:textId="77777777" w:rsidR="00D1551A" w:rsidRPr="009F1BB5" w:rsidRDefault="00D1551A" w:rsidP="004F28D1">
            <w:pPr>
              <w:rPr>
                <w:spacing w:val="-2"/>
                <w:sz w:val="24"/>
                <w:szCs w:val="24"/>
              </w:rPr>
            </w:pPr>
            <w:r w:rsidRPr="009F1BB5">
              <w:rPr>
                <w:spacing w:val="-2"/>
                <w:sz w:val="24"/>
                <w:szCs w:val="24"/>
              </w:rPr>
              <w:t xml:space="preserve">e-mail 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335F8C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492F0C7E" w14:textId="77777777" w:rsidTr="008D26E5">
        <w:tc>
          <w:tcPr>
            <w:tcW w:w="3359" w:type="dxa"/>
            <w:gridSpan w:val="2"/>
            <w:vAlign w:val="bottom"/>
          </w:tcPr>
          <w:p w14:paraId="36BE9295" w14:textId="77777777" w:rsidR="00D1551A" w:rsidRPr="009F1BB5" w:rsidRDefault="00D1551A" w:rsidP="004F28D1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5995" w:type="dxa"/>
            <w:gridSpan w:val="6"/>
            <w:tcBorders>
              <w:top w:val="single" w:sz="4" w:space="0" w:color="auto"/>
            </w:tcBorders>
            <w:vAlign w:val="bottom"/>
          </w:tcPr>
          <w:p w14:paraId="480A2B61" w14:textId="77777777" w:rsidR="00D1551A" w:rsidRPr="009F1BB5" w:rsidRDefault="00D1551A" w:rsidP="004F28D1">
            <w:pPr>
              <w:rPr>
                <w:sz w:val="16"/>
                <w:szCs w:val="16"/>
              </w:rPr>
            </w:pPr>
          </w:p>
        </w:tc>
      </w:tr>
      <w:tr w:rsidR="009F1BB5" w:rsidRPr="009F1BB5" w14:paraId="516D7161" w14:textId="77777777" w:rsidTr="008D26E5">
        <w:tc>
          <w:tcPr>
            <w:tcW w:w="9354" w:type="dxa"/>
            <w:gridSpan w:val="8"/>
            <w:vAlign w:val="bottom"/>
          </w:tcPr>
          <w:p w14:paraId="2CFF18F6" w14:textId="77777777" w:rsidR="00D1551A" w:rsidRPr="009F1BB5" w:rsidRDefault="00D1551A" w:rsidP="004F28D1">
            <w:pPr>
              <w:rPr>
                <w:lang w:val="ru-RU"/>
              </w:rPr>
            </w:pPr>
            <w:r w:rsidRPr="009F1BB5">
              <w:rPr>
                <w:b/>
                <w:sz w:val="24"/>
                <w:szCs w:val="24"/>
                <w:lang w:val="uk-UA"/>
              </w:rPr>
              <w:t>Відомості про виконавців</w:t>
            </w:r>
          </w:p>
        </w:tc>
      </w:tr>
      <w:tr w:rsidR="009F1BB5" w:rsidRPr="00790694" w14:paraId="7085E5AA" w14:textId="77777777" w:rsidTr="008D26E5">
        <w:tc>
          <w:tcPr>
            <w:tcW w:w="3359" w:type="dxa"/>
            <w:gridSpan w:val="2"/>
            <w:vAlign w:val="bottom"/>
          </w:tcPr>
          <w:p w14:paraId="6EA3722C" w14:textId="77777777" w:rsidR="00D1551A" w:rsidRPr="009F1BB5" w:rsidRDefault="00D1551A" w:rsidP="004F28D1">
            <w:pPr>
              <w:rPr>
                <w:lang w:val="ru-RU"/>
              </w:rPr>
            </w:pPr>
            <w:r w:rsidRPr="009F1BB5">
              <w:rPr>
                <w:spacing w:val="-12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5995" w:type="dxa"/>
            <w:gridSpan w:val="6"/>
            <w:tcBorders>
              <w:bottom w:val="single" w:sz="4" w:space="0" w:color="auto"/>
            </w:tcBorders>
            <w:vAlign w:val="bottom"/>
          </w:tcPr>
          <w:p w14:paraId="0F5FFD52" w14:textId="77777777" w:rsidR="00D1551A" w:rsidRPr="009F1BB5" w:rsidRDefault="00D1551A" w:rsidP="004F28D1">
            <w:pPr>
              <w:rPr>
                <w:i/>
                <w:lang w:val="ru-RU"/>
              </w:rPr>
            </w:pPr>
          </w:p>
        </w:tc>
      </w:tr>
      <w:tr w:rsidR="009F1BB5" w:rsidRPr="009F1BB5" w14:paraId="045F190D" w14:textId="77777777" w:rsidTr="008D26E5">
        <w:tc>
          <w:tcPr>
            <w:tcW w:w="3359" w:type="dxa"/>
            <w:gridSpan w:val="2"/>
            <w:vAlign w:val="bottom"/>
          </w:tcPr>
          <w:p w14:paraId="5BC89169" w14:textId="77777777" w:rsidR="00D1551A" w:rsidRPr="009F1BB5" w:rsidRDefault="00D1551A" w:rsidP="004F28D1">
            <w:r w:rsidRPr="009F1BB5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F3D4A" w14:textId="77777777" w:rsidR="00D1551A" w:rsidRPr="009F1BB5" w:rsidRDefault="00D1551A" w:rsidP="004F28D1">
            <w:pPr>
              <w:rPr>
                <w:i/>
              </w:rPr>
            </w:pPr>
            <w:r w:rsidRPr="009F1BB5">
              <w:rPr>
                <w:i/>
                <w:lang w:val="uk-UA"/>
              </w:rPr>
              <w:t>ХХ.ХХ.ХХХХ р.</w:t>
            </w:r>
          </w:p>
        </w:tc>
      </w:tr>
      <w:tr w:rsidR="009F1BB5" w:rsidRPr="009F1BB5" w14:paraId="79ED7263" w14:textId="77777777" w:rsidTr="008D26E5">
        <w:tc>
          <w:tcPr>
            <w:tcW w:w="3359" w:type="dxa"/>
            <w:gridSpan w:val="2"/>
            <w:vAlign w:val="bottom"/>
          </w:tcPr>
          <w:p w14:paraId="4F50C10B" w14:textId="77777777" w:rsidR="00D1551A" w:rsidRPr="009F1BB5" w:rsidRDefault="00D1551A" w:rsidP="004F28D1">
            <w:r w:rsidRPr="009F1BB5">
              <w:rPr>
                <w:spacing w:val="-12"/>
                <w:sz w:val="24"/>
                <w:szCs w:val="24"/>
                <w:lang w:val="uk-UA"/>
              </w:rPr>
              <w:t>посада, науковий ступінь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A9B1C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536AD9AA" w14:textId="77777777" w:rsidTr="008D26E5">
        <w:tc>
          <w:tcPr>
            <w:tcW w:w="3359" w:type="dxa"/>
            <w:gridSpan w:val="2"/>
            <w:vAlign w:val="bottom"/>
          </w:tcPr>
          <w:p w14:paraId="254A2B6A" w14:textId="77777777" w:rsidR="00D1551A" w:rsidRPr="009F1BB5" w:rsidRDefault="00D1551A" w:rsidP="004F28D1">
            <w:r w:rsidRPr="009F1BB5">
              <w:rPr>
                <w:sz w:val="24"/>
                <w:szCs w:val="24"/>
                <w:lang w:val="uk-UA"/>
              </w:rPr>
              <w:t>місце роботи/навчання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04745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290E3A78" w14:textId="77777777" w:rsidTr="008D26E5">
        <w:tc>
          <w:tcPr>
            <w:tcW w:w="3359" w:type="dxa"/>
            <w:gridSpan w:val="2"/>
            <w:vAlign w:val="bottom"/>
          </w:tcPr>
          <w:p w14:paraId="452D200E" w14:textId="77777777" w:rsidR="00D1551A" w:rsidRPr="009F1BB5" w:rsidRDefault="00D1551A" w:rsidP="004F28D1">
            <w:r w:rsidRPr="009F1BB5">
              <w:rPr>
                <w:spacing w:val="-2"/>
                <w:sz w:val="24"/>
                <w:szCs w:val="24"/>
                <w:lang w:val="uk-UA"/>
              </w:rPr>
              <w:t xml:space="preserve">мобільний </w:t>
            </w:r>
            <w:r w:rsidRPr="009F1BB5">
              <w:rPr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395FF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33B58535" w14:textId="77777777" w:rsidTr="008D26E5">
        <w:tc>
          <w:tcPr>
            <w:tcW w:w="3359" w:type="dxa"/>
            <w:gridSpan w:val="2"/>
            <w:vAlign w:val="bottom"/>
          </w:tcPr>
          <w:p w14:paraId="21E5D78D" w14:textId="77777777" w:rsidR="00D1551A" w:rsidRPr="009F1BB5" w:rsidRDefault="00D1551A" w:rsidP="004F28D1">
            <w:r w:rsidRPr="009F1BB5">
              <w:rPr>
                <w:spacing w:val="-2"/>
                <w:sz w:val="24"/>
                <w:szCs w:val="24"/>
                <w:lang w:val="uk-UA"/>
              </w:rPr>
              <w:t>службові</w:t>
            </w:r>
            <w:r w:rsidRPr="009F1BB5">
              <w:rPr>
                <w:sz w:val="24"/>
                <w:szCs w:val="24"/>
                <w:lang w:val="uk-UA"/>
              </w:rPr>
              <w:t xml:space="preserve"> телефони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AFA6B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1CEB529A" w14:textId="77777777" w:rsidTr="008D26E5">
        <w:tc>
          <w:tcPr>
            <w:tcW w:w="3359" w:type="dxa"/>
            <w:gridSpan w:val="2"/>
            <w:vAlign w:val="bottom"/>
          </w:tcPr>
          <w:p w14:paraId="55C40DC8" w14:textId="77777777" w:rsidR="00D1551A" w:rsidRPr="009F1BB5" w:rsidRDefault="00D1551A" w:rsidP="004F28D1">
            <w:pPr>
              <w:rPr>
                <w:spacing w:val="-2"/>
                <w:sz w:val="24"/>
                <w:szCs w:val="24"/>
              </w:rPr>
            </w:pPr>
            <w:r w:rsidRPr="009F1BB5">
              <w:rPr>
                <w:spacing w:val="-2"/>
                <w:sz w:val="24"/>
                <w:szCs w:val="24"/>
              </w:rPr>
              <w:t xml:space="preserve">e-mail 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518F17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748FAC17" w14:textId="77777777" w:rsidTr="008D26E5">
        <w:tc>
          <w:tcPr>
            <w:tcW w:w="3359" w:type="dxa"/>
            <w:gridSpan w:val="2"/>
            <w:vAlign w:val="bottom"/>
          </w:tcPr>
          <w:p w14:paraId="0ACCB158" w14:textId="77777777" w:rsidR="00D1551A" w:rsidRPr="009F1BB5" w:rsidRDefault="00D1551A" w:rsidP="004F28D1">
            <w:pPr>
              <w:rPr>
                <w:sz w:val="16"/>
                <w:szCs w:val="16"/>
              </w:rPr>
            </w:pPr>
            <w:r w:rsidRPr="009F1BB5">
              <w:rPr>
                <w:sz w:val="16"/>
                <w:szCs w:val="16"/>
              </w:rPr>
              <w:t>………………………………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</w:tcBorders>
            <w:vAlign w:val="bottom"/>
          </w:tcPr>
          <w:p w14:paraId="69BC36D0" w14:textId="77777777" w:rsidR="00D1551A" w:rsidRPr="009F1BB5" w:rsidRDefault="00D1551A" w:rsidP="004F28D1">
            <w:pPr>
              <w:rPr>
                <w:sz w:val="16"/>
                <w:szCs w:val="16"/>
              </w:rPr>
            </w:pPr>
          </w:p>
        </w:tc>
      </w:tr>
      <w:tr w:rsidR="009F1BB5" w:rsidRPr="00790694" w14:paraId="5522FBE0" w14:textId="77777777" w:rsidTr="008D26E5">
        <w:tc>
          <w:tcPr>
            <w:tcW w:w="3359" w:type="dxa"/>
            <w:gridSpan w:val="2"/>
            <w:vAlign w:val="bottom"/>
          </w:tcPr>
          <w:p w14:paraId="46C9E917" w14:textId="77777777" w:rsidR="00D1551A" w:rsidRPr="009F1BB5" w:rsidRDefault="00D1551A" w:rsidP="004F28D1">
            <w:pPr>
              <w:rPr>
                <w:lang w:val="ru-RU"/>
              </w:rPr>
            </w:pPr>
            <w:r w:rsidRPr="009F1BB5">
              <w:rPr>
                <w:spacing w:val="-12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5995" w:type="dxa"/>
            <w:gridSpan w:val="6"/>
            <w:tcBorders>
              <w:bottom w:val="single" w:sz="4" w:space="0" w:color="auto"/>
            </w:tcBorders>
            <w:vAlign w:val="bottom"/>
          </w:tcPr>
          <w:p w14:paraId="4AFFDF36" w14:textId="77777777" w:rsidR="00D1551A" w:rsidRPr="009F1BB5" w:rsidRDefault="00D1551A" w:rsidP="004F28D1">
            <w:pPr>
              <w:rPr>
                <w:i/>
                <w:lang w:val="ru-RU"/>
              </w:rPr>
            </w:pPr>
          </w:p>
        </w:tc>
      </w:tr>
      <w:tr w:rsidR="009F1BB5" w:rsidRPr="009F1BB5" w14:paraId="0DC96DF6" w14:textId="77777777" w:rsidTr="008D26E5">
        <w:tc>
          <w:tcPr>
            <w:tcW w:w="3359" w:type="dxa"/>
            <w:gridSpan w:val="2"/>
            <w:vAlign w:val="bottom"/>
          </w:tcPr>
          <w:p w14:paraId="3A259160" w14:textId="77777777" w:rsidR="00D1551A" w:rsidRPr="009F1BB5" w:rsidRDefault="00D1551A" w:rsidP="004F28D1">
            <w:r w:rsidRPr="009F1BB5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6D0EA" w14:textId="77777777" w:rsidR="00D1551A" w:rsidRPr="009F1BB5" w:rsidRDefault="00D1551A" w:rsidP="004F28D1">
            <w:pPr>
              <w:rPr>
                <w:i/>
              </w:rPr>
            </w:pPr>
            <w:r w:rsidRPr="009F1BB5">
              <w:rPr>
                <w:i/>
                <w:lang w:val="uk-UA"/>
              </w:rPr>
              <w:t>ХХ.ХХ.ХХХХ р.</w:t>
            </w:r>
          </w:p>
        </w:tc>
      </w:tr>
      <w:tr w:rsidR="009F1BB5" w:rsidRPr="009F1BB5" w14:paraId="38AB46F7" w14:textId="77777777" w:rsidTr="008D26E5">
        <w:tc>
          <w:tcPr>
            <w:tcW w:w="3359" w:type="dxa"/>
            <w:gridSpan w:val="2"/>
            <w:vAlign w:val="bottom"/>
          </w:tcPr>
          <w:p w14:paraId="038C3EC0" w14:textId="77777777" w:rsidR="00D1551A" w:rsidRPr="009F1BB5" w:rsidRDefault="00D1551A" w:rsidP="004F28D1">
            <w:r w:rsidRPr="009F1BB5">
              <w:rPr>
                <w:spacing w:val="-12"/>
                <w:sz w:val="24"/>
                <w:szCs w:val="24"/>
                <w:lang w:val="uk-UA"/>
              </w:rPr>
              <w:t>посада, науковий ступінь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0110F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451C3CDF" w14:textId="77777777" w:rsidTr="008D26E5">
        <w:tc>
          <w:tcPr>
            <w:tcW w:w="3359" w:type="dxa"/>
            <w:gridSpan w:val="2"/>
            <w:vAlign w:val="bottom"/>
          </w:tcPr>
          <w:p w14:paraId="1DCE3565" w14:textId="77777777" w:rsidR="00D1551A" w:rsidRPr="009F1BB5" w:rsidRDefault="00D1551A" w:rsidP="004F28D1">
            <w:r w:rsidRPr="009F1BB5">
              <w:rPr>
                <w:sz w:val="24"/>
                <w:szCs w:val="24"/>
                <w:lang w:val="uk-UA"/>
              </w:rPr>
              <w:t>місце роботи/навчання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317FF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2DD5C6DD" w14:textId="77777777" w:rsidTr="008D26E5">
        <w:tc>
          <w:tcPr>
            <w:tcW w:w="3359" w:type="dxa"/>
            <w:gridSpan w:val="2"/>
            <w:vAlign w:val="bottom"/>
          </w:tcPr>
          <w:p w14:paraId="6758096E" w14:textId="77777777" w:rsidR="00D1551A" w:rsidRPr="009F1BB5" w:rsidRDefault="00D1551A" w:rsidP="004F28D1">
            <w:r w:rsidRPr="009F1BB5">
              <w:rPr>
                <w:spacing w:val="-2"/>
                <w:sz w:val="24"/>
                <w:szCs w:val="24"/>
                <w:lang w:val="uk-UA"/>
              </w:rPr>
              <w:t>мобільний</w:t>
            </w:r>
            <w:r w:rsidRPr="009F1BB5">
              <w:rPr>
                <w:sz w:val="24"/>
                <w:szCs w:val="24"/>
                <w:lang w:val="uk-UA"/>
              </w:rPr>
              <w:t xml:space="preserve"> телефон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EB9AC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04E3C717" w14:textId="77777777" w:rsidTr="008D26E5">
        <w:tc>
          <w:tcPr>
            <w:tcW w:w="3359" w:type="dxa"/>
            <w:gridSpan w:val="2"/>
            <w:vAlign w:val="bottom"/>
          </w:tcPr>
          <w:p w14:paraId="7D3ADBC8" w14:textId="77777777" w:rsidR="00D1551A" w:rsidRPr="009F1BB5" w:rsidRDefault="00D1551A" w:rsidP="004F28D1">
            <w:r w:rsidRPr="009F1BB5">
              <w:rPr>
                <w:spacing w:val="-2"/>
                <w:sz w:val="24"/>
                <w:szCs w:val="24"/>
                <w:lang w:val="uk-UA"/>
              </w:rPr>
              <w:t>службові</w:t>
            </w:r>
            <w:r w:rsidRPr="009F1BB5">
              <w:rPr>
                <w:sz w:val="24"/>
                <w:szCs w:val="24"/>
                <w:lang w:val="uk-UA"/>
              </w:rPr>
              <w:t xml:space="preserve"> телефони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E7D25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10826F8B" w14:textId="77777777" w:rsidTr="008D26E5">
        <w:tc>
          <w:tcPr>
            <w:tcW w:w="3359" w:type="dxa"/>
            <w:gridSpan w:val="2"/>
            <w:vAlign w:val="bottom"/>
          </w:tcPr>
          <w:p w14:paraId="31597E3F" w14:textId="77777777" w:rsidR="00D1551A" w:rsidRPr="009F1BB5" w:rsidRDefault="00D1551A" w:rsidP="004F28D1">
            <w:pPr>
              <w:rPr>
                <w:spacing w:val="-2"/>
                <w:sz w:val="24"/>
                <w:szCs w:val="24"/>
              </w:rPr>
            </w:pPr>
            <w:r w:rsidRPr="009F1BB5">
              <w:rPr>
                <w:spacing w:val="-2"/>
                <w:sz w:val="24"/>
                <w:szCs w:val="24"/>
              </w:rPr>
              <w:t xml:space="preserve">e-mail </w:t>
            </w:r>
          </w:p>
        </w:tc>
        <w:tc>
          <w:tcPr>
            <w:tcW w:w="59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CF5E7" w14:textId="77777777" w:rsidR="00D1551A" w:rsidRPr="009F1BB5" w:rsidRDefault="00D1551A" w:rsidP="004F28D1">
            <w:pPr>
              <w:rPr>
                <w:i/>
              </w:rPr>
            </w:pPr>
          </w:p>
        </w:tc>
      </w:tr>
      <w:tr w:rsidR="009F1BB5" w:rsidRPr="009F1BB5" w14:paraId="0655B6A5" w14:textId="77777777" w:rsidTr="008D26E5">
        <w:tc>
          <w:tcPr>
            <w:tcW w:w="9354" w:type="dxa"/>
            <w:gridSpan w:val="8"/>
            <w:vAlign w:val="bottom"/>
          </w:tcPr>
          <w:p w14:paraId="76FDEC0D" w14:textId="77777777" w:rsidR="00D1551A" w:rsidRPr="009F1BB5" w:rsidRDefault="00D1551A" w:rsidP="004F28D1">
            <w:pPr>
              <w:rPr>
                <w:sz w:val="16"/>
                <w:szCs w:val="16"/>
              </w:rPr>
            </w:pPr>
          </w:p>
        </w:tc>
      </w:tr>
      <w:tr w:rsidR="009F1BB5" w:rsidRPr="009F1BB5" w14:paraId="136D3870" w14:textId="77777777" w:rsidTr="008D26E5">
        <w:tc>
          <w:tcPr>
            <w:tcW w:w="9354" w:type="dxa"/>
            <w:gridSpan w:val="8"/>
            <w:vAlign w:val="bottom"/>
          </w:tcPr>
          <w:p w14:paraId="214C9E9A" w14:textId="77777777" w:rsidR="00D1551A" w:rsidRPr="009F1BB5" w:rsidRDefault="00D1551A" w:rsidP="004F28D1">
            <w:pPr>
              <w:rPr>
                <w:sz w:val="16"/>
                <w:szCs w:val="16"/>
                <w:lang w:val="uk-UA"/>
              </w:rPr>
            </w:pPr>
          </w:p>
        </w:tc>
      </w:tr>
      <w:tr w:rsidR="009F1BB5" w:rsidRPr="009F1BB5" w14:paraId="0318C09A" w14:textId="77777777" w:rsidTr="008D26E5">
        <w:tc>
          <w:tcPr>
            <w:tcW w:w="9354" w:type="dxa"/>
            <w:gridSpan w:val="8"/>
            <w:vAlign w:val="bottom"/>
          </w:tcPr>
          <w:p w14:paraId="601AE6E5" w14:textId="77777777" w:rsidR="00D1551A" w:rsidRPr="009F1BB5" w:rsidRDefault="00D1551A" w:rsidP="00D03881">
            <w:r w:rsidRPr="009F1BB5">
              <w:rPr>
                <w:sz w:val="24"/>
                <w:szCs w:val="24"/>
                <w:lang w:val="uk-UA"/>
              </w:rPr>
              <w:t>Строк виконання дослідження 202</w:t>
            </w:r>
            <w:r w:rsidR="00D03881">
              <w:rPr>
                <w:sz w:val="24"/>
                <w:szCs w:val="24"/>
                <w:lang w:val="uk-UA"/>
              </w:rPr>
              <w:t>6</w:t>
            </w:r>
            <w:r w:rsidRPr="009F1BB5">
              <w:rPr>
                <w:sz w:val="24"/>
                <w:szCs w:val="24"/>
                <w:lang w:val="uk-UA"/>
              </w:rPr>
              <w:t>-202</w:t>
            </w:r>
            <w:r w:rsidR="00D03881">
              <w:rPr>
                <w:sz w:val="24"/>
                <w:szCs w:val="24"/>
                <w:lang w:val="uk-UA"/>
              </w:rPr>
              <w:t>7</w:t>
            </w:r>
            <w:r w:rsidRPr="009F1BB5">
              <w:rPr>
                <w:sz w:val="24"/>
                <w:szCs w:val="24"/>
                <w:lang w:val="uk-UA"/>
              </w:rPr>
              <w:t> рр.</w:t>
            </w:r>
          </w:p>
        </w:tc>
      </w:tr>
      <w:tr w:rsidR="009F1BB5" w:rsidRPr="00790694" w14:paraId="3B98831D" w14:textId="77777777" w:rsidTr="008D26E5">
        <w:tc>
          <w:tcPr>
            <w:tcW w:w="9354" w:type="dxa"/>
            <w:gridSpan w:val="8"/>
            <w:vAlign w:val="bottom"/>
          </w:tcPr>
          <w:p w14:paraId="67A18C84" w14:textId="77777777" w:rsidR="00D1551A" w:rsidRPr="009F1BB5" w:rsidRDefault="00D1551A" w:rsidP="00D03881">
            <w:pPr>
              <w:rPr>
                <w:lang w:val="ru-RU"/>
              </w:rPr>
            </w:pPr>
            <w:r w:rsidRPr="009F1BB5">
              <w:rPr>
                <w:sz w:val="24"/>
                <w:szCs w:val="24"/>
                <w:lang w:val="uk-UA"/>
              </w:rPr>
              <w:t>Загальний обсяг фінансування _____ тис.грн., у тому числі на 202</w:t>
            </w:r>
            <w:r w:rsidR="00D03881">
              <w:rPr>
                <w:sz w:val="24"/>
                <w:szCs w:val="24"/>
                <w:lang w:val="uk-UA"/>
              </w:rPr>
              <w:t>6</w:t>
            </w:r>
            <w:r w:rsidRPr="009F1BB5">
              <w:rPr>
                <w:sz w:val="24"/>
                <w:szCs w:val="24"/>
                <w:lang w:val="uk-UA"/>
              </w:rPr>
              <w:t> р. ____ тис.грн.</w:t>
            </w:r>
          </w:p>
        </w:tc>
      </w:tr>
      <w:tr w:rsidR="009F1BB5" w:rsidRPr="009F1BB5" w14:paraId="146F97E1" w14:textId="77777777" w:rsidTr="008D26E5">
        <w:trPr>
          <w:trHeight w:val="379"/>
        </w:trPr>
        <w:tc>
          <w:tcPr>
            <w:tcW w:w="5315" w:type="dxa"/>
            <w:gridSpan w:val="4"/>
            <w:vAlign w:val="bottom"/>
          </w:tcPr>
          <w:p w14:paraId="64EAD43D" w14:textId="77777777" w:rsidR="00D1551A" w:rsidRPr="009F1BB5" w:rsidRDefault="00D1551A" w:rsidP="004F28D1">
            <w:pPr>
              <w:rPr>
                <w:sz w:val="24"/>
                <w:szCs w:val="24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>Керівник наукового проєкту</w:t>
            </w:r>
          </w:p>
        </w:tc>
        <w:tc>
          <w:tcPr>
            <w:tcW w:w="1453" w:type="dxa"/>
            <w:gridSpan w:val="3"/>
            <w:vAlign w:val="bottom"/>
          </w:tcPr>
          <w:p w14:paraId="1FDD06CC" w14:textId="77777777" w:rsidR="00D1551A" w:rsidRPr="009F1BB5" w:rsidRDefault="00D1551A" w:rsidP="004F28D1">
            <w:pPr>
              <w:pBdr>
                <w:bottom w:val="single" w:sz="4" w:space="1" w:color="auto"/>
              </w:pBdr>
              <w:rPr>
                <w:lang w:val="ru-RU"/>
              </w:rPr>
            </w:pPr>
          </w:p>
        </w:tc>
        <w:tc>
          <w:tcPr>
            <w:tcW w:w="2586" w:type="dxa"/>
            <w:vAlign w:val="bottom"/>
          </w:tcPr>
          <w:p w14:paraId="7D5A8364" w14:textId="77777777" w:rsidR="00D1551A" w:rsidRPr="009F1BB5" w:rsidRDefault="00D1551A" w:rsidP="004F28D1">
            <w:pPr>
              <w:pBdr>
                <w:bottom w:val="single" w:sz="4" w:space="1" w:color="auto"/>
              </w:pBdr>
              <w:rPr>
                <w:lang w:val="ru-RU"/>
              </w:rPr>
            </w:pPr>
            <w:r w:rsidRPr="009F1BB5">
              <w:rPr>
                <w:lang w:val="ru-RU"/>
              </w:rPr>
              <w:t xml:space="preserve">             (                                    )</w:t>
            </w:r>
          </w:p>
        </w:tc>
      </w:tr>
      <w:tr w:rsidR="009F1BB5" w:rsidRPr="009F1BB5" w14:paraId="2C849469" w14:textId="77777777" w:rsidTr="008D26E5">
        <w:tc>
          <w:tcPr>
            <w:tcW w:w="5315" w:type="dxa"/>
            <w:gridSpan w:val="4"/>
            <w:vAlign w:val="bottom"/>
          </w:tcPr>
          <w:p w14:paraId="182252A8" w14:textId="77777777" w:rsidR="00D1551A" w:rsidRPr="009F1BB5" w:rsidRDefault="00D1551A" w:rsidP="004F28D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gridSpan w:val="3"/>
          </w:tcPr>
          <w:p w14:paraId="77C9A82E" w14:textId="77777777" w:rsidR="00D1551A" w:rsidRPr="009F1BB5" w:rsidRDefault="00D1551A" w:rsidP="004F28D1">
            <w:pPr>
              <w:jc w:val="center"/>
              <w:rPr>
                <w:lang w:val="ru-RU"/>
              </w:rPr>
            </w:pPr>
            <w:r w:rsidRPr="009F1BB5">
              <w:rPr>
                <w:i/>
                <w:lang w:val="uk-UA"/>
              </w:rPr>
              <w:t>(підпис)</w:t>
            </w:r>
          </w:p>
        </w:tc>
        <w:tc>
          <w:tcPr>
            <w:tcW w:w="2586" w:type="dxa"/>
          </w:tcPr>
          <w:p w14:paraId="0E45F2E9" w14:textId="77777777" w:rsidR="00D1551A" w:rsidRPr="009F1BB5" w:rsidRDefault="00D1551A" w:rsidP="004F28D1">
            <w:pPr>
              <w:jc w:val="center"/>
              <w:rPr>
                <w:lang w:val="ru-RU"/>
              </w:rPr>
            </w:pPr>
            <w:r w:rsidRPr="009F1BB5">
              <w:rPr>
                <w:i/>
                <w:lang w:val="uk-UA"/>
              </w:rPr>
              <w:t>(ПІБ)</w:t>
            </w:r>
          </w:p>
        </w:tc>
      </w:tr>
      <w:tr w:rsidR="00D1551A" w:rsidRPr="009F1BB5" w14:paraId="05B8C179" w14:textId="77777777" w:rsidTr="008D26E5">
        <w:tc>
          <w:tcPr>
            <w:tcW w:w="5315" w:type="dxa"/>
            <w:gridSpan w:val="4"/>
            <w:vAlign w:val="bottom"/>
          </w:tcPr>
          <w:p w14:paraId="753E49B9" w14:textId="77777777" w:rsidR="00D1551A" w:rsidRPr="009F1BB5" w:rsidRDefault="00D1551A" w:rsidP="00D03881">
            <w:pPr>
              <w:rPr>
                <w:lang w:val="ru-RU"/>
              </w:rPr>
            </w:pPr>
            <w:r w:rsidRPr="009F1BB5">
              <w:rPr>
                <w:sz w:val="24"/>
                <w:szCs w:val="24"/>
                <w:lang w:val="uk-UA"/>
              </w:rPr>
              <w:t>Дата «___» ____________ 202</w:t>
            </w:r>
            <w:r w:rsidR="00D03881">
              <w:rPr>
                <w:sz w:val="24"/>
                <w:szCs w:val="24"/>
                <w:lang w:val="uk-UA"/>
              </w:rPr>
              <w:t>5</w:t>
            </w:r>
            <w:r w:rsidRPr="009F1BB5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53" w:type="dxa"/>
            <w:gridSpan w:val="3"/>
            <w:vAlign w:val="bottom"/>
          </w:tcPr>
          <w:p w14:paraId="719F2648" w14:textId="77777777" w:rsidR="00D1551A" w:rsidRPr="009F1BB5" w:rsidRDefault="00D1551A" w:rsidP="004F28D1">
            <w:pPr>
              <w:rPr>
                <w:lang w:val="ru-RU"/>
              </w:rPr>
            </w:pPr>
          </w:p>
        </w:tc>
        <w:tc>
          <w:tcPr>
            <w:tcW w:w="2586" w:type="dxa"/>
            <w:vAlign w:val="bottom"/>
          </w:tcPr>
          <w:p w14:paraId="018C7D8A" w14:textId="77777777" w:rsidR="00D1551A" w:rsidRPr="009F1BB5" w:rsidRDefault="00D1551A" w:rsidP="004F28D1">
            <w:pPr>
              <w:rPr>
                <w:lang w:val="ru-RU"/>
              </w:rPr>
            </w:pPr>
          </w:p>
        </w:tc>
      </w:tr>
    </w:tbl>
    <w:p w14:paraId="1BE2E420" w14:textId="77777777" w:rsidR="00D1551A" w:rsidRPr="009F1BB5" w:rsidRDefault="00D1551A" w:rsidP="00D1551A">
      <w:pPr>
        <w:rPr>
          <w:lang w:val="uk-UA"/>
        </w:rPr>
      </w:pPr>
    </w:p>
    <w:p w14:paraId="6A566231" w14:textId="77777777" w:rsidR="00D1551A" w:rsidRPr="009F1BB5" w:rsidRDefault="00D1551A" w:rsidP="00D1551A">
      <w:pPr>
        <w:tabs>
          <w:tab w:val="left" w:pos="5670"/>
        </w:tabs>
        <w:ind w:left="5670" w:firstLine="993"/>
        <w:rPr>
          <w:sz w:val="24"/>
          <w:szCs w:val="24"/>
          <w:lang w:val="uk-UA"/>
        </w:rPr>
      </w:pPr>
    </w:p>
    <w:p w14:paraId="0F01E60E" w14:textId="77777777" w:rsidR="00D1551A" w:rsidRPr="009F1BB5" w:rsidRDefault="00D1551A" w:rsidP="00D1551A">
      <w:pPr>
        <w:spacing w:after="60"/>
        <w:jc w:val="center"/>
        <w:rPr>
          <w:b/>
          <w:i/>
          <w:sz w:val="26"/>
          <w:szCs w:val="26"/>
          <w:lang w:val="uk-UA"/>
        </w:rPr>
      </w:pPr>
    </w:p>
    <w:p w14:paraId="56E366A0" w14:textId="77777777" w:rsidR="00D1551A" w:rsidRPr="009F1BB5" w:rsidRDefault="00D1551A" w:rsidP="00D1551A"/>
    <w:p w14:paraId="6CE4E329" w14:textId="77777777" w:rsidR="00D1551A" w:rsidRPr="009F1BB5" w:rsidRDefault="00D1551A" w:rsidP="00D1551A">
      <w:pPr>
        <w:spacing w:before="480"/>
        <w:rPr>
          <w:sz w:val="28"/>
          <w:szCs w:val="28"/>
          <w:lang w:val="uk-UA"/>
        </w:rPr>
      </w:pPr>
    </w:p>
    <w:p w14:paraId="23EB9056" w14:textId="77777777" w:rsidR="00D1551A" w:rsidRPr="009F1BB5" w:rsidRDefault="00D1551A">
      <w:pPr>
        <w:rPr>
          <w:sz w:val="24"/>
          <w:szCs w:val="24"/>
          <w:lang w:val="uk-UA"/>
        </w:rPr>
      </w:pPr>
      <w:r w:rsidRPr="009F1BB5">
        <w:rPr>
          <w:sz w:val="24"/>
          <w:szCs w:val="24"/>
          <w:lang w:val="uk-UA"/>
        </w:rPr>
        <w:br w:type="page"/>
      </w:r>
    </w:p>
    <w:p w14:paraId="1F0CF136" w14:textId="77777777" w:rsidR="00D1551A" w:rsidRDefault="00D1551A" w:rsidP="00D1551A">
      <w:pPr>
        <w:tabs>
          <w:tab w:val="left" w:pos="6663"/>
        </w:tabs>
        <w:ind w:right="710"/>
        <w:jc w:val="right"/>
        <w:rPr>
          <w:sz w:val="24"/>
          <w:szCs w:val="24"/>
          <w:lang w:val="ru-RU"/>
        </w:rPr>
      </w:pPr>
      <w:r w:rsidRPr="009F1BB5">
        <w:rPr>
          <w:sz w:val="24"/>
          <w:szCs w:val="24"/>
          <w:lang w:val="ru-RU"/>
        </w:rPr>
        <w:lastRenderedPageBreak/>
        <w:t>Додаток 2</w:t>
      </w:r>
    </w:p>
    <w:p w14:paraId="4E8E6069" w14:textId="77777777" w:rsidR="00F15B00" w:rsidRDefault="00F15B00" w:rsidP="00D1551A">
      <w:pPr>
        <w:tabs>
          <w:tab w:val="left" w:pos="6663"/>
        </w:tabs>
        <w:ind w:right="710"/>
        <w:jc w:val="right"/>
        <w:rPr>
          <w:sz w:val="24"/>
          <w:szCs w:val="24"/>
          <w:lang w:val="ru-RU"/>
        </w:rPr>
      </w:pPr>
    </w:p>
    <w:p w14:paraId="47157409" w14:textId="77777777" w:rsidR="00F15B00" w:rsidRPr="009F1BB5" w:rsidRDefault="00F15B00" w:rsidP="00D1551A">
      <w:pPr>
        <w:tabs>
          <w:tab w:val="left" w:pos="6663"/>
        </w:tabs>
        <w:ind w:right="710"/>
        <w:jc w:val="right"/>
        <w:rPr>
          <w:sz w:val="24"/>
          <w:szCs w:val="24"/>
          <w:lang w:val="ru-RU"/>
        </w:rPr>
      </w:pPr>
    </w:p>
    <w:p w14:paraId="1D115995" w14:textId="77777777" w:rsidR="00D1551A" w:rsidRPr="009F1BB5" w:rsidRDefault="00D1551A" w:rsidP="00D1551A">
      <w:pPr>
        <w:jc w:val="center"/>
        <w:rPr>
          <w:b/>
          <w:bCs/>
          <w:sz w:val="28"/>
          <w:szCs w:val="28"/>
          <w:lang w:val="ru-RU"/>
        </w:rPr>
      </w:pPr>
      <w:r w:rsidRPr="009F1BB5">
        <w:rPr>
          <w:sz w:val="30"/>
          <w:szCs w:val="30"/>
          <w:lang w:val="ru-RU"/>
        </w:rPr>
        <w:t>Анотація (до 2</w:t>
      </w:r>
      <w:r w:rsidRPr="009F1BB5">
        <w:rPr>
          <w:sz w:val="30"/>
          <w:szCs w:val="30"/>
        </w:rPr>
        <w:t> </w:t>
      </w:r>
      <w:r w:rsidRPr="009F1BB5">
        <w:rPr>
          <w:sz w:val="30"/>
          <w:szCs w:val="30"/>
          <w:lang w:val="ru-RU"/>
        </w:rPr>
        <w:t>стор.)</w:t>
      </w:r>
    </w:p>
    <w:p w14:paraId="3DA67A94" w14:textId="77777777" w:rsidR="00D1551A" w:rsidRPr="009F1BB5" w:rsidRDefault="00D1551A" w:rsidP="00D1551A">
      <w:pPr>
        <w:jc w:val="center"/>
        <w:rPr>
          <w:b/>
          <w:bCs/>
          <w:sz w:val="28"/>
          <w:szCs w:val="28"/>
          <w:lang w:val="ru-RU"/>
        </w:rPr>
      </w:pPr>
      <w:r w:rsidRPr="009F1BB5">
        <w:rPr>
          <w:b/>
          <w:bCs/>
          <w:sz w:val="28"/>
          <w:szCs w:val="28"/>
          <w:lang w:val="ru-RU"/>
        </w:rPr>
        <w:t>Назва наукового проєкту</w:t>
      </w:r>
    </w:p>
    <w:p w14:paraId="36B94440" w14:textId="77777777" w:rsidR="00D1551A" w:rsidRPr="009F1BB5" w:rsidRDefault="00D1551A" w:rsidP="00D1551A">
      <w:pPr>
        <w:jc w:val="center"/>
        <w:rPr>
          <w:bCs/>
          <w:sz w:val="28"/>
          <w:szCs w:val="28"/>
          <w:lang w:val="ru-RU"/>
        </w:rPr>
      </w:pPr>
      <w:r w:rsidRPr="009F1BB5">
        <w:rPr>
          <w:bCs/>
          <w:sz w:val="28"/>
          <w:szCs w:val="28"/>
          <w:lang w:val="ru-RU"/>
        </w:rPr>
        <w:t>Наукова установа</w:t>
      </w:r>
      <w:r w:rsidR="00BE6B08" w:rsidRPr="009F1BB5">
        <w:rPr>
          <w:bCs/>
          <w:sz w:val="28"/>
          <w:szCs w:val="28"/>
          <w:lang w:val="ru-RU"/>
        </w:rPr>
        <w:t> - </w:t>
      </w:r>
      <w:r w:rsidRPr="009F1BB5">
        <w:rPr>
          <w:bCs/>
          <w:sz w:val="28"/>
          <w:szCs w:val="28"/>
          <w:lang w:val="ru-RU"/>
        </w:rPr>
        <w:t>виконавець</w:t>
      </w:r>
    </w:p>
    <w:p w14:paraId="7C7C25D6" w14:textId="77777777" w:rsidR="00D1551A" w:rsidRPr="009F1BB5" w:rsidRDefault="00D1551A" w:rsidP="00D1551A">
      <w:pPr>
        <w:jc w:val="center"/>
        <w:rPr>
          <w:bCs/>
          <w:i/>
          <w:sz w:val="28"/>
          <w:szCs w:val="28"/>
          <w:lang w:val="ru-RU"/>
        </w:rPr>
      </w:pPr>
      <w:r w:rsidRPr="009F1BB5">
        <w:rPr>
          <w:bCs/>
          <w:i/>
          <w:sz w:val="28"/>
          <w:szCs w:val="28"/>
          <w:lang w:val="ru-RU"/>
        </w:rPr>
        <w:t>ПІБ</w:t>
      </w:r>
      <w:r w:rsidRPr="009F1BB5">
        <w:rPr>
          <w:bCs/>
          <w:i/>
          <w:sz w:val="28"/>
          <w:szCs w:val="28"/>
        </w:rPr>
        <w:t> </w:t>
      </w:r>
      <w:r w:rsidRPr="009F1BB5">
        <w:rPr>
          <w:bCs/>
          <w:i/>
          <w:sz w:val="28"/>
          <w:szCs w:val="28"/>
          <w:lang w:val="ru-RU"/>
        </w:rPr>
        <w:t>керівника, ПІБ</w:t>
      </w:r>
      <w:r w:rsidRPr="009F1BB5">
        <w:rPr>
          <w:bCs/>
          <w:i/>
          <w:sz w:val="28"/>
          <w:szCs w:val="28"/>
        </w:rPr>
        <w:t> </w:t>
      </w:r>
      <w:r w:rsidRPr="009F1BB5">
        <w:rPr>
          <w:bCs/>
          <w:i/>
          <w:sz w:val="28"/>
          <w:szCs w:val="28"/>
          <w:lang w:val="ru-RU"/>
        </w:rPr>
        <w:t>виконавців</w:t>
      </w:r>
    </w:p>
    <w:p w14:paraId="41C473BC" w14:textId="77777777" w:rsidR="00D1551A" w:rsidRPr="009F1BB5" w:rsidRDefault="00D1551A" w:rsidP="00E57470">
      <w:pPr>
        <w:spacing w:line="276" w:lineRule="auto"/>
        <w:jc w:val="center"/>
        <w:rPr>
          <w:b/>
          <w:bCs/>
          <w:i/>
          <w:sz w:val="28"/>
          <w:szCs w:val="28"/>
          <w:lang w:val="ru-RU"/>
        </w:rPr>
      </w:pPr>
    </w:p>
    <w:p w14:paraId="2898C9D7" w14:textId="77777777" w:rsidR="00D1551A" w:rsidRPr="009F1BB5" w:rsidRDefault="00D1551A" w:rsidP="00E57470">
      <w:pPr>
        <w:pStyle w:val="20"/>
        <w:numPr>
          <w:ilvl w:val="0"/>
          <w:numId w:val="14"/>
        </w:numPr>
        <w:spacing w:after="0" w:line="276" w:lineRule="auto"/>
        <w:jc w:val="both"/>
        <w:rPr>
          <w:i/>
          <w:sz w:val="28"/>
          <w:szCs w:val="28"/>
        </w:rPr>
      </w:pPr>
      <w:r w:rsidRPr="009F1BB5">
        <w:rPr>
          <w:i/>
          <w:sz w:val="28"/>
          <w:szCs w:val="28"/>
        </w:rPr>
        <w:t>Актуальність наукового напряму досліджень</w:t>
      </w:r>
    </w:p>
    <w:p w14:paraId="08840F15" w14:textId="77777777" w:rsidR="00D1551A" w:rsidRPr="009F1BB5" w:rsidRDefault="00D1551A" w:rsidP="00E57470">
      <w:pPr>
        <w:pStyle w:val="20"/>
        <w:numPr>
          <w:ilvl w:val="0"/>
          <w:numId w:val="14"/>
        </w:numPr>
        <w:spacing w:after="0" w:line="276" w:lineRule="auto"/>
        <w:jc w:val="both"/>
        <w:rPr>
          <w:i/>
          <w:sz w:val="28"/>
          <w:szCs w:val="28"/>
        </w:rPr>
      </w:pPr>
      <w:r w:rsidRPr="009F1BB5">
        <w:rPr>
          <w:i/>
          <w:sz w:val="28"/>
          <w:szCs w:val="28"/>
        </w:rPr>
        <w:t>Мет</w:t>
      </w:r>
      <w:r w:rsidR="00E57470" w:rsidRPr="009F1BB5">
        <w:rPr>
          <w:i/>
          <w:sz w:val="28"/>
          <w:szCs w:val="28"/>
        </w:rPr>
        <w:t>а</w:t>
      </w:r>
      <w:r w:rsidRPr="009F1BB5">
        <w:rPr>
          <w:i/>
          <w:sz w:val="28"/>
          <w:szCs w:val="28"/>
        </w:rPr>
        <w:t xml:space="preserve"> роботи </w:t>
      </w:r>
    </w:p>
    <w:p w14:paraId="4D43412A" w14:textId="77777777" w:rsidR="00D1551A" w:rsidRPr="009F1BB5" w:rsidRDefault="00D1551A" w:rsidP="00E57470">
      <w:pPr>
        <w:pStyle w:val="a8"/>
        <w:numPr>
          <w:ilvl w:val="0"/>
          <w:numId w:val="14"/>
        </w:numPr>
        <w:tabs>
          <w:tab w:val="clear" w:pos="4320"/>
          <w:tab w:val="clear" w:pos="8640"/>
          <w:tab w:val="center" w:pos="4677"/>
          <w:tab w:val="right" w:pos="9355"/>
        </w:tabs>
        <w:spacing w:line="276" w:lineRule="auto"/>
        <w:jc w:val="both"/>
        <w:rPr>
          <w:i/>
          <w:sz w:val="28"/>
          <w:szCs w:val="28"/>
          <w:lang w:val="ru-RU"/>
        </w:rPr>
      </w:pPr>
      <w:r w:rsidRPr="009F1BB5">
        <w:rPr>
          <w:i/>
          <w:sz w:val="28"/>
          <w:szCs w:val="28"/>
          <w:lang w:val="ru-RU"/>
        </w:rPr>
        <w:t xml:space="preserve">Зміст та основні завдання роботи </w:t>
      </w:r>
    </w:p>
    <w:p w14:paraId="2827CC5D" w14:textId="77777777" w:rsidR="00D1551A" w:rsidRPr="009F1BB5" w:rsidRDefault="00D1551A" w:rsidP="00E57470">
      <w:pPr>
        <w:pStyle w:val="af5"/>
        <w:numPr>
          <w:ilvl w:val="0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9F1BB5">
        <w:rPr>
          <w:i/>
          <w:sz w:val="28"/>
          <w:szCs w:val="28"/>
        </w:rPr>
        <w:t xml:space="preserve">Очікувані результати </w:t>
      </w:r>
    </w:p>
    <w:p w14:paraId="19D7D90A" w14:textId="77777777" w:rsidR="00D1551A" w:rsidRPr="009F1BB5" w:rsidRDefault="00D1551A" w:rsidP="00E57470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08AE1287" w14:textId="77777777" w:rsidR="00D1551A" w:rsidRPr="009F1BB5" w:rsidRDefault="00D1551A" w:rsidP="00E57470">
      <w:pPr>
        <w:spacing w:after="120" w:line="276" w:lineRule="auto"/>
        <w:ind w:firstLine="709"/>
        <w:jc w:val="both"/>
        <w:rPr>
          <w:bCs/>
          <w:i/>
          <w:sz w:val="28"/>
          <w:szCs w:val="28"/>
          <w:lang w:val="ru-RU"/>
        </w:rPr>
      </w:pPr>
      <w:r w:rsidRPr="009F1BB5">
        <w:rPr>
          <w:bCs/>
          <w:i/>
          <w:sz w:val="28"/>
          <w:szCs w:val="28"/>
          <w:lang w:val="ru-RU"/>
        </w:rPr>
        <w:t>Загальна кількість публікацій авторів</w:t>
      </w:r>
      <w:r w:rsidR="008D26E5" w:rsidRPr="009F1BB5">
        <w:rPr>
          <w:bCs/>
          <w:i/>
          <w:sz w:val="28"/>
          <w:szCs w:val="28"/>
          <w:lang w:val="ru-RU"/>
        </w:rPr>
        <w:t xml:space="preserve"> наукового проєкту</w:t>
      </w:r>
      <w:r w:rsidRPr="009F1BB5">
        <w:rPr>
          <w:bCs/>
          <w:i/>
          <w:sz w:val="28"/>
          <w:szCs w:val="28"/>
          <w:lang w:val="ru-RU"/>
        </w:rPr>
        <w:t xml:space="preserve"> за тем</w:t>
      </w:r>
      <w:r w:rsidR="008D26E5" w:rsidRPr="009F1BB5">
        <w:rPr>
          <w:bCs/>
          <w:i/>
          <w:sz w:val="28"/>
          <w:szCs w:val="28"/>
          <w:lang w:val="ru-RU"/>
        </w:rPr>
        <w:t>атикою</w:t>
      </w:r>
      <w:r w:rsidRPr="009F1BB5">
        <w:rPr>
          <w:bCs/>
          <w:i/>
          <w:sz w:val="28"/>
          <w:szCs w:val="28"/>
          <w:lang w:val="ru-RU"/>
        </w:rPr>
        <w:t xml:space="preserve"> наукового проєкту за останні 5 років – ___: __ монографій/підручників, __ наукових статей (з них __ у </w:t>
      </w:r>
      <w:r w:rsidRPr="009F1BB5">
        <w:rPr>
          <w:bCs/>
          <w:i/>
          <w:sz w:val="28"/>
          <w:szCs w:val="28"/>
        </w:rPr>
        <w:t>Scopus</w:t>
      </w:r>
      <w:r w:rsidRPr="009F1BB5">
        <w:rPr>
          <w:bCs/>
          <w:i/>
          <w:sz w:val="28"/>
          <w:szCs w:val="28"/>
          <w:lang w:val="ru-RU"/>
        </w:rPr>
        <w:t xml:space="preserve">, </w:t>
      </w:r>
      <w:r w:rsidRPr="009F1BB5">
        <w:rPr>
          <w:bCs/>
          <w:i/>
          <w:sz w:val="28"/>
          <w:szCs w:val="28"/>
        </w:rPr>
        <w:t>WoS</w:t>
      </w:r>
      <w:r w:rsidRPr="009F1BB5">
        <w:rPr>
          <w:bCs/>
          <w:i/>
          <w:sz w:val="28"/>
          <w:szCs w:val="28"/>
          <w:lang w:val="ru-RU"/>
        </w:rPr>
        <w:t xml:space="preserve">), ___ тез доповідей на міжнародних конференціях, </w:t>
      </w:r>
      <w:r w:rsidRPr="009F1BB5">
        <w:rPr>
          <w:b/>
          <w:bCs/>
          <w:i/>
          <w:sz w:val="28"/>
          <w:szCs w:val="28"/>
          <w:lang w:val="ru-RU"/>
        </w:rPr>
        <w:t>__</w:t>
      </w:r>
      <w:r w:rsidRPr="009F1BB5">
        <w:rPr>
          <w:bCs/>
          <w:i/>
          <w:sz w:val="28"/>
          <w:szCs w:val="28"/>
          <w:lang w:val="ru-RU"/>
        </w:rPr>
        <w:t xml:space="preserve"> патентів.</w:t>
      </w:r>
    </w:p>
    <w:p w14:paraId="190979DF" w14:textId="77777777" w:rsidR="00D55F88" w:rsidRPr="009F1BB5" w:rsidRDefault="00D55F88" w:rsidP="00D55F88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tbl>
      <w:tblPr>
        <w:tblW w:w="9357" w:type="dxa"/>
        <w:tblLayout w:type="fixed"/>
        <w:tblLook w:val="0400" w:firstRow="0" w:lastRow="0" w:firstColumn="0" w:lastColumn="0" w:noHBand="0" w:noVBand="1"/>
      </w:tblPr>
      <w:tblGrid>
        <w:gridCol w:w="5273"/>
        <w:gridCol w:w="1465"/>
        <w:gridCol w:w="2619"/>
      </w:tblGrid>
      <w:tr w:rsidR="009F1BB5" w:rsidRPr="009F1BB5" w14:paraId="22FC5AED" w14:textId="77777777" w:rsidTr="005934B6">
        <w:trPr>
          <w:trHeight w:val="357"/>
        </w:trPr>
        <w:tc>
          <w:tcPr>
            <w:tcW w:w="5273" w:type="dxa"/>
            <w:vAlign w:val="bottom"/>
          </w:tcPr>
          <w:p w14:paraId="1B9515AA" w14:textId="77777777" w:rsidR="00D55F88" w:rsidRPr="009F1BB5" w:rsidRDefault="00D55F88" w:rsidP="005934B6">
            <w:pPr>
              <w:jc w:val="both"/>
            </w:pPr>
            <w:r w:rsidRPr="009F1BB5">
              <w:t>_________________</w:t>
            </w:r>
          </w:p>
        </w:tc>
        <w:tc>
          <w:tcPr>
            <w:tcW w:w="1465" w:type="dxa"/>
            <w:vAlign w:val="bottom"/>
          </w:tcPr>
          <w:p w14:paraId="416CD055" w14:textId="77777777" w:rsidR="00D55F88" w:rsidRPr="009F1BB5" w:rsidRDefault="00D55F88" w:rsidP="005934B6">
            <w:pPr>
              <w:pBdr>
                <w:bottom w:val="single" w:sz="4" w:space="1" w:color="000000"/>
              </w:pBdr>
              <w:jc w:val="both"/>
            </w:pPr>
          </w:p>
        </w:tc>
        <w:tc>
          <w:tcPr>
            <w:tcW w:w="2619" w:type="dxa"/>
            <w:vAlign w:val="bottom"/>
          </w:tcPr>
          <w:p w14:paraId="068121DA" w14:textId="77777777" w:rsidR="00D55F88" w:rsidRPr="009F1BB5" w:rsidRDefault="00D55F88" w:rsidP="005934B6">
            <w:pPr>
              <w:pBdr>
                <w:bottom w:val="single" w:sz="4" w:space="1" w:color="000000"/>
              </w:pBdr>
              <w:jc w:val="both"/>
            </w:pPr>
            <w:r w:rsidRPr="009F1BB5">
              <w:t xml:space="preserve"> (ПІБ керівник)</w:t>
            </w:r>
          </w:p>
        </w:tc>
      </w:tr>
      <w:tr w:rsidR="00D55F88" w:rsidRPr="009F1BB5" w14:paraId="6274F06E" w14:textId="77777777" w:rsidTr="005934B6">
        <w:tc>
          <w:tcPr>
            <w:tcW w:w="5273" w:type="dxa"/>
            <w:vAlign w:val="bottom"/>
          </w:tcPr>
          <w:p w14:paraId="4638E873" w14:textId="77777777" w:rsidR="00D55F88" w:rsidRPr="009F1BB5" w:rsidRDefault="00D55F88" w:rsidP="005934B6">
            <w:pPr>
              <w:jc w:val="both"/>
            </w:pPr>
            <w:r w:rsidRPr="009F1BB5">
              <w:rPr>
                <w:i/>
                <w:iCs/>
              </w:rPr>
              <w:t>(Дата заповнення)</w:t>
            </w:r>
          </w:p>
        </w:tc>
        <w:tc>
          <w:tcPr>
            <w:tcW w:w="1465" w:type="dxa"/>
          </w:tcPr>
          <w:p w14:paraId="103A6004" w14:textId="77777777" w:rsidR="00D55F88" w:rsidRPr="009F1BB5" w:rsidRDefault="00D55F88" w:rsidP="005934B6">
            <w:pPr>
              <w:jc w:val="center"/>
            </w:pPr>
            <w:r w:rsidRPr="009F1BB5">
              <w:rPr>
                <w:i/>
              </w:rPr>
              <w:t>(підпис)</w:t>
            </w:r>
          </w:p>
        </w:tc>
        <w:tc>
          <w:tcPr>
            <w:tcW w:w="2619" w:type="dxa"/>
          </w:tcPr>
          <w:p w14:paraId="2A8243EF" w14:textId="77777777" w:rsidR="00D55F88" w:rsidRPr="009F1BB5" w:rsidRDefault="00D55F88" w:rsidP="005934B6">
            <w:pPr>
              <w:jc w:val="center"/>
            </w:pPr>
            <w:r w:rsidRPr="009F1BB5">
              <w:rPr>
                <w:i/>
              </w:rPr>
              <w:t>(ПІБ)</w:t>
            </w:r>
          </w:p>
        </w:tc>
      </w:tr>
    </w:tbl>
    <w:p w14:paraId="3B38862D" w14:textId="77777777" w:rsidR="00D1551A" w:rsidRPr="009F1BB5" w:rsidRDefault="00D1551A" w:rsidP="00D1551A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p w14:paraId="02803A80" w14:textId="77777777" w:rsidR="00D1551A" w:rsidRPr="009F1BB5" w:rsidRDefault="00D1551A" w:rsidP="00D1551A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p w14:paraId="0C51054A" w14:textId="77777777" w:rsidR="00D1551A" w:rsidRPr="009F1BB5" w:rsidRDefault="00D1551A" w:rsidP="00D1551A">
      <w:pPr>
        <w:jc w:val="center"/>
        <w:rPr>
          <w:sz w:val="28"/>
          <w:szCs w:val="28"/>
        </w:rPr>
      </w:pPr>
      <w:r w:rsidRPr="009F1BB5">
        <w:rPr>
          <w:sz w:val="28"/>
          <w:szCs w:val="28"/>
        </w:rPr>
        <w:t>Summary (up to 2 pages)</w:t>
      </w:r>
    </w:p>
    <w:p w14:paraId="1B44919F" w14:textId="77777777" w:rsidR="00D1551A" w:rsidRPr="009F1BB5" w:rsidRDefault="00D1551A" w:rsidP="00D1551A">
      <w:pPr>
        <w:jc w:val="center"/>
        <w:rPr>
          <w:b/>
          <w:sz w:val="28"/>
          <w:szCs w:val="28"/>
        </w:rPr>
      </w:pPr>
      <w:r w:rsidRPr="009F1BB5">
        <w:rPr>
          <w:b/>
          <w:sz w:val="28"/>
          <w:szCs w:val="28"/>
        </w:rPr>
        <w:t>Project title</w:t>
      </w:r>
    </w:p>
    <w:p w14:paraId="309351E7" w14:textId="77777777" w:rsidR="00D1551A" w:rsidRPr="009F1BB5" w:rsidRDefault="00D1551A" w:rsidP="00D1551A">
      <w:pPr>
        <w:jc w:val="center"/>
        <w:rPr>
          <w:sz w:val="28"/>
          <w:szCs w:val="28"/>
        </w:rPr>
      </w:pPr>
      <w:r w:rsidRPr="009F1BB5">
        <w:rPr>
          <w:sz w:val="28"/>
          <w:szCs w:val="28"/>
        </w:rPr>
        <w:t>Scientific institution</w:t>
      </w:r>
    </w:p>
    <w:p w14:paraId="1EB9CAA6" w14:textId="77777777" w:rsidR="00D1551A" w:rsidRPr="009F1BB5" w:rsidRDefault="00D1551A" w:rsidP="00D1551A">
      <w:pPr>
        <w:jc w:val="center"/>
        <w:rPr>
          <w:sz w:val="28"/>
          <w:szCs w:val="28"/>
        </w:rPr>
      </w:pPr>
      <w:r w:rsidRPr="009F1BB5">
        <w:rPr>
          <w:sz w:val="28"/>
          <w:szCs w:val="28"/>
        </w:rPr>
        <w:t>Name of the project</w:t>
      </w:r>
      <w:r w:rsidRPr="009F1BB5">
        <w:rPr>
          <w:sz w:val="28"/>
          <w:szCs w:val="28"/>
          <w:lang w:val="uk-UA"/>
        </w:rPr>
        <w:t xml:space="preserve"> </w:t>
      </w:r>
      <w:r w:rsidRPr="009F1BB5">
        <w:rPr>
          <w:rStyle w:val="shorttext"/>
          <w:sz w:val="28"/>
          <w:szCs w:val="28"/>
        </w:rPr>
        <w:t>leader</w:t>
      </w:r>
      <w:r w:rsidRPr="009F1BB5">
        <w:rPr>
          <w:sz w:val="28"/>
          <w:szCs w:val="28"/>
        </w:rPr>
        <w:t>, name of performers</w:t>
      </w:r>
    </w:p>
    <w:p w14:paraId="589FF538" w14:textId="77777777" w:rsidR="00D1551A" w:rsidRPr="009F1BB5" w:rsidRDefault="00D1551A" w:rsidP="00E5747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</w:p>
    <w:p w14:paraId="0B8F3C4D" w14:textId="77777777" w:rsidR="00D1551A" w:rsidRPr="009F1BB5" w:rsidRDefault="00D1551A" w:rsidP="00E5747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9F1BB5">
        <w:rPr>
          <w:bCs/>
          <w:i/>
          <w:sz w:val="28"/>
          <w:szCs w:val="28"/>
        </w:rPr>
        <w:t>1. Relevance of the scientific direction of research</w:t>
      </w:r>
    </w:p>
    <w:p w14:paraId="110914C4" w14:textId="77777777" w:rsidR="00D1551A" w:rsidRPr="009F1BB5" w:rsidRDefault="00D1551A" w:rsidP="00E5747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9F1BB5">
        <w:rPr>
          <w:bCs/>
          <w:i/>
          <w:sz w:val="28"/>
          <w:szCs w:val="28"/>
        </w:rPr>
        <w:t>2. The purpose of the work</w:t>
      </w:r>
    </w:p>
    <w:p w14:paraId="246E5EEC" w14:textId="77777777" w:rsidR="00D1551A" w:rsidRPr="009F1BB5" w:rsidRDefault="00D1551A" w:rsidP="00E5747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9F1BB5">
        <w:rPr>
          <w:bCs/>
          <w:i/>
          <w:sz w:val="28"/>
          <w:szCs w:val="28"/>
        </w:rPr>
        <w:t>3. Content and main tasks of the work</w:t>
      </w:r>
    </w:p>
    <w:p w14:paraId="393C54A8" w14:textId="77777777" w:rsidR="00D1551A" w:rsidRPr="009F1BB5" w:rsidRDefault="00D1551A" w:rsidP="00E5747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9F1BB5">
        <w:rPr>
          <w:bCs/>
          <w:i/>
          <w:sz w:val="28"/>
          <w:szCs w:val="28"/>
        </w:rPr>
        <w:t>4. Expected results</w:t>
      </w:r>
    </w:p>
    <w:p w14:paraId="5A889176" w14:textId="77777777" w:rsidR="00D1551A" w:rsidRPr="009F1BB5" w:rsidRDefault="00D1551A" w:rsidP="00E5747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</w:p>
    <w:p w14:paraId="4441534E" w14:textId="77777777" w:rsidR="00D1551A" w:rsidRPr="009F1BB5" w:rsidRDefault="00D1551A" w:rsidP="00E57470">
      <w:pPr>
        <w:spacing w:line="276" w:lineRule="auto"/>
        <w:ind w:firstLine="709"/>
        <w:jc w:val="both"/>
        <w:rPr>
          <w:bCs/>
          <w:i/>
          <w:sz w:val="28"/>
          <w:szCs w:val="28"/>
        </w:rPr>
      </w:pPr>
      <w:r w:rsidRPr="009F1BB5">
        <w:rPr>
          <w:bCs/>
          <w:i/>
          <w:sz w:val="28"/>
          <w:szCs w:val="28"/>
        </w:rPr>
        <w:t>The total number of publications of authors o</w:t>
      </w:r>
      <w:r w:rsidR="008D26E5" w:rsidRPr="009F1BB5">
        <w:rPr>
          <w:bCs/>
          <w:i/>
          <w:sz w:val="28"/>
          <w:szCs w:val="28"/>
        </w:rPr>
        <w:t>f</w:t>
      </w:r>
      <w:r w:rsidRPr="009F1BB5">
        <w:rPr>
          <w:bCs/>
          <w:i/>
          <w:sz w:val="28"/>
          <w:szCs w:val="28"/>
        </w:rPr>
        <w:t xml:space="preserve"> the research project </w:t>
      </w:r>
      <w:r w:rsidR="00822363" w:rsidRPr="009F1BB5">
        <w:rPr>
          <w:bCs/>
          <w:i/>
          <w:sz w:val="28"/>
          <w:szCs w:val="28"/>
        </w:rPr>
        <w:t xml:space="preserve">on the subject of the project </w:t>
      </w:r>
      <w:r w:rsidRPr="009F1BB5">
        <w:rPr>
          <w:bCs/>
          <w:i/>
          <w:sz w:val="28"/>
          <w:szCs w:val="28"/>
        </w:rPr>
        <w:t>for the last 5 years - ___: __ monographs / textbooks, __ scientific articles (including __ in Scopus, WoS), ___ abstracts of reports at international conferences, __ patents.</w:t>
      </w:r>
    </w:p>
    <w:p w14:paraId="19259F58" w14:textId="77777777" w:rsidR="00D1551A" w:rsidRPr="009F1BB5" w:rsidRDefault="00D1551A" w:rsidP="00D1551A">
      <w:pPr>
        <w:spacing w:after="120"/>
        <w:ind w:firstLine="709"/>
        <w:jc w:val="both"/>
        <w:rPr>
          <w:bCs/>
          <w:i/>
          <w:sz w:val="28"/>
          <w:szCs w:val="28"/>
        </w:rPr>
      </w:pPr>
    </w:p>
    <w:tbl>
      <w:tblPr>
        <w:tblW w:w="9357" w:type="dxa"/>
        <w:tblLayout w:type="fixed"/>
        <w:tblLook w:val="0400" w:firstRow="0" w:lastRow="0" w:firstColumn="0" w:lastColumn="0" w:noHBand="0" w:noVBand="1"/>
      </w:tblPr>
      <w:tblGrid>
        <w:gridCol w:w="5273"/>
        <w:gridCol w:w="1465"/>
        <w:gridCol w:w="2619"/>
      </w:tblGrid>
      <w:tr w:rsidR="009F1BB5" w:rsidRPr="009F1BB5" w14:paraId="1CFAD5C4" w14:textId="77777777" w:rsidTr="005934B6">
        <w:trPr>
          <w:trHeight w:val="357"/>
        </w:trPr>
        <w:tc>
          <w:tcPr>
            <w:tcW w:w="5273" w:type="dxa"/>
            <w:vAlign w:val="bottom"/>
          </w:tcPr>
          <w:p w14:paraId="535EBBCC" w14:textId="77777777" w:rsidR="00D55F88" w:rsidRPr="009F1BB5" w:rsidRDefault="00D55F88" w:rsidP="005934B6">
            <w:pPr>
              <w:jc w:val="both"/>
            </w:pPr>
            <w:r w:rsidRPr="009F1BB5">
              <w:t>_________________</w:t>
            </w:r>
          </w:p>
        </w:tc>
        <w:tc>
          <w:tcPr>
            <w:tcW w:w="1465" w:type="dxa"/>
            <w:vAlign w:val="bottom"/>
          </w:tcPr>
          <w:p w14:paraId="7457703A" w14:textId="77777777" w:rsidR="00D55F88" w:rsidRPr="009F1BB5" w:rsidRDefault="00D55F88" w:rsidP="005934B6">
            <w:pPr>
              <w:pBdr>
                <w:bottom w:val="single" w:sz="4" w:space="1" w:color="000000"/>
              </w:pBdr>
              <w:jc w:val="both"/>
            </w:pPr>
          </w:p>
        </w:tc>
        <w:tc>
          <w:tcPr>
            <w:tcW w:w="2619" w:type="dxa"/>
            <w:vAlign w:val="bottom"/>
          </w:tcPr>
          <w:p w14:paraId="59794938" w14:textId="77777777" w:rsidR="00D55F88" w:rsidRPr="009F1BB5" w:rsidRDefault="00D55F88" w:rsidP="005934B6">
            <w:pPr>
              <w:pBdr>
                <w:bottom w:val="single" w:sz="4" w:space="1" w:color="000000"/>
              </w:pBdr>
              <w:jc w:val="both"/>
            </w:pPr>
            <w:r w:rsidRPr="009F1BB5">
              <w:t xml:space="preserve"> (Name, Surname)</w:t>
            </w:r>
          </w:p>
        </w:tc>
      </w:tr>
      <w:tr w:rsidR="00D55F88" w:rsidRPr="009F1BB5" w14:paraId="7EC63494" w14:textId="77777777" w:rsidTr="005934B6">
        <w:tc>
          <w:tcPr>
            <w:tcW w:w="5273" w:type="dxa"/>
            <w:vAlign w:val="bottom"/>
          </w:tcPr>
          <w:p w14:paraId="5DE793AC" w14:textId="77777777" w:rsidR="00D55F88" w:rsidRPr="009F1BB5" w:rsidRDefault="00D55F88" w:rsidP="005934B6">
            <w:pPr>
              <w:jc w:val="both"/>
            </w:pPr>
            <w:r w:rsidRPr="009F1BB5">
              <w:rPr>
                <w:i/>
                <w:iCs/>
              </w:rPr>
              <w:t xml:space="preserve">          (Date)</w:t>
            </w:r>
          </w:p>
        </w:tc>
        <w:tc>
          <w:tcPr>
            <w:tcW w:w="1465" w:type="dxa"/>
          </w:tcPr>
          <w:p w14:paraId="181914AA" w14:textId="77777777" w:rsidR="00D55F88" w:rsidRPr="009F1BB5" w:rsidRDefault="00D55F88" w:rsidP="005934B6">
            <w:pPr>
              <w:jc w:val="center"/>
            </w:pPr>
            <w:r w:rsidRPr="009F1BB5">
              <w:rPr>
                <w:i/>
              </w:rPr>
              <w:t>(</w:t>
            </w:r>
            <w:r w:rsidRPr="009F1BB5">
              <w:rPr>
                <w:i/>
                <w:sz w:val="18"/>
                <w:szCs w:val="18"/>
              </w:rPr>
              <w:t>Signature</w:t>
            </w:r>
            <w:r w:rsidRPr="009F1BB5">
              <w:rPr>
                <w:i/>
              </w:rPr>
              <w:t>)</w:t>
            </w:r>
          </w:p>
        </w:tc>
        <w:tc>
          <w:tcPr>
            <w:tcW w:w="2619" w:type="dxa"/>
          </w:tcPr>
          <w:p w14:paraId="153A75CF" w14:textId="77777777" w:rsidR="00D55F88" w:rsidRPr="009F1BB5" w:rsidRDefault="00D55F88" w:rsidP="005934B6">
            <w:pPr>
              <w:jc w:val="center"/>
              <w:rPr>
                <w:i/>
              </w:rPr>
            </w:pPr>
            <w:r w:rsidRPr="009F1BB5">
              <w:rPr>
                <w:i/>
              </w:rPr>
              <w:t xml:space="preserve">(project </w:t>
            </w:r>
            <w:r w:rsidRPr="009F1BB5">
              <w:rPr>
                <w:rStyle w:val="shorttext"/>
                <w:i/>
              </w:rPr>
              <w:t>leader</w:t>
            </w:r>
            <w:r w:rsidRPr="009F1BB5">
              <w:rPr>
                <w:i/>
              </w:rPr>
              <w:t>)</w:t>
            </w:r>
          </w:p>
        </w:tc>
      </w:tr>
    </w:tbl>
    <w:p w14:paraId="14DBFC51" w14:textId="77777777" w:rsidR="00D1551A" w:rsidRPr="009F1BB5" w:rsidRDefault="00D1551A" w:rsidP="00D1551A">
      <w:pPr>
        <w:spacing w:after="120"/>
        <w:ind w:firstLine="709"/>
        <w:jc w:val="both"/>
        <w:rPr>
          <w:bCs/>
          <w:i/>
          <w:sz w:val="28"/>
          <w:szCs w:val="28"/>
        </w:rPr>
      </w:pPr>
    </w:p>
    <w:p w14:paraId="566B6E4A" w14:textId="77777777" w:rsidR="00D55F88" w:rsidRPr="009F1BB5" w:rsidRDefault="00D55F88">
      <w:pPr>
        <w:rPr>
          <w:sz w:val="28"/>
          <w:szCs w:val="28"/>
          <w:lang w:val="ru-RU"/>
        </w:rPr>
      </w:pPr>
      <w:r w:rsidRPr="009F1BB5">
        <w:rPr>
          <w:sz w:val="28"/>
          <w:szCs w:val="28"/>
          <w:lang w:val="ru-RU"/>
        </w:rPr>
        <w:br w:type="page"/>
      </w:r>
    </w:p>
    <w:p w14:paraId="7272F5EE" w14:textId="77777777" w:rsidR="00D55F88" w:rsidRPr="009F1BB5" w:rsidRDefault="00D55F88" w:rsidP="00D55F88">
      <w:pPr>
        <w:jc w:val="center"/>
        <w:rPr>
          <w:b/>
          <w:sz w:val="28"/>
          <w:szCs w:val="28"/>
          <w:lang w:val="ru-RU"/>
        </w:rPr>
      </w:pPr>
      <w:r w:rsidRPr="009F1BB5">
        <w:rPr>
          <w:b/>
          <w:sz w:val="28"/>
          <w:szCs w:val="28"/>
          <w:lang w:val="ru-RU"/>
        </w:rPr>
        <w:lastRenderedPageBreak/>
        <w:t>СПИСОК ПУБЛІКАЦІЙ (20</w:t>
      </w:r>
      <w:r w:rsidR="00D03881">
        <w:rPr>
          <w:b/>
          <w:sz w:val="28"/>
          <w:szCs w:val="28"/>
          <w:lang w:val="ru-RU"/>
        </w:rPr>
        <w:t>20</w:t>
      </w:r>
      <w:r w:rsidRPr="009F1BB5">
        <w:rPr>
          <w:b/>
          <w:sz w:val="28"/>
          <w:szCs w:val="28"/>
          <w:lang w:val="ru-RU"/>
        </w:rPr>
        <w:t>-202</w:t>
      </w:r>
      <w:r w:rsidR="00D03881">
        <w:rPr>
          <w:b/>
          <w:sz w:val="28"/>
          <w:szCs w:val="28"/>
          <w:lang w:val="ru-RU"/>
        </w:rPr>
        <w:t>5</w:t>
      </w:r>
      <w:r w:rsidRPr="009F1BB5">
        <w:rPr>
          <w:b/>
          <w:sz w:val="28"/>
          <w:szCs w:val="28"/>
        </w:rPr>
        <w:t> </w:t>
      </w:r>
      <w:r w:rsidRPr="009F1BB5">
        <w:rPr>
          <w:b/>
          <w:sz w:val="28"/>
          <w:szCs w:val="28"/>
          <w:lang w:val="ru-RU"/>
        </w:rPr>
        <w:t>рр.)</w:t>
      </w:r>
    </w:p>
    <w:p w14:paraId="3F519EA0" w14:textId="77777777" w:rsidR="00D55F88" w:rsidRPr="009F1BB5" w:rsidRDefault="00D55F88" w:rsidP="00D55F88">
      <w:pPr>
        <w:jc w:val="center"/>
        <w:rPr>
          <w:i/>
          <w:sz w:val="28"/>
          <w:szCs w:val="28"/>
          <w:lang w:val="ru-RU"/>
        </w:rPr>
      </w:pPr>
      <w:r w:rsidRPr="009F1BB5">
        <w:rPr>
          <w:i/>
          <w:sz w:val="28"/>
          <w:szCs w:val="28"/>
          <w:lang w:val="ru-RU"/>
        </w:rPr>
        <w:t>(публікації керівника і виконавців за тематикою наукового проєкту,</w:t>
      </w:r>
    </w:p>
    <w:p w14:paraId="393F4102" w14:textId="77777777" w:rsidR="00D55F88" w:rsidRPr="009F1BB5" w:rsidRDefault="00822363" w:rsidP="00D55F88">
      <w:pPr>
        <w:jc w:val="center"/>
        <w:rPr>
          <w:i/>
          <w:sz w:val="28"/>
          <w:szCs w:val="28"/>
          <w:lang w:val="ru-RU"/>
        </w:rPr>
      </w:pPr>
      <w:r w:rsidRPr="009F1BB5">
        <w:rPr>
          <w:i/>
          <w:sz w:val="28"/>
          <w:szCs w:val="28"/>
          <w:lang w:val="uk-UA"/>
        </w:rPr>
        <w:t xml:space="preserve">елементи </w:t>
      </w:r>
      <w:r w:rsidR="00D55F88" w:rsidRPr="009F1BB5">
        <w:rPr>
          <w:i/>
          <w:sz w:val="28"/>
          <w:szCs w:val="28"/>
          <w:lang w:val="ru-RU"/>
        </w:rPr>
        <w:t>списк</w:t>
      </w:r>
      <w:r w:rsidRPr="009F1BB5">
        <w:rPr>
          <w:i/>
          <w:sz w:val="28"/>
          <w:szCs w:val="28"/>
          <w:lang w:val="ru-RU"/>
        </w:rPr>
        <w:t>у</w:t>
      </w:r>
      <w:r w:rsidR="00D55F88" w:rsidRPr="009F1BB5">
        <w:rPr>
          <w:i/>
          <w:sz w:val="28"/>
          <w:szCs w:val="28"/>
          <w:lang w:val="ru-RU"/>
        </w:rPr>
        <w:t xml:space="preserve"> </w:t>
      </w:r>
      <w:r w:rsidRPr="009F1BB5">
        <w:rPr>
          <w:i/>
          <w:sz w:val="28"/>
          <w:szCs w:val="28"/>
          <w:lang w:val="ru-RU"/>
        </w:rPr>
        <w:t>подаються</w:t>
      </w:r>
      <w:r w:rsidR="00D55F88" w:rsidRPr="009F1BB5">
        <w:rPr>
          <w:i/>
          <w:sz w:val="28"/>
          <w:szCs w:val="28"/>
          <w:lang w:val="ru-RU"/>
        </w:rPr>
        <w:t xml:space="preserve"> мовою опублікування)</w:t>
      </w:r>
    </w:p>
    <w:p w14:paraId="4AADBE3F" w14:textId="77777777" w:rsidR="00D55F88" w:rsidRPr="009F1BB5" w:rsidRDefault="00D55F88" w:rsidP="00D55F88">
      <w:pPr>
        <w:rPr>
          <w:lang w:val="ru-RU"/>
        </w:rPr>
      </w:pPr>
    </w:p>
    <w:p w14:paraId="06684C89" w14:textId="77777777" w:rsidR="00D55F88" w:rsidRPr="009F1BB5" w:rsidRDefault="00D55F88" w:rsidP="00D55F88">
      <w:pPr>
        <w:jc w:val="both"/>
        <w:rPr>
          <w:i/>
          <w:lang w:val="ru-RU"/>
        </w:rPr>
      </w:pPr>
      <w:r w:rsidRPr="009F1BB5">
        <w:rPr>
          <w:i/>
          <w:lang w:val="ru-RU"/>
        </w:rPr>
        <w:t xml:space="preserve">Список формується у </w:t>
      </w:r>
      <w:r w:rsidR="00822363" w:rsidRPr="009F1BB5">
        <w:rPr>
          <w:i/>
          <w:lang w:val="ru-RU"/>
        </w:rPr>
        <w:t>такій</w:t>
      </w:r>
      <w:r w:rsidRPr="009F1BB5">
        <w:rPr>
          <w:i/>
          <w:lang w:val="ru-RU"/>
        </w:rPr>
        <w:t xml:space="preserve"> послідовності: монографії/підручники, розділи в монографіях/підручниках</w:t>
      </w:r>
      <w:r w:rsidR="00822363" w:rsidRPr="009F1BB5">
        <w:rPr>
          <w:i/>
          <w:lang w:val="ru-RU"/>
        </w:rPr>
        <w:t>,</w:t>
      </w:r>
      <w:r w:rsidRPr="009F1BB5">
        <w:rPr>
          <w:i/>
          <w:lang w:val="ru-RU"/>
        </w:rPr>
        <w:t xml:space="preserve"> статті </w:t>
      </w:r>
      <w:r w:rsidR="00822363" w:rsidRPr="009F1BB5">
        <w:rPr>
          <w:i/>
          <w:lang w:val="ru-RU"/>
        </w:rPr>
        <w:t>у виданнях, що входять до</w:t>
      </w:r>
      <w:r w:rsidRPr="009F1BB5">
        <w:rPr>
          <w:i/>
          <w:lang w:val="ru-RU"/>
        </w:rPr>
        <w:t xml:space="preserve"> міжнародних наукометричних баз даних (МНБД),</w:t>
      </w:r>
      <w:r w:rsidR="00822363" w:rsidRPr="009F1BB5">
        <w:rPr>
          <w:i/>
          <w:lang w:val="ru-RU"/>
        </w:rPr>
        <w:t xml:space="preserve"> статті у</w:t>
      </w:r>
      <w:r w:rsidR="00BE6B08" w:rsidRPr="009F1BB5">
        <w:rPr>
          <w:i/>
          <w:lang w:val="ru-RU"/>
        </w:rPr>
        <w:t xml:space="preserve"> наукових</w:t>
      </w:r>
      <w:r w:rsidRPr="009F1BB5">
        <w:rPr>
          <w:i/>
          <w:lang w:val="ru-RU"/>
        </w:rPr>
        <w:t xml:space="preserve"> фахов</w:t>
      </w:r>
      <w:r w:rsidR="00822363" w:rsidRPr="009F1BB5">
        <w:rPr>
          <w:i/>
          <w:lang w:val="ru-RU"/>
        </w:rPr>
        <w:t>их</w:t>
      </w:r>
      <w:r w:rsidRPr="009F1BB5">
        <w:rPr>
          <w:i/>
          <w:lang w:val="ru-RU"/>
        </w:rPr>
        <w:t xml:space="preserve"> видання</w:t>
      </w:r>
      <w:r w:rsidR="00822363" w:rsidRPr="009F1BB5">
        <w:rPr>
          <w:i/>
          <w:lang w:val="ru-RU"/>
        </w:rPr>
        <w:t>х</w:t>
      </w:r>
      <w:r w:rsidRPr="009F1BB5">
        <w:rPr>
          <w:i/>
          <w:lang w:val="ru-RU"/>
        </w:rPr>
        <w:t xml:space="preserve"> України (категорії А, Б), патенти, авторські свідоцтва. </w:t>
      </w:r>
    </w:p>
    <w:p w14:paraId="6A4CC87B" w14:textId="77777777" w:rsidR="00D55F88" w:rsidRPr="009F1BB5" w:rsidRDefault="00D55F88" w:rsidP="00D55F88">
      <w:pPr>
        <w:jc w:val="both"/>
        <w:rPr>
          <w:i/>
          <w:lang w:val="ru-RU"/>
        </w:rPr>
      </w:pPr>
      <w:r w:rsidRPr="009F1BB5">
        <w:rPr>
          <w:i/>
          <w:lang w:val="ru-RU"/>
        </w:rPr>
        <w:t>Для публікацій</w:t>
      </w:r>
      <w:r w:rsidR="00BE6B08" w:rsidRPr="009F1BB5">
        <w:rPr>
          <w:i/>
          <w:lang w:val="ru-RU"/>
        </w:rPr>
        <w:t xml:space="preserve"> у</w:t>
      </w:r>
      <w:r w:rsidR="00822363" w:rsidRPr="009F1BB5">
        <w:rPr>
          <w:i/>
          <w:lang w:val="ru-RU"/>
        </w:rPr>
        <w:t xml:space="preserve"> виданнях</w:t>
      </w:r>
      <w:r w:rsidR="00BE6B08" w:rsidRPr="009F1BB5">
        <w:rPr>
          <w:i/>
          <w:lang w:val="ru-RU"/>
        </w:rPr>
        <w:t>, що входять до МНБД,</w:t>
      </w:r>
      <w:r w:rsidRPr="009F1BB5">
        <w:rPr>
          <w:i/>
          <w:lang w:val="ru-RU"/>
        </w:rPr>
        <w:t xml:space="preserve"> обов’язково вказувати (при наявності) приналежність до відповідної МНБД із зазначенням квартилю (</w:t>
      </w:r>
      <w:r w:rsidRPr="009F1BB5">
        <w:rPr>
          <w:iCs/>
        </w:rPr>
        <w:t>Q</w:t>
      </w:r>
      <w:r w:rsidRPr="009F1BB5">
        <w:rPr>
          <w:iCs/>
          <w:lang w:val="ru-RU"/>
        </w:rPr>
        <w:t xml:space="preserve">1, </w:t>
      </w:r>
      <w:r w:rsidRPr="009F1BB5">
        <w:rPr>
          <w:iCs/>
        </w:rPr>
        <w:t>Q</w:t>
      </w:r>
      <w:r w:rsidRPr="009F1BB5">
        <w:rPr>
          <w:iCs/>
          <w:lang w:val="ru-RU"/>
        </w:rPr>
        <w:t xml:space="preserve">2, </w:t>
      </w:r>
      <w:r w:rsidRPr="009F1BB5">
        <w:rPr>
          <w:iCs/>
        </w:rPr>
        <w:t>Q</w:t>
      </w:r>
      <w:r w:rsidRPr="009F1BB5">
        <w:rPr>
          <w:iCs/>
          <w:lang w:val="ru-RU"/>
        </w:rPr>
        <w:t xml:space="preserve">3, </w:t>
      </w:r>
      <w:r w:rsidRPr="009F1BB5">
        <w:rPr>
          <w:iCs/>
        </w:rPr>
        <w:t>Q</w:t>
      </w:r>
      <w:r w:rsidRPr="009F1BB5">
        <w:rPr>
          <w:iCs/>
          <w:lang w:val="ru-RU"/>
        </w:rPr>
        <w:t>4</w:t>
      </w:r>
      <w:r w:rsidRPr="009F1BB5">
        <w:rPr>
          <w:i/>
          <w:lang w:val="ru-RU"/>
        </w:rPr>
        <w:t>).</w:t>
      </w:r>
    </w:p>
    <w:p w14:paraId="1EB4170A" w14:textId="77777777" w:rsidR="00D55F88" w:rsidRPr="009F1BB5" w:rsidRDefault="00D55F88" w:rsidP="00D55F88">
      <w:pPr>
        <w:rPr>
          <w:rStyle w:val="fontstyle01"/>
          <w:i/>
          <w:color w:val="auto"/>
          <w:sz w:val="20"/>
          <w:szCs w:val="20"/>
          <w:lang w:val="ru-RU"/>
        </w:rPr>
      </w:pPr>
      <w:r w:rsidRPr="009F1BB5">
        <w:rPr>
          <w:i/>
          <w:lang w:val="ru-RU"/>
        </w:rPr>
        <w:t xml:space="preserve">Обов’язково вказувати: для монографій/підручників – </w:t>
      </w:r>
      <w:r w:rsidRPr="009F1BB5">
        <w:rPr>
          <w:rStyle w:val="fontstyle01"/>
          <w:i/>
          <w:color w:val="auto"/>
          <w:sz w:val="20"/>
          <w:szCs w:val="20"/>
        </w:rPr>
        <w:t>ISBN</w:t>
      </w:r>
      <w:r w:rsidRPr="009F1BB5">
        <w:rPr>
          <w:rStyle w:val="fontstyle01"/>
          <w:i/>
          <w:color w:val="auto"/>
          <w:sz w:val="20"/>
          <w:szCs w:val="20"/>
          <w:lang w:val="ru-RU"/>
        </w:rPr>
        <w:t xml:space="preserve">, для статей - </w:t>
      </w:r>
      <w:r w:rsidRPr="009F1BB5">
        <w:rPr>
          <w:rStyle w:val="fontstyle01"/>
          <w:i/>
          <w:color w:val="auto"/>
          <w:sz w:val="20"/>
          <w:szCs w:val="20"/>
        </w:rPr>
        <w:t>DOI</w:t>
      </w:r>
      <w:r w:rsidRPr="009F1BB5">
        <w:rPr>
          <w:rStyle w:val="fontstyle01"/>
          <w:i/>
          <w:color w:val="auto"/>
          <w:sz w:val="20"/>
          <w:szCs w:val="20"/>
          <w:lang w:val="ru-RU"/>
        </w:rPr>
        <w:t xml:space="preserve">, </w:t>
      </w:r>
      <w:r w:rsidRPr="009F1BB5">
        <w:rPr>
          <w:i/>
          <w:lang w:val="ru-RU"/>
        </w:rPr>
        <w:t>категорія А/Б,</w:t>
      </w:r>
      <w:r w:rsidRPr="009F1BB5">
        <w:rPr>
          <w:rStyle w:val="fontstyle01"/>
          <w:i/>
          <w:color w:val="auto"/>
          <w:sz w:val="20"/>
          <w:szCs w:val="20"/>
          <w:lang w:val="ru-RU"/>
        </w:rPr>
        <w:t xml:space="preserve"> </w:t>
      </w:r>
      <w:r w:rsidRPr="009F1BB5">
        <w:rPr>
          <w:rStyle w:val="fontstyle01"/>
          <w:i/>
          <w:color w:val="auto"/>
          <w:sz w:val="20"/>
          <w:szCs w:val="20"/>
        </w:rPr>
        <w:t>www</w:t>
      </w:r>
      <w:r w:rsidRPr="009F1BB5">
        <w:rPr>
          <w:rStyle w:val="fontstyle01"/>
          <w:i/>
          <w:color w:val="auto"/>
          <w:sz w:val="20"/>
          <w:szCs w:val="20"/>
          <w:lang w:val="ru-RU"/>
        </w:rPr>
        <w:t xml:space="preserve">-посилання на архів відповідного журналу, де опублікована стаття, для патентів/авторських свідоцтв – </w:t>
      </w:r>
      <w:r w:rsidRPr="009F1BB5">
        <w:rPr>
          <w:rStyle w:val="fontstyle01"/>
          <w:i/>
          <w:color w:val="auto"/>
          <w:sz w:val="20"/>
          <w:szCs w:val="20"/>
        </w:rPr>
        <w:t>www</w:t>
      </w:r>
      <w:r w:rsidRPr="009F1BB5">
        <w:rPr>
          <w:rStyle w:val="fontstyle01"/>
          <w:i/>
          <w:color w:val="auto"/>
          <w:sz w:val="20"/>
          <w:szCs w:val="20"/>
          <w:lang w:val="ru-RU"/>
        </w:rPr>
        <w:t>-посилання на архів відповідної БД.</w:t>
      </w:r>
    </w:p>
    <w:p w14:paraId="7DE493E0" w14:textId="77777777" w:rsidR="00D55F88" w:rsidRPr="009F1BB5" w:rsidRDefault="00D55F88" w:rsidP="00D55F88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p w14:paraId="4509EFE3" w14:textId="77777777" w:rsidR="00D55F88" w:rsidRPr="009F1BB5" w:rsidRDefault="00D55F88" w:rsidP="00D55F88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p w14:paraId="2944A684" w14:textId="77777777" w:rsidR="00D55F88" w:rsidRPr="009F1BB5" w:rsidRDefault="00D55F88" w:rsidP="00D55F88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p w14:paraId="49B4E1A1" w14:textId="77777777" w:rsidR="00D55F88" w:rsidRPr="009F1BB5" w:rsidRDefault="00D55F88" w:rsidP="00D55F88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p w14:paraId="3B40C8DC" w14:textId="77777777" w:rsidR="00D55F88" w:rsidRPr="009F1BB5" w:rsidRDefault="00D55F88" w:rsidP="00D55F88">
      <w:pPr>
        <w:spacing w:after="120"/>
        <w:ind w:firstLine="709"/>
        <w:jc w:val="both"/>
        <w:rPr>
          <w:bCs/>
          <w:i/>
          <w:sz w:val="28"/>
          <w:szCs w:val="28"/>
          <w:lang w:val="ru-RU"/>
        </w:rPr>
      </w:pPr>
    </w:p>
    <w:p w14:paraId="3F6684ED" w14:textId="77777777" w:rsidR="00D55F88" w:rsidRPr="009F1BB5" w:rsidRDefault="00D55F88" w:rsidP="00D55F88">
      <w:pPr>
        <w:rPr>
          <w:lang w:val="ru-RU"/>
        </w:rPr>
      </w:pPr>
    </w:p>
    <w:tbl>
      <w:tblPr>
        <w:tblW w:w="9357" w:type="dxa"/>
        <w:tblLayout w:type="fixed"/>
        <w:tblLook w:val="0400" w:firstRow="0" w:lastRow="0" w:firstColumn="0" w:lastColumn="0" w:noHBand="0" w:noVBand="1"/>
      </w:tblPr>
      <w:tblGrid>
        <w:gridCol w:w="5273"/>
        <w:gridCol w:w="1465"/>
        <w:gridCol w:w="2619"/>
      </w:tblGrid>
      <w:tr w:rsidR="009F1BB5" w:rsidRPr="009F1BB5" w14:paraId="5B7885E0" w14:textId="77777777" w:rsidTr="00822363">
        <w:tc>
          <w:tcPr>
            <w:tcW w:w="5273" w:type="dxa"/>
            <w:vAlign w:val="bottom"/>
          </w:tcPr>
          <w:p w14:paraId="5B064C3E" w14:textId="77777777" w:rsidR="00D55F88" w:rsidRPr="009F1BB5" w:rsidRDefault="00822363" w:rsidP="00822363">
            <w:pPr>
              <w:rPr>
                <w:lang w:val="uk-UA"/>
              </w:rPr>
            </w:pPr>
            <w:r w:rsidRPr="009F1BB5">
              <w:rPr>
                <w:lang w:val="uk-UA"/>
              </w:rPr>
              <w:t>________________</w:t>
            </w:r>
          </w:p>
        </w:tc>
        <w:tc>
          <w:tcPr>
            <w:tcW w:w="1465" w:type="dxa"/>
          </w:tcPr>
          <w:p w14:paraId="1BA7BFB1" w14:textId="77777777" w:rsidR="00D55F88" w:rsidRPr="009F1BB5" w:rsidRDefault="00D55F88" w:rsidP="005934B6">
            <w:pPr>
              <w:jc w:val="center"/>
              <w:rPr>
                <w:i/>
              </w:rPr>
            </w:pPr>
          </w:p>
        </w:tc>
        <w:tc>
          <w:tcPr>
            <w:tcW w:w="2619" w:type="dxa"/>
          </w:tcPr>
          <w:p w14:paraId="0D71A2A0" w14:textId="77777777" w:rsidR="00D55F88" w:rsidRPr="009F1BB5" w:rsidRDefault="00D55F88" w:rsidP="005934B6">
            <w:pPr>
              <w:jc w:val="center"/>
              <w:rPr>
                <w:i/>
              </w:rPr>
            </w:pPr>
          </w:p>
        </w:tc>
      </w:tr>
      <w:tr w:rsidR="009F1BB5" w:rsidRPr="009F1BB5" w14:paraId="64169FF0" w14:textId="77777777" w:rsidTr="00822363">
        <w:tc>
          <w:tcPr>
            <w:tcW w:w="5273" w:type="dxa"/>
            <w:vAlign w:val="bottom"/>
          </w:tcPr>
          <w:p w14:paraId="39B4D398" w14:textId="77777777" w:rsidR="00822363" w:rsidRPr="009F1BB5" w:rsidRDefault="00822363" w:rsidP="00822363">
            <w:pPr>
              <w:rPr>
                <w:i/>
                <w:lang w:val="uk-UA"/>
              </w:rPr>
            </w:pPr>
            <w:r w:rsidRPr="009F1BB5">
              <w:rPr>
                <w:i/>
                <w:lang w:val="uk-UA"/>
              </w:rPr>
              <w:t>(Дата заповнення)</w:t>
            </w:r>
          </w:p>
        </w:tc>
        <w:tc>
          <w:tcPr>
            <w:tcW w:w="1465" w:type="dxa"/>
          </w:tcPr>
          <w:p w14:paraId="6926334D" w14:textId="77777777" w:rsidR="00822363" w:rsidRPr="009F1BB5" w:rsidRDefault="00822363" w:rsidP="005934B6">
            <w:pPr>
              <w:jc w:val="center"/>
              <w:rPr>
                <w:i/>
              </w:rPr>
            </w:pPr>
          </w:p>
        </w:tc>
        <w:tc>
          <w:tcPr>
            <w:tcW w:w="2619" w:type="dxa"/>
          </w:tcPr>
          <w:p w14:paraId="798AFCF1" w14:textId="77777777" w:rsidR="00822363" w:rsidRPr="009F1BB5" w:rsidRDefault="00822363" w:rsidP="005934B6">
            <w:pPr>
              <w:jc w:val="center"/>
              <w:rPr>
                <w:i/>
              </w:rPr>
            </w:pPr>
          </w:p>
        </w:tc>
      </w:tr>
      <w:tr w:rsidR="009F1BB5" w:rsidRPr="009F1BB5" w14:paraId="417356ED" w14:textId="77777777" w:rsidTr="00822363">
        <w:tc>
          <w:tcPr>
            <w:tcW w:w="5273" w:type="dxa"/>
            <w:vAlign w:val="bottom"/>
          </w:tcPr>
          <w:p w14:paraId="530293BA" w14:textId="77777777" w:rsidR="00822363" w:rsidRPr="009F1BB5" w:rsidRDefault="00822363" w:rsidP="005934B6">
            <w:pPr>
              <w:jc w:val="right"/>
            </w:pPr>
          </w:p>
        </w:tc>
        <w:tc>
          <w:tcPr>
            <w:tcW w:w="1465" w:type="dxa"/>
          </w:tcPr>
          <w:p w14:paraId="24EA22BC" w14:textId="77777777" w:rsidR="00822363" w:rsidRPr="009F1BB5" w:rsidRDefault="00822363" w:rsidP="005934B6">
            <w:pPr>
              <w:jc w:val="center"/>
              <w:rPr>
                <w:i/>
              </w:rPr>
            </w:pPr>
          </w:p>
        </w:tc>
        <w:tc>
          <w:tcPr>
            <w:tcW w:w="2619" w:type="dxa"/>
          </w:tcPr>
          <w:p w14:paraId="454349CF" w14:textId="77777777" w:rsidR="00822363" w:rsidRPr="009F1BB5" w:rsidRDefault="00822363" w:rsidP="005934B6">
            <w:pPr>
              <w:jc w:val="center"/>
              <w:rPr>
                <w:i/>
              </w:rPr>
            </w:pPr>
          </w:p>
        </w:tc>
      </w:tr>
      <w:tr w:rsidR="009F1BB5" w:rsidRPr="009F1BB5" w14:paraId="6B15D2C0" w14:textId="77777777" w:rsidTr="00822363">
        <w:trPr>
          <w:trHeight w:val="357"/>
        </w:trPr>
        <w:tc>
          <w:tcPr>
            <w:tcW w:w="5273" w:type="dxa"/>
            <w:vAlign w:val="bottom"/>
          </w:tcPr>
          <w:p w14:paraId="00DA9BF1" w14:textId="77777777" w:rsidR="00822363" w:rsidRPr="009F1BB5" w:rsidRDefault="00822363" w:rsidP="00991DA4">
            <w:pPr>
              <w:jc w:val="both"/>
              <w:rPr>
                <w:sz w:val="24"/>
                <w:szCs w:val="24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>Керівник проєкту</w:t>
            </w:r>
          </w:p>
        </w:tc>
        <w:tc>
          <w:tcPr>
            <w:tcW w:w="1465" w:type="dxa"/>
            <w:vAlign w:val="bottom"/>
          </w:tcPr>
          <w:p w14:paraId="5D9D17DC" w14:textId="77777777" w:rsidR="00822363" w:rsidRPr="009F1BB5" w:rsidRDefault="00822363" w:rsidP="00991DA4">
            <w:pPr>
              <w:pBdr>
                <w:bottom w:val="single" w:sz="4" w:space="1" w:color="000000"/>
              </w:pBdr>
              <w:jc w:val="both"/>
            </w:pPr>
          </w:p>
        </w:tc>
        <w:tc>
          <w:tcPr>
            <w:tcW w:w="2619" w:type="dxa"/>
            <w:vAlign w:val="bottom"/>
          </w:tcPr>
          <w:p w14:paraId="6EA92C4F" w14:textId="77777777" w:rsidR="00822363" w:rsidRPr="009F1BB5" w:rsidRDefault="00822363" w:rsidP="00822363">
            <w:pPr>
              <w:pBdr>
                <w:bottom w:val="single" w:sz="4" w:space="1" w:color="000000"/>
              </w:pBdr>
              <w:jc w:val="both"/>
              <w:rPr>
                <w:lang w:val="uk-UA"/>
              </w:rPr>
            </w:pPr>
          </w:p>
        </w:tc>
      </w:tr>
      <w:tr w:rsidR="009F1BB5" w:rsidRPr="009F1BB5" w14:paraId="31B179A5" w14:textId="77777777" w:rsidTr="00822363">
        <w:tc>
          <w:tcPr>
            <w:tcW w:w="5273" w:type="dxa"/>
            <w:vAlign w:val="bottom"/>
          </w:tcPr>
          <w:p w14:paraId="3F42F9EC" w14:textId="77777777" w:rsidR="00822363" w:rsidRPr="009F1BB5" w:rsidRDefault="00822363" w:rsidP="00991DA4">
            <w:pPr>
              <w:jc w:val="both"/>
            </w:pPr>
          </w:p>
        </w:tc>
        <w:tc>
          <w:tcPr>
            <w:tcW w:w="1465" w:type="dxa"/>
          </w:tcPr>
          <w:p w14:paraId="077ABB6A" w14:textId="77777777" w:rsidR="00822363" w:rsidRPr="009F1BB5" w:rsidRDefault="00822363" w:rsidP="00991DA4">
            <w:pPr>
              <w:jc w:val="center"/>
            </w:pPr>
            <w:r w:rsidRPr="009F1BB5">
              <w:rPr>
                <w:i/>
              </w:rPr>
              <w:t>(підпис)</w:t>
            </w:r>
          </w:p>
        </w:tc>
        <w:tc>
          <w:tcPr>
            <w:tcW w:w="2619" w:type="dxa"/>
          </w:tcPr>
          <w:p w14:paraId="0A747B79" w14:textId="77777777" w:rsidR="00822363" w:rsidRPr="009F1BB5" w:rsidRDefault="00822363" w:rsidP="00991DA4">
            <w:pPr>
              <w:jc w:val="center"/>
            </w:pPr>
            <w:r w:rsidRPr="009F1BB5">
              <w:rPr>
                <w:i/>
              </w:rPr>
              <w:t>(ПІБ)</w:t>
            </w:r>
          </w:p>
        </w:tc>
      </w:tr>
      <w:tr w:rsidR="009F1BB5" w:rsidRPr="009F1BB5" w14:paraId="1170FCA7" w14:textId="77777777" w:rsidTr="00822363">
        <w:tc>
          <w:tcPr>
            <w:tcW w:w="5273" w:type="dxa"/>
            <w:vAlign w:val="bottom"/>
          </w:tcPr>
          <w:p w14:paraId="00947AA0" w14:textId="77777777" w:rsidR="00822363" w:rsidRPr="009F1BB5" w:rsidRDefault="00822363" w:rsidP="005934B6">
            <w:pPr>
              <w:jc w:val="right"/>
            </w:pPr>
          </w:p>
        </w:tc>
        <w:tc>
          <w:tcPr>
            <w:tcW w:w="1465" w:type="dxa"/>
          </w:tcPr>
          <w:p w14:paraId="5B30EAC5" w14:textId="77777777" w:rsidR="00822363" w:rsidRPr="009F1BB5" w:rsidRDefault="00822363" w:rsidP="005934B6">
            <w:pPr>
              <w:jc w:val="center"/>
              <w:rPr>
                <w:i/>
              </w:rPr>
            </w:pPr>
          </w:p>
        </w:tc>
        <w:tc>
          <w:tcPr>
            <w:tcW w:w="2619" w:type="dxa"/>
          </w:tcPr>
          <w:p w14:paraId="7EAB6C91" w14:textId="77777777" w:rsidR="00822363" w:rsidRPr="009F1BB5" w:rsidRDefault="00822363" w:rsidP="005934B6">
            <w:pPr>
              <w:jc w:val="center"/>
              <w:rPr>
                <w:i/>
              </w:rPr>
            </w:pPr>
          </w:p>
        </w:tc>
      </w:tr>
      <w:tr w:rsidR="009F1BB5" w:rsidRPr="009F1BB5" w14:paraId="33E32ACE" w14:textId="77777777" w:rsidTr="00822363">
        <w:tc>
          <w:tcPr>
            <w:tcW w:w="5273" w:type="dxa"/>
            <w:vAlign w:val="bottom"/>
          </w:tcPr>
          <w:p w14:paraId="36993D74" w14:textId="77777777" w:rsidR="00D55F88" w:rsidRPr="009F1BB5" w:rsidRDefault="00D55F88" w:rsidP="005934B6">
            <w:pPr>
              <w:jc w:val="both"/>
              <w:rPr>
                <w:iCs/>
                <w:sz w:val="24"/>
                <w:szCs w:val="24"/>
              </w:rPr>
            </w:pPr>
            <w:r w:rsidRPr="009F1BB5">
              <w:rPr>
                <w:iCs/>
                <w:sz w:val="24"/>
                <w:szCs w:val="24"/>
              </w:rPr>
              <w:t xml:space="preserve">Вчений секретар </w:t>
            </w:r>
          </w:p>
        </w:tc>
        <w:tc>
          <w:tcPr>
            <w:tcW w:w="1465" w:type="dxa"/>
          </w:tcPr>
          <w:p w14:paraId="2FD75A1E" w14:textId="77777777" w:rsidR="00D55F88" w:rsidRPr="009F1BB5" w:rsidRDefault="00D55F88" w:rsidP="005934B6">
            <w:pPr>
              <w:jc w:val="center"/>
              <w:rPr>
                <w:i/>
              </w:rPr>
            </w:pPr>
            <w:r w:rsidRPr="009F1BB5">
              <w:rPr>
                <w:i/>
              </w:rPr>
              <w:t>___________</w:t>
            </w:r>
          </w:p>
        </w:tc>
        <w:tc>
          <w:tcPr>
            <w:tcW w:w="2619" w:type="dxa"/>
          </w:tcPr>
          <w:p w14:paraId="73A8F59B" w14:textId="77777777" w:rsidR="00D55F88" w:rsidRPr="009F1BB5" w:rsidRDefault="00D55F88" w:rsidP="005934B6">
            <w:pPr>
              <w:tabs>
                <w:tab w:val="left" w:pos="472"/>
              </w:tabs>
              <w:rPr>
                <w:i/>
              </w:rPr>
            </w:pPr>
            <w:r w:rsidRPr="009F1BB5">
              <w:rPr>
                <w:i/>
              </w:rPr>
              <w:t>_____________________</w:t>
            </w:r>
          </w:p>
        </w:tc>
      </w:tr>
      <w:tr w:rsidR="009F1BB5" w:rsidRPr="009F1BB5" w14:paraId="1D8DFE5D" w14:textId="77777777" w:rsidTr="00822363">
        <w:tc>
          <w:tcPr>
            <w:tcW w:w="5273" w:type="dxa"/>
            <w:vAlign w:val="bottom"/>
          </w:tcPr>
          <w:p w14:paraId="2CEDDF1A" w14:textId="77777777" w:rsidR="00D55F88" w:rsidRPr="009F1BB5" w:rsidRDefault="00D55F88" w:rsidP="005934B6">
            <w:pPr>
              <w:jc w:val="both"/>
              <w:rPr>
                <w:iCs/>
                <w:sz w:val="24"/>
                <w:szCs w:val="24"/>
              </w:rPr>
            </w:pPr>
            <w:r w:rsidRPr="009F1BB5">
              <w:rPr>
                <w:iCs/>
                <w:sz w:val="24"/>
                <w:szCs w:val="24"/>
              </w:rPr>
              <w:t>наукової установи НАН України</w:t>
            </w:r>
          </w:p>
        </w:tc>
        <w:tc>
          <w:tcPr>
            <w:tcW w:w="1465" w:type="dxa"/>
          </w:tcPr>
          <w:p w14:paraId="3C94C01D" w14:textId="77777777" w:rsidR="00D55F88" w:rsidRPr="009F1BB5" w:rsidRDefault="00D55F88" w:rsidP="005934B6">
            <w:pPr>
              <w:jc w:val="center"/>
              <w:rPr>
                <w:i/>
              </w:rPr>
            </w:pPr>
            <w:r w:rsidRPr="009F1BB5">
              <w:rPr>
                <w:i/>
              </w:rPr>
              <w:t>(підпис)</w:t>
            </w:r>
          </w:p>
        </w:tc>
        <w:tc>
          <w:tcPr>
            <w:tcW w:w="2619" w:type="dxa"/>
          </w:tcPr>
          <w:p w14:paraId="319ADFF1" w14:textId="77777777" w:rsidR="00D55F88" w:rsidRPr="009F1BB5" w:rsidRDefault="00D55F88" w:rsidP="005934B6">
            <w:pPr>
              <w:jc w:val="center"/>
              <w:rPr>
                <w:i/>
              </w:rPr>
            </w:pPr>
            <w:r w:rsidRPr="009F1BB5">
              <w:rPr>
                <w:i/>
              </w:rPr>
              <w:t>(ПІБ)</w:t>
            </w:r>
          </w:p>
        </w:tc>
      </w:tr>
      <w:tr w:rsidR="00D55F88" w:rsidRPr="009F1BB5" w14:paraId="1ECE4CB7" w14:textId="77777777" w:rsidTr="00822363">
        <w:tc>
          <w:tcPr>
            <w:tcW w:w="5273" w:type="dxa"/>
            <w:vAlign w:val="bottom"/>
          </w:tcPr>
          <w:p w14:paraId="6B63F925" w14:textId="77777777" w:rsidR="00D55F88" w:rsidRPr="009F1BB5" w:rsidRDefault="00D55F88" w:rsidP="005934B6">
            <w:pPr>
              <w:jc w:val="right"/>
              <w:rPr>
                <w:i/>
                <w:iCs/>
              </w:rPr>
            </w:pPr>
            <w:r w:rsidRPr="009F1BB5">
              <w:t>М.П.</w:t>
            </w:r>
          </w:p>
        </w:tc>
        <w:tc>
          <w:tcPr>
            <w:tcW w:w="1465" w:type="dxa"/>
          </w:tcPr>
          <w:p w14:paraId="7559E597" w14:textId="77777777" w:rsidR="00D55F88" w:rsidRPr="009F1BB5" w:rsidRDefault="00D55F88" w:rsidP="005934B6">
            <w:pPr>
              <w:jc w:val="center"/>
              <w:rPr>
                <w:i/>
              </w:rPr>
            </w:pPr>
          </w:p>
        </w:tc>
        <w:tc>
          <w:tcPr>
            <w:tcW w:w="2619" w:type="dxa"/>
          </w:tcPr>
          <w:p w14:paraId="14C9DA74" w14:textId="77777777" w:rsidR="00D55F88" w:rsidRPr="009F1BB5" w:rsidRDefault="00D55F88" w:rsidP="005934B6">
            <w:pPr>
              <w:jc w:val="center"/>
              <w:rPr>
                <w:i/>
              </w:rPr>
            </w:pPr>
          </w:p>
        </w:tc>
      </w:tr>
    </w:tbl>
    <w:p w14:paraId="6B61C146" w14:textId="77777777" w:rsidR="00D55F88" w:rsidRPr="009F1BB5" w:rsidRDefault="00D55F88" w:rsidP="00D55F88"/>
    <w:p w14:paraId="20408E7F" w14:textId="77777777" w:rsidR="00D55F88" w:rsidRPr="009F1BB5" w:rsidRDefault="00D55F88" w:rsidP="00D55F88"/>
    <w:p w14:paraId="67A75F8C" w14:textId="77777777" w:rsidR="00D1551A" w:rsidRPr="009F1BB5" w:rsidRDefault="00D1551A">
      <w:pPr>
        <w:rPr>
          <w:sz w:val="24"/>
          <w:szCs w:val="24"/>
          <w:lang w:val="uk-UA"/>
        </w:rPr>
      </w:pPr>
      <w:r w:rsidRPr="009F1BB5">
        <w:rPr>
          <w:sz w:val="24"/>
          <w:szCs w:val="24"/>
          <w:lang w:val="uk-UA"/>
        </w:rPr>
        <w:br w:type="page"/>
      </w:r>
    </w:p>
    <w:p w14:paraId="1B096DA8" w14:textId="77777777" w:rsidR="002D580D" w:rsidRDefault="00D1551A" w:rsidP="00D1551A">
      <w:pPr>
        <w:tabs>
          <w:tab w:val="left" w:pos="5670"/>
        </w:tabs>
        <w:jc w:val="right"/>
        <w:rPr>
          <w:sz w:val="24"/>
          <w:szCs w:val="24"/>
          <w:lang w:val="uk-UA"/>
        </w:rPr>
      </w:pPr>
      <w:r w:rsidRPr="009F1BB5">
        <w:rPr>
          <w:sz w:val="24"/>
          <w:szCs w:val="24"/>
          <w:lang w:val="uk-UA"/>
        </w:rPr>
        <w:lastRenderedPageBreak/>
        <w:t>Додаток 3</w:t>
      </w:r>
    </w:p>
    <w:p w14:paraId="53C079CE" w14:textId="77777777" w:rsidR="00F15B00" w:rsidRDefault="00F15B00" w:rsidP="00D1551A">
      <w:pPr>
        <w:tabs>
          <w:tab w:val="left" w:pos="5670"/>
        </w:tabs>
        <w:jc w:val="right"/>
        <w:rPr>
          <w:sz w:val="24"/>
          <w:szCs w:val="24"/>
          <w:lang w:val="uk-UA"/>
        </w:rPr>
      </w:pPr>
    </w:p>
    <w:p w14:paraId="1A0DC162" w14:textId="77777777" w:rsidR="00F15B00" w:rsidRPr="009F1BB5" w:rsidRDefault="00F15B00" w:rsidP="00D1551A">
      <w:pPr>
        <w:tabs>
          <w:tab w:val="left" w:pos="5670"/>
        </w:tabs>
        <w:jc w:val="right"/>
        <w:rPr>
          <w:sz w:val="24"/>
          <w:szCs w:val="24"/>
          <w:lang w:val="uk-UA"/>
        </w:rPr>
      </w:pPr>
    </w:p>
    <w:p w14:paraId="1CC09582" w14:textId="77777777" w:rsidR="00E57470" w:rsidRPr="009F1BB5" w:rsidRDefault="00072526" w:rsidP="00E57470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9F1BB5">
        <w:rPr>
          <w:b/>
          <w:sz w:val="28"/>
          <w:szCs w:val="28"/>
          <w:lang w:val="uk-UA"/>
        </w:rPr>
        <w:t>Анкета</w:t>
      </w:r>
      <w:r w:rsidR="00E57470" w:rsidRPr="009F1BB5">
        <w:rPr>
          <w:b/>
          <w:sz w:val="28"/>
          <w:szCs w:val="28"/>
          <w:lang w:val="uk-UA"/>
        </w:rPr>
        <w:t xml:space="preserve"> </w:t>
      </w:r>
      <w:r w:rsidR="00E57470" w:rsidRPr="009F1BB5">
        <w:rPr>
          <w:b/>
          <w:sz w:val="28"/>
          <w:szCs w:val="28"/>
          <w:lang w:val="ru-RU"/>
        </w:rPr>
        <w:t>(</w:t>
      </w:r>
      <w:r w:rsidR="00E57470" w:rsidRPr="009F1BB5">
        <w:rPr>
          <w:b/>
          <w:sz w:val="28"/>
          <w:szCs w:val="28"/>
        </w:rPr>
        <w:t>CV</w:t>
      </w:r>
      <w:r w:rsidR="00E57470" w:rsidRPr="009F1BB5">
        <w:rPr>
          <w:b/>
          <w:sz w:val="28"/>
          <w:szCs w:val="28"/>
          <w:lang w:val="ru-RU"/>
        </w:rPr>
        <w:t xml:space="preserve">) </w:t>
      </w:r>
      <w:r w:rsidR="00E57470" w:rsidRPr="009F1BB5">
        <w:rPr>
          <w:b/>
          <w:sz w:val="28"/>
          <w:szCs w:val="28"/>
          <w:lang w:val="uk-UA"/>
        </w:rPr>
        <w:t>молодого вченого НАН України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1BB5" w:rsidRPr="009F1BB5" w14:paraId="2C2D59A2" w14:textId="77777777" w:rsidTr="009C48C3">
        <w:trPr>
          <w:trHeight w:val="3676"/>
        </w:trPr>
        <w:tc>
          <w:tcPr>
            <w:tcW w:w="9570" w:type="dxa"/>
            <w:vAlign w:val="center"/>
          </w:tcPr>
          <w:p w14:paraId="23346BF4" w14:textId="77777777" w:rsidR="009C48C3" w:rsidRPr="009F1BB5" w:rsidRDefault="009C48C3" w:rsidP="009C48C3">
            <w:pPr>
              <w:jc w:val="center"/>
              <w:rPr>
                <w:b/>
                <w:spacing w:val="20"/>
                <w:sz w:val="24"/>
                <w:szCs w:val="24"/>
                <w:lang w:val="uk-UA"/>
              </w:rPr>
            </w:pPr>
            <w:r w:rsidRPr="009F1BB5">
              <w:rPr>
                <w:b/>
                <w:spacing w:val="20"/>
                <w:sz w:val="24"/>
                <w:szCs w:val="24"/>
                <w:lang w:val="uk-UA"/>
              </w:rPr>
              <w:t>ПІБ (повністю)</w:t>
            </w:r>
          </w:p>
          <w:p w14:paraId="2D1E2D4F" w14:textId="77777777" w:rsidR="009C48C3" w:rsidRPr="009F1BB5" w:rsidRDefault="009C48C3" w:rsidP="009C48C3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Місце роботи: </w:t>
            </w:r>
            <w:r w:rsidRPr="009F1BB5"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  <w:t>Назва на</w:t>
            </w:r>
            <w:r w:rsidR="00981352" w:rsidRPr="009F1BB5"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  <w:t>укової установи</w:t>
            </w:r>
            <w:r w:rsidRPr="009F1BB5"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81352" w:rsidRPr="009F1BB5"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9F1BB5"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  <w:t>повністю</w:t>
            </w:r>
            <w:r w:rsidR="00981352" w:rsidRPr="009F1BB5"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79BCF5FB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Посада: </w:t>
            </w:r>
          </w:p>
          <w:p w14:paraId="6135868F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Наукова ступінь / вчене звання:</w:t>
            </w:r>
          </w:p>
          <w:p w14:paraId="5D77F6D6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Дата народження: </w:t>
            </w:r>
            <w:r w:rsidRPr="009F1BB5">
              <w:rPr>
                <w:bCs/>
                <w:i/>
                <w:sz w:val="24"/>
                <w:szCs w:val="24"/>
                <w:shd w:val="clear" w:color="auto" w:fill="FFFFFF"/>
                <w:lang w:val="uk-UA"/>
              </w:rPr>
              <w:t>число, місяць, рік (ЧЧ.ММ.РРРР)</w:t>
            </w:r>
          </w:p>
          <w:p w14:paraId="5E45563E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Тел.моб.:                                                     Тел.роб.:</w:t>
            </w:r>
          </w:p>
          <w:p w14:paraId="250A74F2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>E</w:t>
            </w:r>
            <w:r w:rsidRPr="009F1BB5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>mail</w:t>
            </w:r>
            <w:r w:rsidRPr="009F1BB5">
              <w:rPr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</w:p>
          <w:p w14:paraId="1D353B63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u w:val="single"/>
                <w:shd w:val="clear" w:color="auto" w:fill="FFFFFF"/>
                <w:lang w:val="uk-UA"/>
              </w:rPr>
            </w:pPr>
            <w:r w:rsidRPr="009F1BB5">
              <w:rPr>
                <w:sz w:val="24"/>
                <w:szCs w:val="24"/>
                <w:u w:val="single"/>
                <w:lang w:val="ru-RU"/>
              </w:rPr>
              <w:t>Профілі в наукометричних базах</w:t>
            </w:r>
          </w:p>
          <w:p w14:paraId="1E3405C8" w14:textId="77777777" w:rsidR="009C48C3" w:rsidRPr="009F1BB5" w:rsidRDefault="009C48C3" w:rsidP="009C48C3">
            <w:pPr>
              <w:jc w:val="both"/>
              <w:rPr>
                <w:sz w:val="24"/>
                <w:szCs w:val="24"/>
                <w:lang w:val="uk-UA"/>
              </w:rPr>
            </w:pPr>
            <w:r w:rsidRPr="009F1BB5">
              <w:rPr>
                <w:b/>
                <w:spacing w:val="-6"/>
                <w:sz w:val="24"/>
                <w:szCs w:val="24"/>
                <w:lang w:val="uk-UA"/>
              </w:rPr>
              <w:t>Orcid ID:</w:t>
            </w:r>
            <w:r w:rsidRPr="009F1BB5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9F1BB5">
              <w:rPr>
                <w:i/>
                <w:sz w:val="24"/>
                <w:szCs w:val="24"/>
                <w:lang w:val="uk-UA"/>
              </w:rPr>
              <w:t>http://orcid.org/0000-000</w:t>
            </w:r>
            <w:r w:rsidRPr="009F1BB5">
              <w:rPr>
                <w:i/>
                <w:sz w:val="24"/>
                <w:szCs w:val="24"/>
              </w:rPr>
              <w:t>X</w:t>
            </w:r>
            <w:r w:rsidRPr="009F1BB5">
              <w:rPr>
                <w:i/>
                <w:sz w:val="24"/>
                <w:szCs w:val="24"/>
                <w:lang w:val="uk-UA"/>
              </w:rPr>
              <w:t>-</w:t>
            </w:r>
            <w:r w:rsidRPr="009F1BB5">
              <w:rPr>
                <w:i/>
                <w:sz w:val="24"/>
                <w:szCs w:val="24"/>
              </w:rPr>
              <w:t>XXXX</w:t>
            </w:r>
            <w:r w:rsidRPr="009F1BB5">
              <w:rPr>
                <w:i/>
                <w:sz w:val="24"/>
                <w:szCs w:val="24"/>
                <w:lang w:val="uk-UA"/>
              </w:rPr>
              <w:t>-0</w:t>
            </w:r>
            <w:r w:rsidRPr="009F1BB5">
              <w:rPr>
                <w:rStyle w:val="ad"/>
                <w:i/>
                <w:color w:val="auto"/>
                <w:sz w:val="24"/>
                <w:szCs w:val="24"/>
                <w:u w:val="none"/>
              </w:rPr>
              <w:t>XXX</w:t>
            </w:r>
            <w:r w:rsidRPr="009F1BB5">
              <w:rPr>
                <w:rStyle w:val="ad"/>
                <w:color w:val="auto"/>
                <w:sz w:val="24"/>
                <w:szCs w:val="24"/>
                <w:u w:val="none"/>
                <w:lang w:val="uk-UA"/>
              </w:rPr>
              <w:t xml:space="preserve"> </w:t>
            </w:r>
            <w:r w:rsidRPr="009F1BB5">
              <w:rPr>
                <w:rStyle w:val="ad"/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4CCE81B4" w14:textId="77777777" w:rsidR="009C48C3" w:rsidRPr="009F1BB5" w:rsidRDefault="009C48C3" w:rsidP="009C48C3">
            <w:pPr>
              <w:jc w:val="both"/>
              <w:rPr>
                <w:sz w:val="24"/>
                <w:szCs w:val="24"/>
              </w:rPr>
            </w:pPr>
            <w:r w:rsidRPr="009F1BB5">
              <w:rPr>
                <w:b/>
                <w:sz w:val="24"/>
                <w:szCs w:val="24"/>
                <w:lang w:val="uk-UA"/>
              </w:rPr>
              <w:t xml:space="preserve">Scopus: </w:t>
            </w:r>
            <w:r w:rsidRPr="009F1BB5">
              <w:rPr>
                <w:i/>
                <w:sz w:val="24"/>
                <w:szCs w:val="24"/>
                <w:lang w:val="uk-UA"/>
              </w:rPr>
              <w:t>https://www.scopus.com/authid/detail.uri?authorId=</w:t>
            </w:r>
            <w:r w:rsidRPr="009F1BB5">
              <w:rPr>
                <w:i/>
                <w:sz w:val="24"/>
                <w:szCs w:val="24"/>
              </w:rPr>
              <w:t>XXXXXXXXXXX</w:t>
            </w:r>
          </w:p>
          <w:p w14:paraId="2952AB23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</w:rPr>
            </w:pPr>
            <w:r w:rsidRPr="009F1BB5">
              <w:rPr>
                <w:b/>
                <w:sz w:val="24"/>
                <w:szCs w:val="24"/>
                <w:shd w:val="clear" w:color="auto" w:fill="FFFFFF"/>
              </w:rPr>
              <w:t>Web of Science</w:t>
            </w:r>
            <w:r w:rsidRPr="009F1BB5">
              <w:rPr>
                <w:sz w:val="24"/>
                <w:szCs w:val="24"/>
                <w:lang w:val="uk-UA"/>
              </w:rPr>
              <w:t>:</w:t>
            </w:r>
            <w:r w:rsidRPr="009F1BB5">
              <w:rPr>
                <w:sz w:val="24"/>
                <w:szCs w:val="24"/>
              </w:rPr>
              <w:t xml:space="preserve"> </w:t>
            </w:r>
            <w:r w:rsidRPr="009F1BB5">
              <w:rPr>
                <w:i/>
                <w:sz w:val="24"/>
                <w:szCs w:val="24"/>
              </w:rPr>
              <w:t>http://www.researcherid.com/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>rid/F-7048-2016</w:t>
            </w:r>
            <w:r w:rsidRPr="009F1BB5">
              <w:rPr>
                <w:b/>
                <w:sz w:val="24"/>
                <w:szCs w:val="24"/>
              </w:rPr>
              <w:t> </w:t>
            </w:r>
          </w:p>
          <w:p w14:paraId="637C21E6" w14:textId="77777777" w:rsidR="009C48C3" w:rsidRPr="009F1BB5" w:rsidRDefault="009C48C3" w:rsidP="009C48C3">
            <w:pPr>
              <w:jc w:val="both"/>
              <w:rPr>
                <w:sz w:val="24"/>
                <w:szCs w:val="24"/>
              </w:rPr>
            </w:pPr>
            <w:r w:rsidRPr="009F1BB5">
              <w:rPr>
                <w:b/>
                <w:sz w:val="24"/>
                <w:szCs w:val="24"/>
                <w:lang w:val="uk-UA"/>
              </w:rPr>
              <w:t xml:space="preserve">Google Scholar: </w:t>
            </w:r>
            <w:r w:rsidRPr="009F1BB5">
              <w:rPr>
                <w:i/>
                <w:sz w:val="24"/>
                <w:szCs w:val="24"/>
                <w:lang w:val="uk-UA"/>
              </w:rPr>
              <w:t>https://scholar.google.com/citations?user=</w:t>
            </w:r>
            <w:r w:rsidRPr="009F1BB5">
              <w:rPr>
                <w:i/>
                <w:sz w:val="24"/>
                <w:szCs w:val="24"/>
              </w:rPr>
              <w:t>XXXXXXXXXXXXXXXXX</w:t>
            </w:r>
          </w:p>
        </w:tc>
      </w:tr>
      <w:tr w:rsidR="009F1BB5" w:rsidRPr="009F1BB5" w14:paraId="6044A9FC" w14:textId="77777777" w:rsidTr="009C48C3">
        <w:trPr>
          <w:trHeight w:val="2246"/>
        </w:trPr>
        <w:tc>
          <w:tcPr>
            <w:tcW w:w="9570" w:type="dxa"/>
          </w:tcPr>
          <w:p w14:paraId="62D476F6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sz w:val="24"/>
                <w:szCs w:val="24"/>
                <w:lang w:val="uk-UA"/>
              </w:rPr>
              <w:t>ОСВІТА ТА КВАЛІФІКАЦІЯ</w:t>
            </w:r>
          </w:p>
          <w:p w14:paraId="0BE4B6C7" w14:textId="77777777" w:rsidR="009C48C3" w:rsidRPr="009F1BB5" w:rsidRDefault="009C48C3" w:rsidP="009C48C3">
            <w:pPr>
              <w:jc w:val="both"/>
              <w:rPr>
                <w:rStyle w:val="af6"/>
                <w:b w:val="0"/>
                <w:i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Вказуються роки здобуття вищої освіти чи певної кваліфікації та назва закладу вищої освіти (ЗВО) чи наукової установи</w:t>
            </w:r>
          </w:p>
        </w:tc>
      </w:tr>
      <w:tr w:rsidR="009F1BB5" w:rsidRPr="00790694" w14:paraId="4F881928" w14:textId="77777777" w:rsidTr="009C48C3">
        <w:trPr>
          <w:trHeight w:val="2257"/>
        </w:trPr>
        <w:tc>
          <w:tcPr>
            <w:tcW w:w="9570" w:type="dxa"/>
          </w:tcPr>
          <w:p w14:paraId="453A2381" w14:textId="77777777" w:rsidR="009C48C3" w:rsidRPr="009F1BB5" w:rsidRDefault="009C48C3" w:rsidP="009C48C3">
            <w:pPr>
              <w:jc w:val="center"/>
              <w:rPr>
                <w:rStyle w:val="af6"/>
                <w:b w:val="0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sz w:val="24"/>
                <w:szCs w:val="24"/>
                <w:lang w:val="uk-UA"/>
              </w:rPr>
              <w:t>ТРУДОВА ДІЯЛЬНІСТЬ</w:t>
            </w:r>
          </w:p>
          <w:p w14:paraId="6270E879" w14:textId="77777777" w:rsidR="009C48C3" w:rsidRPr="009F1BB5" w:rsidRDefault="009C48C3" w:rsidP="009C48C3">
            <w:pPr>
              <w:jc w:val="both"/>
              <w:rPr>
                <w:rStyle w:val="af6"/>
                <w:b w:val="0"/>
                <w:i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 xml:space="preserve">Роки, посада, </w:t>
            </w:r>
            <w:r w:rsidR="00981352"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 xml:space="preserve">назва 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науков</w:t>
            </w:r>
            <w:r w:rsidR="00981352"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ої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 xml:space="preserve"> установ</w:t>
            </w:r>
            <w:r w:rsidR="00981352"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и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, ЗВО, державн</w:t>
            </w:r>
            <w:r w:rsidR="00981352"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ої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/приватн</w:t>
            </w:r>
            <w:r w:rsidR="00981352"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ої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 xml:space="preserve"> компані</w:t>
            </w:r>
            <w:r w:rsidR="00981352"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ї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 xml:space="preserve">. </w:t>
            </w:r>
          </w:p>
          <w:p w14:paraId="20935748" w14:textId="77777777" w:rsidR="009C48C3" w:rsidRPr="009F1BB5" w:rsidRDefault="009C48C3" w:rsidP="00981352">
            <w:pPr>
              <w:jc w:val="both"/>
              <w:rPr>
                <w:rStyle w:val="af6"/>
                <w:b w:val="0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 xml:space="preserve">Інформацію вказувати </w:t>
            </w:r>
            <w:r w:rsidR="00981352"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в оберноному до хронологічного порядку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.</w:t>
            </w:r>
          </w:p>
        </w:tc>
      </w:tr>
      <w:tr w:rsidR="009F1BB5" w:rsidRPr="00790694" w14:paraId="33B0782F" w14:textId="77777777" w:rsidTr="009C48C3">
        <w:trPr>
          <w:trHeight w:val="3394"/>
        </w:trPr>
        <w:tc>
          <w:tcPr>
            <w:tcW w:w="9570" w:type="dxa"/>
          </w:tcPr>
          <w:p w14:paraId="3339EF9F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sz w:val="24"/>
                <w:szCs w:val="24"/>
                <w:lang w:val="uk-UA"/>
              </w:rPr>
              <w:t>НАУКОВІ ІНТЕРЕСИ</w:t>
            </w:r>
          </w:p>
          <w:p w14:paraId="50AA634E" w14:textId="77777777" w:rsidR="009C48C3" w:rsidRPr="009F1BB5" w:rsidRDefault="009C48C3" w:rsidP="00981352">
            <w:pPr>
              <w:jc w:val="both"/>
              <w:rPr>
                <w:rStyle w:val="af6"/>
                <w:b w:val="0"/>
                <w:i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Вказуються основні наукові напрями діяльності, досліджувані матеріали, процеси, закономірності тощо (до 1 тис. знаків).</w:t>
            </w:r>
          </w:p>
        </w:tc>
      </w:tr>
      <w:tr w:rsidR="009F1BB5" w:rsidRPr="00790694" w14:paraId="2B6E9A54" w14:textId="77777777" w:rsidTr="009C48C3">
        <w:trPr>
          <w:trHeight w:val="70"/>
        </w:trPr>
        <w:tc>
          <w:tcPr>
            <w:tcW w:w="9570" w:type="dxa"/>
          </w:tcPr>
          <w:p w14:paraId="13FF7C8B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sz w:val="24"/>
                <w:szCs w:val="24"/>
                <w:lang w:val="uk-UA"/>
              </w:rPr>
              <w:t>НАУКОВІ ПУБЛІКАЦІЇ</w:t>
            </w:r>
          </w:p>
          <w:p w14:paraId="4B598F53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F1BB5">
              <w:rPr>
                <w:i/>
                <w:sz w:val="24"/>
                <w:szCs w:val="24"/>
                <w:lang w:val="uk-UA"/>
              </w:rPr>
              <w:t xml:space="preserve">Вказується загальна кількість публікацій з розподілом 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за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 монографіям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и</w:t>
            </w:r>
            <w:r w:rsidRPr="009F1BB5">
              <w:rPr>
                <w:i/>
                <w:sz w:val="24"/>
                <w:szCs w:val="24"/>
                <w:lang w:val="uk-UA"/>
              </w:rPr>
              <w:t>/підручникам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и</w:t>
            </w:r>
            <w:r w:rsidRPr="009F1BB5">
              <w:rPr>
                <w:i/>
                <w:sz w:val="24"/>
                <w:szCs w:val="24"/>
                <w:lang w:val="uk-UA"/>
              </w:rPr>
              <w:t>, публікаціям</w:t>
            </w:r>
            <w:r w:rsidR="00991DA4" w:rsidRPr="009F1BB5">
              <w:rPr>
                <w:i/>
                <w:sz w:val="24"/>
                <w:szCs w:val="24"/>
                <w:lang w:val="uk-UA"/>
              </w:rPr>
              <w:t>и у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 xml:space="preserve"> виданнях</w:t>
            </w:r>
            <w:r w:rsidRPr="009F1BB5">
              <w:rPr>
                <w:i/>
                <w:sz w:val="24"/>
                <w:szCs w:val="24"/>
                <w:lang w:val="uk-UA"/>
              </w:rPr>
              <w:t>,</w:t>
            </w:r>
            <w:r w:rsidR="00991DA4" w:rsidRPr="009F1BB5">
              <w:rPr>
                <w:i/>
                <w:sz w:val="24"/>
                <w:szCs w:val="24"/>
                <w:lang w:val="uk-UA"/>
              </w:rPr>
              <w:t xml:space="preserve"> що входять до МНБД,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 xml:space="preserve"> публікаціями в</w:t>
            </w:r>
            <w:r w:rsidR="00991DA4" w:rsidRPr="009F1BB5">
              <w:rPr>
                <w:i/>
                <w:sz w:val="24"/>
                <w:szCs w:val="24"/>
                <w:lang w:val="uk-UA"/>
              </w:rPr>
              <w:t xml:space="preserve"> наукових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 фахови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х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 видання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х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 України, патент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ами</w:t>
            </w:r>
            <w:r w:rsidRPr="009F1BB5">
              <w:rPr>
                <w:i/>
                <w:sz w:val="24"/>
                <w:szCs w:val="24"/>
                <w:lang w:val="uk-UA"/>
              </w:rPr>
              <w:t>, авторськ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ими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 свідоцтва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>ми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. Для публікацій </w:t>
            </w:r>
            <w:r w:rsidR="00991DA4" w:rsidRPr="009F1BB5">
              <w:rPr>
                <w:i/>
                <w:sz w:val="24"/>
                <w:szCs w:val="24"/>
                <w:lang w:val="uk-UA"/>
              </w:rPr>
              <w:t>у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 xml:space="preserve"> виданнях</w:t>
            </w:r>
            <w:r w:rsidR="00991DA4" w:rsidRPr="009F1BB5">
              <w:rPr>
                <w:i/>
                <w:sz w:val="24"/>
                <w:szCs w:val="24"/>
                <w:lang w:val="uk-UA"/>
              </w:rPr>
              <w:t>, що входять до МНБД,</w:t>
            </w:r>
            <w:r w:rsidR="00981352" w:rsidRPr="009F1BB5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9F1BB5">
              <w:rPr>
                <w:i/>
                <w:sz w:val="24"/>
                <w:szCs w:val="24"/>
                <w:lang w:val="uk-UA"/>
              </w:rPr>
              <w:t>обов’язково вказувати (при наявності) кількість публікацій у відповідному квартилі (</w:t>
            </w:r>
            <w:r w:rsidRPr="009F1BB5">
              <w:rPr>
                <w:i/>
                <w:sz w:val="24"/>
                <w:szCs w:val="24"/>
              </w:rPr>
              <w:t>Q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1, </w:t>
            </w:r>
            <w:r w:rsidRPr="009F1BB5">
              <w:rPr>
                <w:i/>
                <w:sz w:val="24"/>
                <w:szCs w:val="24"/>
              </w:rPr>
              <w:t>Q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2, </w:t>
            </w:r>
            <w:r w:rsidRPr="009F1BB5">
              <w:rPr>
                <w:i/>
                <w:sz w:val="24"/>
                <w:szCs w:val="24"/>
              </w:rPr>
              <w:t>Q</w:t>
            </w:r>
            <w:r w:rsidRPr="009F1BB5">
              <w:rPr>
                <w:i/>
                <w:sz w:val="24"/>
                <w:szCs w:val="24"/>
                <w:lang w:val="uk-UA"/>
              </w:rPr>
              <w:t xml:space="preserve">3, </w:t>
            </w:r>
            <w:r w:rsidRPr="009F1BB5">
              <w:rPr>
                <w:i/>
                <w:sz w:val="24"/>
                <w:szCs w:val="24"/>
              </w:rPr>
              <w:t>Q</w:t>
            </w:r>
            <w:r w:rsidRPr="009F1BB5">
              <w:rPr>
                <w:i/>
                <w:sz w:val="24"/>
                <w:szCs w:val="24"/>
                <w:lang w:val="uk-UA"/>
              </w:rPr>
              <w:t>4).</w:t>
            </w:r>
          </w:p>
          <w:p w14:paraId="45DC5126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  <w:p w14:paraId="3021EB28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  <w:p w14:paraId="20473AE5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  <w:p w14:paraId="67AB231A" w14:textId="77777777" w:rsidR="009C48C3" w:rsidRPr="009F1BB5" w:rsidRDefault="009C48C3" w:rsidP="009C48C3">
            <w:pPr>
              <w:jc w:val="both"/>
              <w:rPr>
                <w:rStyle w:val="af6"/>
                <w:sz w:val="24"/>
                <w:szCs w:val="24"/>
                <w:lang w:val="uk-UA"/>
              </w:rPr>
            </w:pPr>
          </w:p>
        </w:tc>
      </w:tr>
      <w:tr w:rsidR="009F1BB5" w:rsidRPr="00790694" w14:paraId="184C448F" w14:textId="77777777" w:rsidTr="009C48C3">
        <w:trPr>
          <w:trHeight w:val="3540"/>
        </w:trPr>
        <w:tc>
          <w:tcPr>
            <w:tcW w:w="9570" w:type="dxa"/>
          </w:tcPr>
          <w:p w14:paraId="4D2341FC" w14:textId="77777777" w:rsidR="009C48C3" w:rsidRPr="009F1BB5" w:rsidRDefault="009C48C3" w:rsidP="009C48C3">
            <w:pPr>
              <w:ind w:firstLine="567"/>
              <w:jc w:val="center"/>
              <w:rPr>
                <w:rStyle w:val="af6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sz w:val="24"/>
                <w:szCs w:val="24"/>
                <w:lang w:val="uk-UA"/>
              </w:rPr>
              <w:lastRenderedPageBreak/>
              <w:t>НАУКОВО-ДОСЛІДНІ ПРОЄКТИ (НДР) / ГРАНТИ / НАУКОВІ ПРОГРАМИ (Україна)</w:t>
            </w:r>
          </w:p>
          <w:p w14:paraId="5CA74699" w14:textId="77777777" w:rsidR="009C48C3" w:rsidRPr="009F1BB5" w:rsidRDefault="009C48C3" w:rsidP="009C48C3">
            <w:pPr>
              <w:jc w:val="both"/>
              <w:rPr>
                <w:rStyle w:val="af6"/>
                <w:b w:val="0"/>
                <w:i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 xml:space="preserve">Назва НДР / Гранту / Програми, № реєстрації в </w:t>
            </w:r>
            <w:r w:rsidRPr="009F1BB5">
              <w:rPr>
                <w:rStyle w:val="af7"/>
                <w:sz w:val="21"/>
                <w:szCs w:val="21"/>
                <w:shd w:val="clear" w:color="auto" w:fill="FFFFFF"/>
                <w:lang w:val="ru-RU"/>
              </w:rPr>
              <w:t xml:space="preserve">УкрІНТЕІ (РК), роки виконання, керівник/виконавець. </w:t>
            </w:r>
          </w:p>
        </w:tc>
      </w:tr>
      <w:tr w:rsidR="009F1BB5" w:rsidRPr="00790694" w14:paraId="0BA1EFAC" w14:textId="77777777" w:rsidTr="009C48C3">
        <w:trPr>
          <w:trHeight w:val="2395"/>
        </w:trPr>
        <w:tc>
          <w:tcPr>
            <w:tcW w:w="9570" w:type="dxa"/>
          </w:tcPr>
          <w:p w14:paraId="40EEE7C8" w14:textId="77777777" w:rsidR="009C48C3" w:rsidRPr="009F1BB5" w:rsidRDefault="009C48C3" w:rsidP="009C48C3">
            <w:pPr>
              <w:ind w:firstLine="567"/>
              <w:jc w:val="center"/>
              <w:rPr>
                <w:rStyle w:val="af6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sz w:val="24"/>
                <w:szCs w:val="24"/>
                <w:lang w:val="uk-UA"/>
              </w:rPr>
              <w:t>НАУКОВО-ДОСЛІДНІ ПРОЄКТИ (НДР) / ГРАНТИ / НАУКОВІ ПРОГРАМИ (міжнародні)</w:t>
            </w:r>
          </w:p>
          <w:p w14:paraId="283EC896" w14:textId="77777777" w:rsidR="009C48C3" w:rsidRPr="009F1BB5" w:rsidRDefault="009C48C3" w:rsidP="00F15B00">
            <w:pPr>
              <w:jc w:val="both"/>
              <w:rPr>
                <w:rStyle w:val="af6"/>
                <w:b w:val="0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Назва НДР / Гранту / Програми, головна установа</w:t>
            </w:r>
            <w:r w:rsidR="00F15B00">
              <w:rPr>
                <w:rStyle w:val="af6"/>
                <w:b w:val="0"/>
                <w:i/>
                <w:sz w:val="24"/>
                <w:szCs w:val="24"/>
                <w:lang w:val="uk-UA"/>
              </w:rPr>
              <w:t>-</w:t>
            </w:r>
            <w:r w:rsidRPr="009F1BB5">
              <w:rPr>
                <w:rStyle w:val="af6"/>
                <w:b w:val="0"/>
                <w:i/>
                <w:sz w:val="24"/>
                <w:szCs w:val="24"/>
                <w:lang w:val="uk-UA"/>
              </w:rPr>
              <w:t>виконавець (країна)</w:t>
            </w:r>
            <w:r w:rsidRPr="009F1BB5">
              <w:rPr>
                <w:rStyle w:val="af7"/>
                <w:sz w:val="21"/>
                <w:szCs w:val="21"/>
                <w:shd w:val="clear" w:color="auto" w:fill="FFFFFF"/>
                <w:lang w:val="ru-RU"/>
              </w:rPr>
              <w:t>, роки виконання, керівник/виконавець, посилання в Інтернеті на інформацію про проєкт.</w:t>
            </w:r>
          </w:p>
        </w:tc>
      </w:tr>
      <w:tr w:rsidR="009F1BB5" w:rsidRPr="00790694" w14:paraId="053EF361" w14:textId="77777777" w:rsidTr="009C48C3">
        <w:trPr>
          <w:trHeight w:val="4244"/>
        </w:trPr>
        <w:tc>
          <w:tcPr>
            <w:tcW w:w="9570" w:type="dxa"/>
          </w:tcPr>
          <w:p w14:paraId="5E745068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sz w:val="24"/>
                <w:szCs w:val="24"/>
                <w:lang w:val="uk-UA"/>
              </w:rPr>
              <w:t>НАГОРОДИ ТА ВІДЗНАКИ</w:t>
            </w:r>
          </w:p>
          <w:p w14:paraId="2F3D8517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1) Державні премії, стипендії, грамоти, подяки</w:t>
            </w:r>
            <w:r w:rsidR="00981352"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, що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 xml:space="preserve"> надані Президентом України, Верховною Радою України, Кабінетом Міністрів України.</w:t>
            </w:r>
          </w:p>
          <w:p w14:paraId="66279EFE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2) Премії, стипендії, грамоти, подяки</w:t>
            </w:r>
            <w:r w:rsidR="00981352"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, що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 xml:space="preserve"> надані</w:t>
            </w:r>
            <w:r w:rsidR="00991DA4"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 xml:space="preserve"> місцевими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 xml:space="preserve"> органами виконавчої влади </w:t>
            </w:r>
            <w:r w:rsidR="00991DA4"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та органами місцевого самоврядування в Україні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.</w:t>
            </w:r>
          </w:p>
          <w:p w14:paraId="190B55BC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3) Премії, стипендії, грамоти, подяки</w:t>
            </w:r>
            <w:r w:rsidR="00981352"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, що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 xml:space="preserve"> надані Національною академією наук України, національними галузевими академіями наук, міністерствами.</w:t>
            </w:r>
          </w:p>
          <w:p w14:paraId="62E4D081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4) Премії, стипендії, грамоти, подяки</w:t>
            </w:r>
            <w:r w:rsidR="00981352"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, що надані г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ромадськими організаціями, фондами, спілками</w:t>
            </w:r>
            <w:r w:rsidR="00991DA4"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>, в т.ч. закордонними,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  <w:t xml:space="preserve"> тощо.</w:t>
            </w:r>
          </w:p>
          <w:p w14:paraId="7F1FE271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  <w:lang w:val="uk-UA"/>
              </w:rPr>
            </w:pPr>
            <w:r w:rsidRPr="009F1BB5">
              <w:rPr>
                <w:rStyle w:val="af6"/>
                <w:b w:val="0"/>
                <w:i/>
                <w:spacing w:val="-2"/>
                <w:sz w:val="24"/>
                <w:szCs w:val="24"/>
                <w:lang w:val="uk-UA"/>
              </w:rPr>
              <w:t>Вказується назва нагороди/відзнаки, рік отримання.</w:t>
            </w:r>
          </w:p>
        </w:tc>
      </w:tr>
      <w:tr w:rsidR="009F1BB5" w:rsidRPr="00790694" w14:paraId="65FFD565" w14:textId="77777777" w:rsidTr="009C48C3">
        <w:trPr>
          <w:trHeight w:val="2832"/>
        </w:trPr>
        <w:tc>
          <w:tcPr>
            <w:tcW w:w="9570" w:type="dxa"/>
          </w:tcPr>
          <w:p w14:paraId="5B0B7A1F" w14:textId="77777777" w:rsidR="00D55F88" w:rsidRPr="009F1BB5" w:rsidRDefault="00D55F88" w:rsidP="00D55F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1BB5">
              <w:rPr>
                <w:b/>
                <w:sz w:val="24"/>
                <w:szCs w:val="24"/>
                <w:lang w:val="uk-UA"/>
              </w:rPr>
              <w:t>НАУКОВО-ОРГАНІЗАЦІЙНА ТА ЕКСПЕРТНА ДІЯЛЬНІСТЬ</w:t>
            </w:r>
          </w:p>
          <w:p w14:paraId="6258E5B4" w14:textId="77777777" w:rsidR="00D55F88" w:rsidRPr="009F1BB5" w:rsidRDefault="00D55F88" w:rsidP="00D55F88">
            <w:pPr>
              <w:jc w:val="both"/>
              <w:rPr>
                <w:i/>
                <w:lang w:val="uk-UA"/>
              </w:rPr>
            </w:pPr>
            <w:r w:rsidRPr="009F1BB5">
              <w:rPr>
                <w:i/>
                <w:lang w:val="uk-UA"/>
              </w:rPr>
              <w:t>Вказується кількість участі у захистах дисертацій (PhD,</w:t>
            </w:r>
            <w:r w:rsidR="00981352" w:rsidRPr="009F1BB5">
              <w:rPr>
                <w:i/>
                <w:lang w:val="uk-UA"/>
              </w:rPr>
              <w:t xml:space="preserve"> к.н.,</w:t>
            </w:r>
            <w:r w:rsidRPr="009F1BB5">
              <w:rPr>
                <w:i/>
                <w:lang w:val="uk-UA"/>
              </w:rPr>
              <w:t xml:space="preserve"> д.н.) у якості наукового керівника / наукового консультанта, офіційного опонента, членство у разових спеціалізованих радах</w:t>
            </w:r>
            <w:r w:rsidRPr="009F1BB5">
              <w:rPr>
                <w:sz w:val="24"/>
                <w:szCs w:val="24"/>
                <w:lang w:val="uk-UA"/>
              </w:rPr>
              <w:t xml:space="preserve"> </w:t>
            </w:r>
            <w:r w:rsidR="00991DA4" w:rsidRPr="009F1BB5">
              <w:rPr>
                <w:i/>
                <w:lang w:val="uk-UA"/>
              </w:rPr>
              <w:t>із</w:t>
            </w:r>
            <w:r w:rsidRPr="009F1BB5">
              <w:rPr>
                <w:i/>
                <w:lang w:val="uk-UA"/>
              </w:rPr>
              <w:t xml:space="preserve"> захисту дисертацій, членство у докторських спеціалізованих радах.</w:t>
            </w:r>
          </w:p>
          <w:p w14:paraId="0771208E" w14:textId="77777777" w:rsidR="00D55F88" w:rsidRPr="009F1BB5" w:rsidRDefault="00D55F88" w:rsidP="00D55F88">
            <w:pPr>
              <w:jc w:val="both"/>
              <w:rPr>
                <w:i/>
                <w:lang w:val="uk-UA"/>
              </w:rPr>
            </w:pPr>
            <w:r w:rsidRPr="009F1BB5">
              <w:rPr>
                <w:i/>
                <w:lang w:val="uk-UA"/>
              </w:rPr>
              <w:t>Членство у редакційних колегіях/радах наукових журналів.</w:t>
            </w:r>
          </w:p>
          <w:p w14:paraId="19FAAC39" w14:textId="77777777" w:rsidR="00D55F88" w:rsidRPr="009F1BB5" w:rsidRDefault="00D55F88" w:rsidP="00D55F88">
            <w:pPr>
              <w:jc w:val="both"/>
              <w:rPr>
                <w:i/>
                <w:lang w:val="uk-UA"/>
              </w:rPr>
            </w:pPr>
            <w:r w:rsidRPr="009F1BB5">
              <w:rPr>
                <w:i/>
                <w:lang w:val="uk-UA"/>
              </w:rPr>
              <w:t>Членство в дорадчих органах при державних та приватних організаціях, громадських організаціях, спілках, фондах тощо.</w:t>
            </w:r>
          </w:p>
          <w:p w14:paraId="40ADC8DE" w14:textId="77777777" w:rsidR="009C48C3" w:rsidRPr="009F1BB5" w:rsidRDefault="00D55F88" w:rsidP="00F15B00">
            <w:pPr>
              <w:jc w:val="both"/>
              <w:rPr>
                <w:rStyle w:val="af6"/>
                <w:b w:val="0"/>
                <w:i/>
                <w:sz w:val="24"/>
                <w:szCs w:val="24"/>
                <w:lang w:val="ru-RU"/>
              </w:rPr>
            </w:pPr>
            <w:r w:rsidRPr="009F1BB5">
              <w:rPr>
                <w:i/>
                <w:lang w:val="uk-UA"/>
              </w:rPr>
              <w:t xml:space="preserve">Обов’язково вказується рік(и) участі/перебування </w:t>
            </w:r>
            <w:r w:rsidR="00F15B00">
              <w:rPr>
                <w:i/>
                <w:lang w:val="uk-UA"/>
              </w:rPr>
              <w:t>у</w:t>
            </w:r>
            <w:r w:rsidRPr="009F1BB5">
              <w:rPr>
                <w:i/>
                <w:lang w:val="uk-UA"/>
              </w:rPr>
              <w:t xml:space="preserve"> зазначен</w:t>
            </w:r>
            <w:r w:rsidR="00F15B00">
              <w:rPr>
                <w:i/>
                <w:lang w:val="uk-UA"/>
              </w:rPr>
              <w:t>ій</w:t>
            </w:r>
            <w:r w:rsidRPr="009F1BB5">
              <w:rPr>
                <w:i/>
                <w:lang w:val="uk-UA"/>
              </w:rPr>
              <w:t xml:space="preserve"> </w:t>
            </w:r>
            <w:r w:rsidR="00F15B00">
              <w:rPr>
                <w:i/>
                <w:lang w:val="uk-UA"/>
              </w:rPr>
              <w:t>діяльності</w:t>
            </w:r>
            <w:r w:rsidRPr="009F1BB5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22AA8159" w14:textId="77777777" w:rsidR="009C48C3" w:rsidRPr="009F1BB5" w:rsidRDefault="009C48C3" w:rsidP="009C48C3">
      <w:pPr>
        <w:jc w:val="both"/>
        <w:rPr>
          <w:sz w:val="24"/>
          <w:szCs w:val="24"/>
          <w:lang w:val="uk-UA"/>
        </w:rPr>
      </w:pP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1465"/>
        <w:gridCol w:w="2619"/>
      </w:tblGrid>
      <w:tr w:rsidR="009F1BB5" w:rsidRPr="009F1BB5" w14:paraId="0E5E9C1E" w14:textId="77777777" w:rsidTr="009C48C3">
        <w:trPr>
          <w:trHeight w:val="357"/>
        </w:trPr>
        <w:tc>
          <w:tcPr>
            <w:tcW w:w="5273" w:type="dxa"/>
            <w:vAlign w:val="bottom"/>
          </w:tcPr>
          <w:p w14:paraId="0230FE44" w14:textId="77777777" w:rsidR="009C48C3" w:rsidRPr="009F1BB5" w:rsidRDefault="009C48C3" w:rsidP="009C48C3">
            <w:pPr>
              <w:jc w:val="both"/>
              <w:rPr>
                <w:sz w:val="24"/>
                <w:szCs w:val="24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>Дата заповнення</w:t>
            </w:r>
          </w:p>
        </w:tc>
        <w:tc>
          <w:tcPr>
            <w:tcW w:w="1465" w:type="dxa"/>
            <w:vAlign w:val="bottom"/>
          </w:tcPr>
          <w:p w14:paraId="2C971C65" w14:textId="77777777" w:rsidR="009C48C3" w:rsidRPr="009F1BB5" w:rsidRDefault="009C48C3" w:rsidP="009C48C3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vAlign w:val="bottom"/>
          </w:tcPr>
          <w:p w14:paraId="3C29102E" w14:textId="77777777" w:rsidR="009C48C3" w:rsidRPr="009F1BB5" w:rsidRDefault="009C48C3" w:rsidP="00FE3558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 xml:space="preserve"> ( І</w:t>
            </w:r>
            <w:r w:rsidR="00FE3558" w:rsidRPr="009F1BB5">
              <w:rPr>
                <w:sz w:val="24"/>
                <w:szCs w:val="24"/>
                <w:lang w:val="uk-UA"/>
              </w:rPr>
              <w:t>ніціали,</w:t>
            </w:r>
            <w:r w:rsidRPr="009F1BB5">
              <w:rPr>
                <w:sz w:val="24"/>
                <w:szCs w:val="24"/>
                <w:lang w:val="uk-UA"/>
              </w:rPr>
              <w:t> Прізвище )</w:t>
            </w:r>
          </w:p>
        </w:tc>
      </w:tr>
      <w:tr w:rsidR="009F1BB5" w:rsidRPr="009F1BB5" w14:paraId="66B9B099" w14:textId="77777777" w:rsidTr="009C48C3">
        <w:tc>
          <w:tcPr>
            <w:tcW w:w="5273" w:type="dxa"/>
            <w:vAlign w:val="bottom"/>
          </w:tcPr>
          <w:p w14:paraId="5E97D17C" w14:textId="77777777" w:rsidR="009C48C3" w:rsidRPr="009F1BB5" w:rsidRDefault="009C48C3" w:rsidP="009C48C3">
            <w:pPr>
              <w:jc w:val="both"/>
              <w:rPr>
                <w:szCs w:val="24"/>
                <w:lang w:val="uk-UA"/>
              </w:rPr>
            </w:pPr>
          </w:p>
        </w:tc>
        <w:tc>
          <w:tcPr>
            <w:tcW w:w="1465" w:type="dxa"/>
          </w:tcPr>
          <w:p w14:paraId="014C70CC" w14:textId="77777777" w:rsidR="009C48C3" w:rsidRPr="009F1BB5" w:rsidRDefault="009C48C3" w:rsidP="009C48C3">
            <w:pPr>
              <w:jc w:val="both"/>
              <w:rPr>
                <w:szCs w:val="24"/>
                <w:lang w:val="uk-UA"/>
              </w:rPr>
            </w:pPr>
            <w:r w:rsidRPr="009F1BB5">
              <w:rPr>
                <w:i/>
                <w:szCs w:val="24"/>
                <w:lang w:val="uk-UA"/>
              </w:rPr>
              <w:t>(підпис)</w:t>
            </w:r>
          </w:p>
        </w:tc>
        <w:tc>
          <w:tcPr>
            <w:tcW w:w="2619" w:type="dxa"/>
          </w:tcPr>
          <w:p w14:paraId="6C8FE10D" w14:textId="77777777" w:rsidR="009C48C3" w:rsidRPr="009F1BB5" w:rsidRDefault="009C48C3" w:rsidP="009C48C3">
            <w:pPr>
              <w:jc w:val="both"/>
              <w:rPr>
                <w:szCs w:val="24"/>
                <w:lang w:val="uk-UA"/>
              </w:rPr>
            </w:pPr>
          </w:p>
        </w:tc>
      </w:tr>
    </w:tbl>
    <w:p w14:paraId="7CB8D324" w14:textId="77777777" w:rsidR="009C48C3" w:rsidRPr="009F1BB5" w:rsidRDefault="009C48C3" w:rsidP="009C48C3">
      <w:pPr>
        <w:rPr>
          <w:sz w:val="24"/>
          <w:szCs w:val="24"/>
          <w:lang w:val="uk-UA"/>
        </w:rPr>
      </w:pPr>
      <w:r w:rsidRPr="009F1BB5">
        <w:rPr>
          <w:sz w:val="24"/>
          <w:szCs w:val="24"/>
          <w:lang w:val="uk-UA"/>
        </w:rPr>
        <w:br w:type="page"/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F1BB5" w:rsidRPr="009F1BB5" w14:paraId="0666FEE7" w14:textId="77777777" w:rsidTr="009C48C3">
        <w:trPr>
          <w:trHeight w:val="3676"/>
        </w:trPr>
        <w:tc>
          <w:tcPr>
            <w:tcW w:w="9570" w:type="dxa"/>
            <w:vAlign w:val="center"/>
          </w:tcPr>
          <w:p w14:paraId="59890C0E" w14:textId="77777777" w:rsidR="009C48C3" w:rsidRPr="009F1BB5" w:rsidRDefault="007E4747" w:rsidP="009C48C3">
            <w:pPr>
              <w:jc w:val="center"/>
              <w:rPr>
                <w:b/>
                <w:spacing w:val="20"/>
                <w:sz w:val="24"/>
                <w:szCs w:val="24"/>
              </w:rPr>
            </w:pPr>
            <w:r w:rsidRPr="009F1BB5">
              <w:rPr>
                <w:b/>
                <w:spacing w:val="20"/>
                <w:sz w:val="24"/>
                <w:szCs w:val="24"/>
              </w:rPr>
              <w:lastRenderedPageBreak/>
              <w:t>NAME</w:t>
            </w:r>
            <w:r w:rsidRPr="009F1BB5">
              <w:rPr>
                <w:b/>
                <w:spacing w:val="20"/>
                <w:sz w:val="24"/>
                <w:szCs w:val="24"/>
                <w:lang w:val="uk-UA"/>
              </w:rPr>
              <w:t>,</w:t>
            </w:r>
            <w:r w:rsidRPr="009F1BB5">
              <w:rPr>
                <w:b/>
                <w:spacing w:val="20"/>
                <w:sz w:val="24"/>
                <w:szCs w:val="24"/>
              </w:rPr>
              <w:t xml:space="preserve"> SURNAME </w:t>
            </w:r>
          </w:p>
          <w:p w14:paraId="79A05836" w14:textId="77777777" w:rsidR="009C48C3" w:rsidRPr="009F1BB5" w:rsidRDefault="009C48C3" w:rsidP="009C48C3">
            <w:pPr>
              <w:jc w:val="both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 xml:space="preserve">Place of work: </w:t>
            </w:r>
            <w:r w:rsidRPr="009F1BB5">
              <w:rPr>
                <w:bCs/>
                <w:i/>
                <w:sz w:val="24"/>
                <w:szCs w:val="24"/>
                <w:shd w:val="clear" w:color="auto" w:fill="FFFFFF"/>
              </w:rPr>
              <w:t>The name of the scientific institution</w:t>
            </w:r>
          </w:p>
          <w:p w14:paraId="17651BBC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 xml:space="preserve">Position: </w:t>
            </w:r>
          </w:p>
          <w:p w14:paraId="1CE5C88D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>Scientific degree/ Academic degree:</w:t>
            </w:r>
          </w:p>
          <w:p w14:paraId="364B871D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 xml:space="preserve">Date of birth: </w:t>
            </w:r>
            <w:r w:rsidRPr="009F1BB5">
              <w:rPr>
                <w:bCs/>
                <w:i/>
                <w:sz w:val="24"/>
                <w:szCs w:val="24"/>
                <w:shd w:val="clear" w:color="auto" w:fill="FFFFFF"/>
              </w:rPr>
              <w:t>day, month, year (dd.mm.yy)</w:t>
            </w:r>
          </w:p>
          <w:p w14:paraId="0A8B3EBA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>Mobile:                                                     Tel./fax:</w:t>
            </w:r>
          </w:p>
          <w:p w14:paraId="1AF21B39" w14:textId="77777777" w:rsidR="009C48C3" w:rsidRPr="009F1BB5" w:rsidRDefault="009C48C3" w:rsidP="009C48C3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F1BB5">
              <w:rPr>
                <w:b/>
                <w:bCs/>
                <w:sz w:val="24"/>
                <w:szCs w:val="24"/>
                <w:shd w:val="clear" w:color="auto" w:fill="FFFFFF"/>
              </w:rPr>
              <w:t xml:space="preserve">E-mail: </w:t>
            </w:r>
          </w:p>
          <w:p w14:paraId="550B0F48" w14:textId="77777777" w:rsidR="009C48C3" w:rsidRPr="009F1BB5" w:rsidRDefault="009C48C3" w:rsidP="009C48C3">
            <w:pPr>
              <w:jc w:val="both"/>
              <w:rPr>
                <w:sz w:val="24"/>
                <w:szCs w:val="24"/>
                <w:u w:val="single"/>
              </w:rPr>
            </w:pPr>
            <w:r w:rsidRPr="009F1BB5">
              <w:rPr>
                <w:sz w:val="24"/>
                <w:szCs w:val="24"/>
                <w:u w:val="single"/>
              </w:rPr>
              <w:t>Profiles in scient metric databases</w:t>
            </w:r>
          </w:p>
          <w:p w14:paraId="24561220" w14:textId="77777777" w:rsidR="009C48C3" w:rsidRPr="009F1BB5" w:rsidRDefault="009C48C3" w:rsidP="009C48C3">
            <w:pPr>
              <w:jc w:val="both"/>
              <w:rPr>
                <w:sz w:val="24"/>
                <w:szCs w:val="24"/>
              </w:rPr>
            </w:pPr>
            <w:r w:rsidRPr="009F1BB5">
              <w:rPr>
                <w:b/>
                <w:spacing w:val="-6"/>
                <w:sz w:val="24"/>
                <w:szCs w:val="24"/>
              </w:rPr>
              <w:t>ORCID ID:</w:t>
            </w:r>
            <w:r w:rsidRPr="009F1BB5">
              <w:rPr>
                <w:spacing w:val="-6"/>
                <w:sz w:val="24"/>
                <w:szCs w:val="24"/>
              </w:rPr>
              <w:t xml:space="preserve"> </w:t>
            </w:r>
            <w:r w:rsidRPr="009F1BB5">
              <w:rPr>
                <w:i/>
                <w:sz w:val="24"/>
                <w:szCs w:val="24"/>
              </w:rPr>
              <w:t>http://orcid.org/0000-000X-XXXX-0</w:t>
            </w:r>
            <w:r w:rsidRPr="009F1BB5">
              <w:rPr>
                <w:rStyle w:val="ad"/>
                <w:i/>
                <w:color w:val="auto"/>
                <w:sz w:val="24"/>
                <w:szCs w:val="24"/>
                <w:u w:val="none"/>
              </w:rPr>
              <w:t>XXX</w:t>
            </w:r>
            <w:r w:rsidRPr="009F1BB5">
              <w:rPr>
                <w:rStyle w:val="ad"/>
                <w:color w:val="auto"/>
                <w:sz w:val="24"/>
                <w:szCs w:val="24"/>
                <w:u w:val="none"/>
              </w:rPr>
              <w:t xml:space="preserve"> </w:t>
            </w:r>
            <w:r w:rsidRPr="009F1BB5">
              <w:rPr>
                <w:rStyle w:val="ad"/>
                <w:color w:val="auto"/>
                <w:sz w:val="24"/>
                <w:szCs w:val="24"/>
              </w:rPr>
              <w:t xml:space="preserve"> </w:t>
            </w:r>
          </w:p>
          <w:p w14:paraId="15022EB8" w14:textId="77777777" w:rsidR="009C48C3" w:rsidRPr="009F1BB5" w:rsidRDefault="009C48C3" w:rsidP="009C48C3">
            <w:pPr>
              <w:jc w:val="both"/>
              <w:rPr>
                <w:sz w:val="24"/>
                <w:szCs w:val="24"/>
              </w:rPr>
            </w:pPr>
            <w:r w:rsidRPr="009F1BB5">
              <w:rPr>
                <w:b/>
                <w:sz w:val="24"/>
                <w:szCs w:val="24"/>
              </w:rPr>
              <w:t xml:space="preserve">Scopus: </w:t>
            </w:r>
            <w:r w:rsidRPr="009F1BB5">
              <w:rPr>
                <w:i/>
                <w:sz w:val="24"/>
                <w:szCs w:val="24"/>
              </w:rPr>
              <w:t>https://www.scopus.com/authid/detail.uri?authorId=XXXXXXXXXXX</w:t>
            </w:r>
          </w:p>
          <w:p w14:paraId="0FC6FB33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</w:rPr>
            </w:pPr>
            <w:r w:rsidRPr="009F1BB5">
              <w:rPr>
                <w:b/>
                <w:sz w:val="24"/>
                <w:szCs w:val="24"/>
                <w:shd w:val="clear" w:color="auto" w:fill="FFFFFF"/>
              </w:rPr>
              <w:t>Web of Science</w:t>
            </w:r>
            <w:r w:rsidRPr="009F1BB5">
              <w:rPr>
                <w:sz w:val="24"/>
                <w:szCs w:val="24"/>
              </w:rPr>
              <w:t xml:space="preserve">: </w:t>
            </w:r>
            <w:r w:rsidRPr="009F1BB5">
              <w:rPr>
                <w:i/>
                <w:sz w:val="24"/>
                <w:szCs w:val="24"/>
              </w:rPr>
              <w:t>http://www.researcherid.com</w:t>
            </w:r>
            <w:r w:rsidRPr="009F1BB5">
              <w:rPr>
                <w:b/>
                <w:i/>
                <w:sz w:val="24"/>
                <w:szCs w:val="24"/>
              </w:rPr>
              <w:t>/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>rid/F-7048-2016</w:t>
            </w:r>
            <w:r w:rsidRPr="009F1BB5">
              <w:rPr>
                <w:sz w:val="24"/>
                <w:szCs w:val="24"/>
              </w:rPr>
              <w:t> </w:t>
            </w:r>
          </w:p>
          <w:p w14:paraId="5F9F8966" w14:textId="77777777" w:rsidR="009C48C3" w:rsidRPr="009F1BB5" w:rsidRDefault="009C48C3" w:rsidP="009C48C3">
            <w:pPr>
              <w:jc w:val="both"/>
              <w:rPr>
                <w:sz w:val="24"/>
                <w:szCs w:val="24"/>
              </w:rPr>
            </w:pPr>
            <w:r w:rsidRPr="009F1BB5">
              <w:rPr>
                <w:b/>
                <w:sz w:val="24"/>
                <w:szCs w:val="24"/>
              </w:rPr>
              <w:t xml:space="preserve">Google Scholar: </w:t>
            </w:r>
            <w:r w:rsidRPr="009F1BB5">
              <w:rPr>
                <w:i/>
                <w:sz w:val="24"/>
                <w:szCs w:val="24"/>
              </w:rPr>
              <w:t>https://scholar.google.com/citations?user=XXXXXXXXXXXXXXXXX</w:t>
            </w:r>
          </w:p>
        </w:tc>
      </w:tr>
      <w:tr w:rsidR="009F1BB5" w:rsidRPr="009F1BB5" w14:paraId="2D9DD953" w14:textId="77777777" w:rsidTr="009C48C3">
        <w:trPr>
          <w:trHeight w:val="2978"/>
        </w:trPr>
        <w:tc>
          <w:tcPr>
            <w:tcW w:w="9570" w:type="dxa"/>
          </w:tcPr>
          <w:p w14:paraId="384D8629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t>EDUCATION AND QUALIFICATION</w:t>
            </w:r>
          </w:p>
          <w:p w14:paraId="1120AD1D" w14:textId="77777777" w:rsidR="009C48C3" w:rsidRPr="009F1BB5" w:rsidRDefault="009C48C3" w:rsidP="009C48C3">
            <w:pPr>
              <w:jc w:val="both"/>
              <w:rPr>
                <w:rStyle w:val="af6"/>
                <w:b w:val="0"/>
                <w:i/>
                <w:sz w:val="24"/>
                <w:szCs w:val="24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</w:rPr>
              <w:t>The years of obtaining higher education or a certain qualification and the name of the higher education institution (HEI) or scientific institution are indicated:</w:t>
            </w:r>
          </w:p>
        </w:tc>
      </w:tr>
      <w:tr w:rsidR="009F1BB5" w:rsidRPr="009F1BB5" w14:paraId="453D3D95" w14:textId="77777777" w:rsidTr="009C48C3">
        <w:trPr>
          <w:trHeight w:val="2257"/>
        </w:trPr>
        <w:tc>
          <w:tcPr>
            <w:tcW w:w="9570" w:type="dxa"/>
          </w:tcPr>
          <w:p w14:paraId="1BA709F0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t>WORKING EXPIRIENCE</w:t>
            </w:r>
          </w:p>
          <w:p w14:paraId="72350C48" w14:textId="77777777" w:rsidR="009C48C3" w:rsidRPr="009F1BB5" w:rsidRDefault="009C48C3" w:rsidP="009C48C3">
            <w:pPr>
              <w:jc w:val="both"/>
              <w:rPr>
                <w:rStyle w:val="af6"/>
                <w:b w:val="0"/>
                <w:i/>
                <w:sz w:val="24"/>
                <w:szCs w:val="24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</w:rPr>
              <w:t>Years, position, scientific institution, HEI, public / private company.</w:t>
            </w:r>
          </w:p>
          <w:p w14:paraId="78252D06" w14:textId="77777777" w:rsidR="009C48C3" w:rsidRPr="009F1BB5" w:rsidRDefault="009C48C3" w:rsidP="00CB7E3D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</w:rPr>
              <w:t xml:space="preserve">Information should be indicated </w:t>
            </w:r>
            <w:r w:rsidR="00CB7E3D" w:rsidRPr="009F1BB5">
              <w:rPr>
                <w:rStyle w:val="af6"/>
                <w:b w:val="0"/>
                <w:i/>
                <w:sz w:val="24"/>
                <w:szCs w:val="24"/>
              </w:rPr>
              <w:t>in reversed chronological order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>.</w:t>
            </w:r>
          </w:p>
        </w:tc>
      </w:tr>
      <w:tr w:rsidR="009F1BB5" w:rsidRPr="009F1BB5" w14:paraId="7EC8ED89" w14:textId="77777777" w:rsidTr="009C48C3">
        <w:trPr>
          <w:trHeight w:val="3394"/>
        </w:trPr>
        <w:tc>
          <w:tcPr>
            <w:tcW w:w="9570" w:type="dxa"/>
          </w:tcPr>
          <w:p w14:paraId="59706773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t>SCIENTIFIC INTERESTS</w:t>
            </w:r>
          </w:p>
          <w:p w14:paraId="483D9D50" w14:textId="77777777" w:rsidR="009C48C3" w:rsidRPr="009F1BB5" w:rsidRDefault="009C48C3" w:rsidP="00CB7E3D">
            <w:pPr>
              <w:jc w:val="both"/>
              <w:rPr>
                <w:rStyle w:val="af6"/>
                <w:b w:val="0"/>
                <w:i/>
                <w:sz w:val="24"/>
                <w:szCs w:val="24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</w:rPr>
              <w:t xml:space="preserve">The main research areas of activity, </w:t>
            </w:r>
            <w:r w:rsidR="00CB7E3D" w:rsidRPr="009F1BB5">
              <w:rPr>
                <w:rStyle w:val="af6"/>
                <w:b w:val="0"/>
                <w:i/>
                <w:sz w:val="24"/>
                <w:szCs w:val="24"/>
              </w:rPr>
              <w:t>investiga</w:t>
            </w:r>
            <w:r w:rsidR="00D85A96" w:rsidRPr="009F1BB5">
              <w:rPr>
                <w:rStyle w:val="af6"/>
                <w:b w:val="0"/>
                <w:i/>
                <w:sz w:val="24"/>
                <w:szCs w:val="24"/>
              </w:rPr>
              <w:t>ted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 xml:space="preserve"> material</w:t>
            </w:r>
            <w:r w:rsidR="00991DA4" w:rsidRPr="009F1BB5">
              <w:rPr>
                <w:rStyle w:val="af6"/>
                <w:b w:val="0"/>
                <w:i/>
                <w:sz w:val="24"/>
                <w:szCs w:val="24"/>
              </w:rPr>
              <w:t>s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>, processes, patterns, etc. (up to 1 thousand characters) are identified.</w:t>
            </w:r>
          </w:p>
        </w:tc>
      </w:tr>
      <w:tr w:rsidR="009F1BB5" w:rsidRPr="009F1BB5" w14:paraId="18A97EF6" w14:textId="77777777" w:rsidTr="009C48C3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</w:tcPr>
          <w:p w14:paraId="7D4D9B0D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t>SCIENTIFIC PUBLICATIONS</w:t>
            </w:r>
          </w:p>
          <w:p w14:paraId="25422C59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</w:rPr>
            </w:pPr>
            <w:r w:rsidRPr="009F1BB5">
              <w:rPr>
                <w:i/>
                <w:sz w:val="24"/>
                <w:szCs w:val="24"/>
              </w:rPr>
              <w:t>The total number of publications is indicated with a breakdown by monographs / textbooks, publications</w:t>
            </w:r>
            <w:r w:rsidR="00D85A96" w:rsidRPr="009F1BB5">
              <w:rPr>
                <w:i/>
                <w:sz w:val="24"/>
                <w:szCs w:val="24"/>
              </w:rPr>
              <w:t xml:space="preserve"> in journals</w:t>
            </w:r>
            <w:r w:rsidR="0078106B" w:rsidRPr="009F1BB5">
              <w:rPr>
                <w:i/>
                <w:sz w:val="24"/>
                <w:szCs w:val="24"/>
                <w:lang w:val="uk-UA"/>
              </w:rPr>
              <w:t xml:space="preserve"> </w:t>
            </w:r>
            <w:r w:rsidR="0078106B" w:rsidRPr="009F1BB5">
              <w:rPr>
                <w:i/>
                <w:sz w:val="24"/>
                <w:szCs w:val="24"/>
              </w:rPr>
              <w:t>included in ISDB</w:t>
            </w:r>
            <w:r w:rsidRPr="009F1BB5">
              <w:rPr>
                <w:i/>
                <w:sz w:val="24"/>
                <w:szCs w:val="24"/>
              </w:rPr>
              <w:t>, publications in</w:t>
            </w:r>
            <w:r w:rsidR="0078106B" w:rsidRPr="009F1BB5">
              <w:rPr>
                <w:i/>
                <w:sz w:val="24"/>
                <w:szCs w:val="24"/>
                <w:lang w:val="uk-UA"/>
              </w:rPr>
              <w:t xml:space="preserve"> scientific</w:t>
            </w:r>
            <w:r w:rsidR="00D85A96" w:rsidRPr="009F1BB5">
              <w:rPr>
                <w:i/>
                <w:sz w:val="24"/>
                <w:szCs w:val="24"/>
              </w:rPr>
              <w:t xml:space="preserve"> professional journals of</w:t>
            </w:r>
            <w:r w:rsidRPr="009F1BB5">
              <w:rPr>
                <w:i/>
                <w:sz w:val="24"/>
                <w:szCs w:val="24"/>
              </w:rPr>
              <w:t xml:space="preserve"> Ukraine, patents, copyright certificates. For publications</w:t>
            </w:r>
            <w:r w:rsidR="00D85A96" w:rsidRPr="009F1BB5">
              <w:rPr>
                <w:i/>
                <w:sz w:val="24"/>
                <w:szCs w:val="24"/>
              </w:rPr>
              <w:t xml:space="preserve"> in journals</w:t>
            </w:r>
            <w:r w:rsidR="0078106B" w:rsidRPr="009F1BB5">
              <w:rPr>
                <w:i/>
                <w:sz w:val="24"/>
                <w:szCs w:val="24"/>
              </w:rPr>
              <w:t xml:space="preserve"> included in ISDB</w:t>
            </w:r>
            <w:r w:rsidRPr="009F1BB5">
              <w:rPr>
                <w:i/>
                <w:sz w:val="24"/>
                <w:szCs w:val="24"/>
              </w:rPr>
              <w:t xml:space="preserve"> it is mandatory to indicate (if any) the number of publications in the corresponding quartile (Q1, Q2, Q3, Q4).</w:t>
            </w:r>
          </w:p>
          <w:p w14:paraId="76AC1816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</w:rPr>
            </w:pPr>
          </w:p>
          <w:p w14:paraId="43250851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</w:rPr>
            </w:pPr>
          </w:p>
          <w:p w14:paraId="7EBCDCDF" w14:textId="77777777" w:rsidR="009C48C3" w:rsidRPr="009F1BB5" w:rsidRDefault="009C48C3" w:rsidP="009C48C3">
            <w:pPr>
              <w:jc w:val="both"/>
              <w:rPr>
                <w:i/>
                <w:sz w:val="24"/>
                <w:szCs w:val="24"/>
              </w:rPr>
            </w:pPr>
          </w:p>
          <w:p w14:paraId="2E7241DC" w14:textId="77777777" w:rsidR="00D85A96" w:rsidRPr="009F1BB5" w:rsidRDefault="00D85A96" w:rsidP="009C48C3">
            <w:pPr>
              <w:jc w:val="both"/>
              <w:rPr>
                <w:i/>
                <w:sz w:val="24"/>
                <w:szCs w:val="24"/>
              </w:rPr>
            </w:pPr>
          </w:p>
          <w:p w14:paraId="70556FA8" w14:textId="77777777" w:rsidR="009C48C3" w:rsidRPr="009F1BB5" w:rsidRDefault="009C48C3" w:rsidP="009C48C3">
            <w:pPr>
              <w:jc w:val="both"/>
              <w:rPr>
                <w:rStyle w:val="af6"/>
                <w:sz w:val="24"/>
                <w:szCs w:val="24"/>
              </w:rPr>
            </w:pPr>
          </w:p>
        </w:tc>
      </w:tr>
      <w:tr w:rsidR="009F1BB5" w:rsidRPr="009F1BB5" w14:paraId="50B876D0" w14:textId="77777777" w:rsidTr="009C48C3">
        <w:trPr>
          <w:trHeight w:val="3540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397871D1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lastRenderedPageBreak/>
              <w:t>SCIENTIFIC RESEARCH PROJECT</w:t>
            </w:r>
            <w:r w:rsidR="0078106B" w:rsidRPr="009F1BB5">
              <w:rPr>
                <w:rStyle w:val="af6"/>
                <w:sz w:val="24"/>
                <w:szCs w:val="24"/>
              </w:rPr>
              <w:t>S</w:t>
            </w:r>
            <w:r w:rsidRPr="009F1BB5">
              <w:rPr>
                <w:rStyle w:val="af6"/>
                <w:sz w:val="24"/>
                <w:szCs w:val="24"/>
              </w:rPr>
              <w:t xml:space="preserve"> (SRP) / GRANTS / SCIENTIFIC PROGRAMS </w:t>
            </w:r>
          </w:p>
          <w:p w14:paraId="5CB33F95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t>(in Ukraine)</w:t>
            </w:r>
          </w:p>
          <w:p w14:paraId="639B1D1B" w14:textId="77777777" w:rsidR="009C48C3" w:rsidRPr="009F1BB5" w:rsidRDefault="009C48C3" w:rsidP="009C48C3">
            <w:pPr>
              <w:jc w:val="both"/>
              <w:rPr>
                <w:rStyle w:val="af6"/>
                <w:b w:val="0"/>
                <w:i/>
                <w:sz w:val="24"/>
                <w:szCs w:val="24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</w:rPr>
              <w:t>Name of the SRP / Grant / Program, Registration number in UkrINTEI , year of performance, head / performer.</w:t>
            </w:r>
          </w:p>
        </w:tc>
      </w:tr>
      <w:tr w:rsidR="009F1BB5" w:rsidRPr="009F1BB5" w14:paraId="62893AF1" w14:textId="77777777" w:rsidTr="009C48C3">
        <w:trPr>
          <w:trHeight w:val="3111"/>
        </w:trPr>
        <w:tc>
          <w:tcPr>
            <w:tcW w:w="9570" w:type="dxa"/>
            <w:tcBorders>
              <w:top w:val="single" w:sz="4" w:space="0" w:color="auto"/>
            </w:tcBorders>
          </w:tcPr>
          <w:p w14:paraId="4FB2F9E1" w14:textId="77777777" w:rsidR="009C48C3" w:rsidRPr="009F1BB5" w:rsidRDefault="009C48C3" w:rsidP="009C48C3">
            <w:pPr>
              <w:ind w:firstLine="567"/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t>SCIENTIFIC RESEARCH PROJECT</w:t>
            </w:r>
            <w:r w:rsidR="0078106B" w:rsidRPr="009F1BB5">
              <w:rPr>
                <w:rStyle w:val="af6"/>
                <w:sz w:val="24"/>
                <w:szCs w:val="24"/>
              </w:rPr>
              <w:t>S</w:t>
            </w:r>
            <w:r w:rsidRPr="009F1BB5">
              <w:rPr>
                <w:rStyle w:val="af6"/>
                <w:sz w:val="24"/>
                <w:szCs w:val="24"/>
              </w:rPr>
              <w:t xml:space="preserve"> (SRP) / GRANTS / </w:t>
            </w:r>
            <w:r w:rsidRPr="009F1BB5">
              <w:rPr>
                <w:rStyle w:val="af6"/>
                <w:sz w:val="24"/>
                <w:szCs w:val="24"/>
              </w:rPr>
              <w:br/>
              <w:t>SCIENTIFIC PROGRAMS (international)</w:t>
            </w:r>
          </w:p>
          <w:p w14:paraId="2029114B" w14:textId="77777777" w:rsidR="009C48C3" w:rsidRPr="009F1BB5" w:rsidRDefault="009C48C3" w:rsidP="0078106B">
            <w:pPr>
              <w:jc w:val="both"/>
              <w:rPr>
                <w:rStyle w:val="af6"/>
                <w:b w:val="0"/>
                <w:sz w:val="24"/>
                <w:szCs w:val="24"/>
              </w:rPr>
            </w:pPr>
            <w:r w:rsidRPr="009F1BB5">
              <w:rPr>
                <w:rStyle w:val="af6"/>
                <w:b w:val="0"/>
                <w:i/>
                <w:sz w:val="24"/>
                <w:szCs w:val="24"/>
              </w:rPr>
              <w:t xml:space="preserve">Name of the SRP / Grant / Program, main </w:t>
            </w:r>
            <w:r w:rsidR="0078106B" w:rsidRPr="009F1BB5">
              <w:rPr>
                <w:rStyle w:val="af6"/>
                <w:b w:val="0"/>
                <w:i/>
                <w:sz w:val="24"/>
                <w:szCs w:val="24"/>
              </w:rPr>
              <w:t>organization thet performed the project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 xml:space="preserve"> (country), years of implementation, </w:t>
            </w:r>
            <w:r w:rsidR="0078106B" w:rsidRPr="009F1BB5">
              <w:rPr>
                <w:rStyle w:val="af6"/>
                <w:b w:val="0"/>
                <w:i/>
                <w:sz w:val="24"/>
                <w:szCs w:val="24"/>
              </w:rPr>
              <w:t>project manager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 xml:space="preserve"> /</w:t>
            </w:r>
            <w:r w:rsidR="0078106B" w:rsidRPr="009F1BB5">
              <w:rPr>
                <w:rStyle w:val="af6"/>
                <w:b w:val="0"/>
                <w:i/>
                <w:sz w:val="24"/>
                <w:szCs w:val="24"/>
              </w:rPr>
              <w:t xml:space="preserve"> project participant</w:t>
            </w:r>
            <w:r w:rsidRPr="009F1BB5">
              <w:rPr>
                <w:rStyle w:val="af6"/>
                <w:b w:val="0"/>
                <w:i/>
                <w:sz w:val="24"/>
                <w:szCs w:val="24"/>
              </w:rPr>
              <w:t>, Internet links to information about the project</w:t>
            </w:r>
            <w:r w:rsidRPr="009F1BB5">
              <w:rPr>
                <w:rStyle w:val="af7"/>
                <w:b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F1BB5" w:rsidRPr="009F1BB5" w14:paraId="1844316C" w14:textId="77777777" w:rsidTr="009C48C3">
        <w:trPr>
          <w:trHeight w:val="4244"/>
        </w:trPr>
        <w:tc>
          <w:tcPr>
            <w:tcW w:w="9570" w:type="dxa"/>
          </w:tcPr>
          <w:p w14:paraId="45A72171" w14:textId="77777777" w:rsidR="009C48C3" w:rsidRPr="009F1BB5" w:rsidRDefault="009C48C3" w:rsidP="009C48C3">
            <w:pPr>
              <w:jc w:val="center"/>
              <w:rPr>
                <w:rStyle w:val="af6"/>
                <w:sz w:val="24"/>
                <w:szCs w:val="24"/>
              </w:rPr>
            </w:pPr>
            <w:r w:rsidRPr="009F1BB5">
              <w:rPr>
                <w:rStyle w:val="af6"/>
                <w:sz w:val="24"/>
                <w:szCs w:val="24"/>
              </w:rPr>
              <w:t>AWARDS &amp; EXCELLENCE</w:t>
            </w:r>
          </w:p>
          <w:p w14:paraId="37BAC97D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>1) State prizes, awards scholarships, certificates, gratitude</w:t>
            </w:r>
            <w:r w:rsidR="00D85A96" w:rsidRPr="009F1BB5">
              <w:rPr>
                <w:rStyle w:val="af6"/>
                <w:b w:val="0"/>
                <w:spacing w:val="-2"/>
                <w:sz w:val="24"/>
                <w:szCs w:val="24"/>
              </w:rPr>
              <w:t>s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that were provided by the President of Ukraine, the Verkhovna Rada of Ukraine, the Cabinet of Ministers of Ukraine.</w:t>
            </w:r>
          </w:p>
          <w:p w14:paraId="13D0874C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>2) Awards, scholarships, certificates, gratitude</w:t>
            </w:r>
            <w:r w:rsidR="00D85A96" w:rsidRPr="009F1BB5">
              <w:rPr>
                <w:rStyle w:val="af6"/>
                <w:b w:val="0"/>
                <w:spacing w:val="-2"/>
                <w:sz w:val="24"/>
                <w:szCs w:val="24"/>
              </w:rPr>
              <w:t>s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that </w:t>
            </w:r>
            <w:r w:rsidR="00D85A96" w:rsidRPr="009F1BB5">
              <w:rPr>
                <w:rStyle w:val="af6"/>
                <w:b w:val="0"/>
                <w:spacing w:val="-2"/>
                <w:sz w:val="24"/>
                <w:szCs w:val="24"/>
              </w:rPr>
              <w:t>were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provided by the </w:t>
            </w:r>
            <w:r w:rsidR="0078106B" w:rsidRPr="009F1BB5">
              <w:rPr>
                <w:rStyle w:val="af6"/>
                <w:b w:val="0"/>
                <w:spacing w:val="-2"/>
                <w:sz w:val="24"/>
                <w:szCs w:val="24"/>
              </w:rPr>
              <w:t>local authorities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</w:t>
            </w:r>
            <w:r w:rsidR="0078106B" w:rsidRPr="009F1BB5">
              <w:rPr>
                <w:rStyle w:val="af6"/>
                <w:b w:val="0"/>
                <w:spacing w:val="-2"/>
                <w:sz w:val="24"/>
                <w:szCs w:val="24"/>
              </w:rPr>
              <w:t>and local goverments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>.</w:t>
            </w:r>
          </w:p>
          <w:p w14:paraId="41E31BA4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>3) Prizes, awards, scholarships, certificates, gratitude</w:t>
            </w:r>
            <w:r w:rsidR="00D85A96" w:rsidRPr="009F1BB5">
              <w:rPr>
                <w:rStyle w:val="af6"/>
                <w:b w:val="0"/>
                <w:spacing w:val="-2"/>
                <w:sz w:val="24"/>
                <w:szCs w:val="24"/>
              </w:rPr>
              <w:t>s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that </w:t>
            </w:r>
            <w:r w:rsidR="00D85A96" w:rsidRPr="009F1BB5">
              <w:rPr>
                <w:rStyle w:val="af6"/>
                <w:b w:val="0"/>
                <w:spacing w:val="-2"/>
                <w:sz w:val="24"/>
                <w:szCs w:val="24"/>
              </w:rPr>
              <w:t>were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provided by the National Academy of Sciences of Ukraine, national branch academies of sciences, ministries.</w:t>
            </w:r>
          </w:p>
          <w:p w14:paraId="40A842C9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</w:rPr>
            </w:pP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>4) Prizes, scholarships, certificates, gratitude</w:t>
            </w:r>
            <w:r w:rsidR="00D85A96" w:rsidRPr="009F1BB5">
              <w:rPr>
                <w:rStyle w:val="af6"/>
                <w:b w:val="0"/>
                <w:spacing w:val="-2"/>
                <w:sz w:val="24"/>
                <w:szCs w:val="24"/>
              </w:rPr>
              <w:t>s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tha</w:t>
            </w:r>
            <w:r w:rsidR="00D85A96" w:rsidRPr="009F1BB5">
              <w:rPr>
                <w:rStyle w:val="af6"/>
                <w:b w:val="0"/>
                <w:spacing w:val="-2"/>
                <w:sz w:val="24"/>
                <w:szCs w:val="24"/>
              </w:rPr>
              <w:t>t</w:t>
            </w:r>
            <w:r w:rsidRPr="009F1BB5">
              <w:rPr>
                <w:rStyle w:val="af6"/>
                <w:b w:val="0"/>
                <w:spacing w:val="-2"/>
                <w:sz w:val="24"/>
                <w:szCs w:val="24"/>
              </w:rPr>
              <w:t xml:space="preserve"> are provided by public organizations, foundations, unions</w:t>
            </w:r>
            <w:r w:rsidR="0078106B" w:rsidRPr="009F1BB5">
              <w:rPr>
                <w:rStyle w:val="af6"/>
                <w:b w:val="0"/>
                <w:spacing w:val="-2"/>
                <w:sz w:val="24"/>
                <w:szCs w:val="24"/>
              </w:rPr>
              <w:t>, incl. foreign jnes, etc.</w:t>
            </w:r>
          </w:p>
          <w:p w14:paraId="1216FB8E" w14:textId="77777777" w:rsidR="009C48C3" w:rsidRPr="009F1BB5" w:rsidRDefault="009C48C3" w:rsidP="009C48C3">
            <w:pPr>
              <w:jc w:val="both"/>
              <w:rPr>
                <w:rStyle w:val="af6"/>
                <w:b w:val="0"/>
                <w:i/>
                <w:spacing w:val="-2"/>
                <w:sz w:val="24"/>
                <w:szCs w:val="24"/>
              </w:rPr>
            </w:pPr>
            <w:r w:rsidRPr="009F1BB5">
              <w:rPr>
                <w:rStyle w:val="af6"/>
                <w:b w:val="0"/>
                <w:i/>
                <w:spacing w:val="-2"/>
                <w:sz w:val="24"/>
                <w:szCs w:val="24"/>
              </w:rPr>
              <w:t>The name of the award and year of receipt is indicated.</w:t>
            </w:r>
          </w:p>
          <w:p w14:paraId="16BD2498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</w:rPr>
            </w:pPr>
          </w:p>
          <w:p w14:paraId="7131A2EC" w14:textId="77777777" w:rsidR="009C48C3" w:rsidRPr="009F1BB5" w:rsidRDefault="009C48C3" w:rsidP="009C48C3">
            <w:pPr>
              <w:jc w:val="both"/>
              <w:rPr>
                <w:rStyle w:val="af6"/>
                <w:b w:val="0"/>
                <w:spacing w:val="-2"/>
                <w:sz w:val="24"/>
                <w:szCs w:val="24"/>
              </w:rPr>
            </w:pPr>
          </w:p>
        </w:tc>
      </w:tr>
      <w:tr w:rsidR="009C48C3" w:rsidRPr="009F1BB5" w14:paraId="7392313E" w14:textId="77777777" w:rsidTr="009C48C3">
        <w:trPr>
          <w:trHeight w:val="2246"/>
        </w:trPr>
        <w:tc>
          <w:tcPr>
            <w:tcW w:w="9570" w:type="dxa"/>
          </w:tcPr>
          <w:p w14:paraId="0B28AF1D" w14:textId="77777777" w:rsidR="00D55F88" w:rsidRPr="009F1BB5" w:rsidRDefault="00D55F88" w:rsidP="00D55F88">
            <w:pPr>
              <w:jc w:val="center"/>
              <w:rPr>
                <w:b/>
                <w:sz w:val="24"/>
                <w:szCs w:val="24"/>
              </w:rPr>
            </w:pPr>
            <w:r w:rsidRPr="009F1BB5">
              <w:rPr>
                <w:b/>
                <w:sz w:val="24"/>
                <w:szCs w:val="24"/>
              </w:rPr>
              <w:t>SCIENTIFIC ORGANIZATIONAL AND EXPERT ACTIVITIES</w:t>
            </w:r>
          </w:p>
          <w:p w14:paraId="32D2ABD3" w14:textId="77777777" w:rsidR="00D55F88" w:rsidRPr="009F1BB5" w:rsidRDefault="00D55F88" w:rsidP="00D55F88">
            <w:pPr>
              <w:jc w:val="both"/>
              <w:rPr>
                <w:i/>
                <w:lang w:val="uk-UA"/>
              </w:rPr>
            </w:pPr>
            <w:r w:rsidRPr="009F1BB5">
              <w:rPr>
                <w:i/>
              </w:rPr>
              <w:t xml:space="preserve">The number of participation in dissertation defenses (PhD, </w:t>
            </w:r>
            <w:r w:rsidR="00D85A96" w:rsidRPr="009F1BB5">
              <w:rPr>
                <w:i/>
              </w:rPr>
              <w:t>candidate of science, doctor of science</w:t>
            </w:r>
            <w:r w:rsidRPr="009F1BB5">
              <w:rPr>
                <w:i/>
              </w:rPr>
              <w:t>.) as a scientific supervisor / scientific consultant, official opponent, membership in one-time specialized dissertation defense councils, membership in doctoral specialized councils is indicated.</w:t>
            </w:r>
          </w:p>
          <w:p w14:paraId="571691A5" w14:textId="77777777" w:rsidR="00D55F88" w:rsidRPr="009F1BB5" w:rsidRDefault="00D55F88" w:rsidP="00D55F88">
            <w:pPr>
              <w:jc w:val="both"/>
              <w:rPr>
                <w:i/>
                <w:lang w:val="uk-UA"/>
              </w:rPr>
            </w:pPr>
            <w:r w:rsidRPr="009F1BB5">
              <w:rPr>
                <w:i/>
                <w:lang w:val="uk-UA"/>
              </w:rPr>
              <w:t>Membership in editorial boards of scientific journals.</w:t>
            </w:r>
          </w:p>
          <w:p w14:paraId="17DE5889" w14:textId="77777777" w:rsidR="00D55F88" w:rsidRPr="009F1BB5" w:rsidRDefault="00D55F88" w:rsidP="00D55F88">
            <w:pPr>
              <w:jc w:val="both"/>
              <w:rPr>
                <w:i/>
                <w:lang w:val="uk-UA"/>
              </w:rPr>
            </w:pPr>
            <w:r w:rsidRPr="009F1BB5">
              <w:rPr>
                <w:i/>
                <w:lang w:val="uk-UA"/>
              </w:rPr>
              <w:t>Membership in advisory bodies at state and private organizations, public organizations, unions, foundations, etc.</w:t>
            </w:r>
          </w:p>
          <w:p w14:paraId="47F74155" w14:textId="77777777" w:rsidR="009C48C3" w:rsidRPr="009F1BB5" w:rsidRDefault="00D55F88" w:rsidP="00D55F88">
            <w:pPr>
              <w:jc w:val="both"/>
              <w:rPr>
                <w:rStyle w:val="af6"/>
                <w:b w:val="0"/>
                <w:i/>
                <w:sz w:val="24"/>
                <w:szCs w:val="24"/>
              </w:rPr>
            </w:pPr>
            <w:r w:rsidRPr="009F1BB5">
              <w:rPr>
                <w:i/>
                <w:lang w:val="uk-UA"/>
              </w:rPr>
              <w:t>The year(s) of participation/stay at the specified activities must be indicated.</w:t>
            </w:r>
          </w:p>
        </w:tc>
      </w:tr>
    </w:tbl>
    <w:p w14:paraId="4A780FC8" w14:textId="77777777" w:rsidR="009C48C3" w:rsidRPr="009F1BB5" w:rsidRDefault="009C48C3" w:rsidP="009C48C3">
      <w:pPr>
        <w:jc w:val="both"/>
        <w:rPr>
          <w:sz w:val="24"/>
          <w:szCs w:val="24"/>
        </w:rPr>
      </w:pPr>
    </w:p>
    <w:tbl>
      <w:tblPr>
        <w:tblW w:w="93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1465"/>
        <w:gridCol w:w="2619"/>
      </w:tblGrid>
      <w:tr w:rsidR="009F1BB5" w:rsidRPr="009F1BB5" w14:paraId="46DEA6A3" w14:textId="77777777" w:rsidTr="009C48C3">
        <w:trPr>
          <w:trHeight w:val="357"/>
        </w:trPr>
        <w:tc>
          <w:tcPr>
            <w:tcW w:w="5273" w:type="dxa"/>
            <w:vAlign w:val="bottom"/>
          </w:tcPr>
          <w:p w14:paraId="7B025A06" w14:textId="77777777" w:rsidR="009C48C3" w:rsidRPr="009F1BB5" w:rsidRDefault="009C48C3" w:rsidP="009C48C3">
            <w:pPr>
              <w:jc w:val="both"/>
              <w:rPr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>D</w:t>
            </w:r>
            <w:r w:rsidRPr="009F1BB5">
              <w:t>ate</w:t>
            </w:r>
          </w:p>
        </w:tc>
        <w:tc>
          <w:tcPr>
            <w:tcW w:w="1465" w:type="dxa"/>
            <w:vAlign w:val="bottom"/>
          </w:tcPr>
          <w:p w14:paraId="24448760" w14:textId="77777777" w:rsidR="009C48C3" w:rsidRPr="009F1BB5" w:rsidRDefault="009C48C3" w:rsidP="009C48C3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740A36A1" w14:textId="77777777" w:rsidR="009C48C3" w:rsidRPr="009F1BB5" w:rsidRDefault="009C48C3" w:rsidP="009C48C3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 xml:space="preserve"> (</w:t>
            </w:r>
            <w:r w:rsidR="00085C72" w:rsidRPr="009F1BB5">
              <w:t>NAME, SURNAME</w:t>
            </w:r>
            <w:r w:rsidRPr="009F1BB5">
              <w:rPr>
                <w:sz w:val="24"/>
                <w:szCs w:val="24"/>
              </w:rPr>
              <w:t>)</w:t>
            </w:r>
          </w:p>
        </w:tc>
      </w:tr>
      <w:tr w:rsidR="009C48C3" w:rsidRPr="009F1BB5" w14:paraId="1871C72A" w14:textId="77777777" w:rsidTr="009C48C3">
        <w:tc>
          <w:tcPr>
            <w:tcW w:w="5273" w:type="dxa"/>
            <w:vAlign w:val="bottom"/>
          </w:tcPr>
          <w:p w14:paraId="66ABA7A2" w14:textId="77777777" w:rsidR="009C48C3" w:rsidRPr="009F1BB5" w:rsidRDefault="009C48C3" w:rsidP="009C48C3">
            <w:pPr>
              <w:jc w:val="both"/>
              <w:rPr>
                <w:szCs w:val="24"/>
              </w:rPr>
            </w:pPr>
          </w:p>
        </w:tc>
        <w:tc>
          <w:tcPr>
            <w:tcW w:w="1465" w:type="dxa"/>
          </w:tcPr>
          <w:p w14:paraId="624AEBAF" w14:textId="77777777" w:rsidR="009C48C3" w:rsidRPr="009F1BB5" w:rsidRDefault="009C48C3" w:rsidP="009C48C3">
            <w:pPr>
              <w:jc w:val="both"/>
              <w:rPr>
                <w:sz w:val="18"/>
                <w:szCs w:val="18"/>
              </w:rPr>
            </w:pPr>
            <w:r w:rsidRPr="009F1BB5">
              <w:rPr>
                <w:i/>
                <w:sz w:val="18"/>
                <w:szCs w:val="18"/>
              </w:rPr>
              <w:t>(Signature)</w:t>
            </w:r>
          </w:p>
        </w:tc>
        <w:tc>
          <w:tcPr>
            <w:tcW w:w="2619" w:type="dxa"/>
          </w:tcPr>
          <w:p w14:paraId="6F407FBF" w14:textId="77777777" w:rsidR="009C48C3" w:rsidRPr="009F1BB5" w:rsidRDefault="009C48C3" w:rsidP="009C48C3">
            <w:pPr>
              <w:jc w:val="both"/>
              <w:rPr>
                <w:sz w:val="18"/>
                <w:szCs w:val="18"/>
              </w:rPr>
            </w:pPr>
          </w:p>
        </w:tc>
      </w:tr>
    </w:tbl>
    <w:p w14:paraId="5FF244A3" w14:textId="77777777" w:rsidR="009C48C3" w:rsidRDefault="009C48C3">
      <w:pPr>
        <w:rPr>
          <w:sz w:val="24"/>
          <w:szCs w:val="24"/>
          <w:lang w:val="uk-UA"/>
        </w:rPr>
      </w:pPr>
    </w:p>
    <w:p w14:paraId="4520AB32" w14:textId="77777777" w:rsidR="00741B80" w:rsidRDefault="00741B80">
      <w:pPr>
        <w:rPr>
          <w:sz w:val="24"/>
          <w:szCs w:val="24"/>
          <w:lang w:val="uk-UA"/>
        </w:rPr>
        <w:sectPr w:rsidR="00741B80" w:rsidSect="006D4F3D">
          <w:headerReference w:type="default" r:id="rId11"/>
          <w:pgSz w:w="11906" w:h="16838" w:code="9"/>
          <w:pgMar w:top="850" w:right="850" w:bottom="850" w:left="1417" w:header="397" w:footer="397" w:gutter="0"/>
          <w:pgNumType w:start="1"/>
          <w:cols w:space="720"/>
          <w:formProt w:val="0"/>
          <w:titlePg/>
          <w:docGrid w:linePitch="272"/>
        </w:sectPr>
      </w:pPr>
    </w:p>
    <w:p w14:paraId="115476A2" w14:textId="77777777" w:rsidR="00741B80" w:rsidRDefault="00741B80" w:rsidP="00741B80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  <w:r w:rsidRPr="009F1BB5">
        <w:rPr>
          <w:sz w:val="24"/>
          <w:szCs w:val="24"/>
          <w:lang w:val="ru-RU"/>
        </w:rPr>
        <w:lastRenderedPageBreak/>
        <w:t>Додаток 4</w:t>
      </w:r>
    </w:p>
    <w:p w14:paraId="7057D3AE" w14:textId="77777777" w:rsidR="00741B80" w:rsidRPr="009F1BB5" w:rsidRDefault="00741B80" w:rsidP="00741B80">
      <w:pPr>
        <w:spacing w:line="259" w:lineRule="auto"/>
        <w:ind w:firstLine="709"/>
        <w:jc w:val="right"/>
        <w:rPr>
          <w:sz w:val="24"/>
          <w:szCs w:val="24"/>
          <w:lang w:val="ru-RU"/>
        </w:rPr>
      </w:pPr>
    </w:p>
    <w:p w14:paraId="7460A834" w14:textId="77777777" w:rsidR="00741B80" w:rsidRDefault="00741B80" w:rsidP="00741B80">
      <w:pPr>
        <w:spacing w:line="259" w:lineRule="auto"/>
        <w:ind w:firstLine="709"/>
        <w:jc w:val="center"/>
        <w:rPr>
          <w:bCs/>
          <w:iCs/>
          <w:sz w:val="28"/>
          <w:szCs w:val="28"/>
          <w:lang w:val="ru-RU"/>
        </w:rPr>
      </w:pPr>
      <w:r w:rsidRPr="009F1BB5">
        <w:rPr>
          <w:sz w:val="28"/>
          <w:szCs w:val="28"/>
          <w:lang w:val="ru-RU"/>
        </w:rPr>
        <w:t>Інформація про</w:t>
      </w:r>
      <w:r w:rsidRPr="009F1BB5">
        <w:rPr>
          <w:bCs/>
          <w:iCs/>
          <w:sz w:val="28"/>
          <w:szCs w:val="28"/>
          <w:lang w:val="ru-RU"/>
        </w:rPr>
        <w:t xml:space="preserve"> роботу (стажування) керівника наукового проєкту </w:t>
      </w:r>
    </w:p>
    <w:p w14:paraId="3B21C59B" w14:textId="77777777" w:rsidR="00741B80" w:rsidRPr="009F1BB5" w:rsidRDefault="00741B80" w:rsidP="00741B80">
      <w:pPr>
        <w:spacing w:line="259" w:lineRule="auto"/>
        <w:ind w:firstLine="709"/>
        <w:jc w:val="center"/>
        <w:rPr>
          <w:bCs/>
          <w:iCs/>
          <w:sz w:val="28"/>
          <w:szCs w:val="28"/>
          <w:lang w:val="ru-RU"/>
        </w:rPr>
      </w:pPr>
      <w:r w:rsidRPr="009F1BB5">
        <w:rPr>
          <w:bCs/>
          <w:iCs/>
          <w:sz w:val="28"/>
          <w:szCs w:val="28"/>
          <w:lang w:val="ru-RU"/>
        </w:rPr>
        <w:t>в закордонних наукових центрах та/або міжнародн</w:t>
      </w:r>
      <w:r>
        <w:rPr>
          <w:bCs/>
          <w:iCs/>
          <w:sz w:val="28"/>
          <w:szCs w:val="28"/>
          <w:lang w:val="ru-RU"/>
        </w:rPr>
        <w:t>их</w:t>
      </w:r>
      <w:r w:rsidRPr="009F1BB5">
        <w:rPr>
          <w:bCs/>
          <w:iCs/>
          <w:sz w:val="28"/>
          <w:szCs w:val="28"/>
          <w:lang w:val="ru-RU"/>
        </w:rPr>
        <w:t xml:space="preserve"> проєкт</w:t>
      </w:r>
      <w:r>
        <w:rPr>
          <w:bCs/>
          <w:iCs/>
          <w:sz w:val="28"/>
          <w:szCs w:val="28"/>
          <w:lang w:val="ru-RU"/>
        </w:rPr>
        <w:t>ах</w:t>
      </w:r>
      <w:r w:rsidRPr="009F1BB5">
        <w:rPr>
          <w:bCs/>
          <w:iCs/>
          <w:sz w:val="28"/>
          <w:szCs w:val="28"/>
          <w:lang w:val="ru-RU"/>
        </w:rPr>
        <w:t xml:space="preserve"> </w:t>
      </w:r>
    </w:p>
    <w:p w14:paraId="19A6A8BF" w14:textId="77777777" w:rsidR="00741B80" w:rsidRPr="009F1BB5" w:rsidRDefault="00741B80" w:rsidP="00741B80">
      <w:pPr>
        <w:spacing w:line="259" w:lineRule="auto"/>
        <w:ind w:firstLine="709"/>
        <w:jc w:val="center"/>
        <w:rPr>
          <w:bCs/>
          <w:iCs/>
          <w:sz w:val="28"/>
          <w:szCs w:val="28"/>
          <w:lang w:val="ru-RU"/>
        </w:rPr>
      </w:pPr>
      <w:r w:rsidRPr="009F1BB5">
        <w:rPr>
          <w:bCs/>
          <w:iCs/>
          <w:sz w:val="28"/>
          <w:szCs w:val="28"/>
          <w:lang w:val="ru-RU"/>
        </w:rPr>
        <w:t>_____________________(</w:t>
      </w:r>
      <w:r w:rsidRPr="009F1BB5">
        <w:rPr>
          <w:bCs/>
          <w:i/>
          <w:iCs/>
          <w:sz w:val="28"/>
          <w:szCs w:val="28"/>
          <w:u w:val="single"/>
          <w:lang w:val="ru-RU"/>
        </w:rPr>
        <w:t>ПІБ керівника</w:t>
      </w:r>
      <w:r w:rsidRPr="009F1BB5">
        <w:rPr>
          <w:bCs/>
          <w:iCs/>
          <w:sz w:val="28"/>
          <w:szCs w:val="28"/>
          <w:lang w:val="ru-RU"/>
        </w:rPr>
        <w:t>)___________________</w:t>
      </w:r>
    </w:p>
    <w:p w14:paraId="29A46E45" w14:textId="77777777" w:rsidR="00741B80" w:rsidRPr="009F1BB5" w:rsidRDefault="00741B80" w:rsidP="00741B80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76"/>
        <w:gridCol w:w="4706"/>
        <w:gridCol w:w="3544"/>
        <w:gridCol w:w="3460"/>
        <w:gridCol w:w="2777"/>
      </w:tblGrid>
      <w:tr w:rsidR="00741B80" w:rsidRPr="00790694" w14:paraId="1D82DFE9" w14:textId="77777777" w:rsidTr="00A94FB5">
        <w:trPr>
          <w:tblHeader/>
          <w:jc w:val="center"/>
        </w:trPr>
        <w:tc>
          <w:tcPr>
            <w:tcW w:w="67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4272077" w14:textId="77777777" w:rsidR="00741B80" w:rsidRPr="009F1BB5" w:rsidRDefault="00741B80" w:rsidP="00A94F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1BB5">
              <w:rPr>
                <w:b/>
                <w:sz w:val="24"/>
                <w:szCs w:val="24"/>
                <w:lang w:val="ru-RU"/>
              </w:rPr>
              <w:t>№</w:t>
            </w:r>
            <w:r w:rsidRPr="009F1BB5">
              <w:rPr>
                <w:b/>
                <w:sz w:val="24"/>
                <w:szCs w:val="24"/>
                <w:lang w:val="ru-RU"/>
              </w:rPr>
              <w:br/>
              <w:t>пп.</w:t>
            </w:r>
          </w:p>
        </w:tc>
        <w:tc>
          <w:tcPr>
            <w:tcW w:w="470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C152F14" w14:textId="77777777" w:rsidR="00741B80" w:rsidRPr="009F1BB5" w:rsidRDefault="00741B80" w:rsidP="00A94F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1BB5">
              <w:rPr>
                <w:b/>
                <w:sz w:val="24"/>
                <w:szCs w:val="24"/>
                <w:lang w:val="ru-RU"/>
              </w:rPr>
              <w:t xml:space="preserve">Найменування міжнародного проєкту, </w:t>
            </w:r>
            <w:r w:rsidRPr="009F1BB5">
              <w:rPr>
                <w:b/>
                <w:sz w:val="24"/>
                <w:szCs w:val="24"/>
                <w:lang w:val="ru-RU"/>
              </w:rPr>
              <w:br/>
              <w:t>роки виконання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3BBCE6F" w14:textId="77777777" w:rsidR="00741B80" w:rsidRPr="009F1BB5" w:rsidRDefault="00741B80" w:rsidP="00A94F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1BB5">
              <w:rPr>
                <w:b/>
                <w:bCs/>
                <w:iCs/>
                <w:sz w:val="24"/>
                <w:szCs w:val="24"/>
                <w:lang w:val="ru-RU"/>
              </w:rPr>
              <w:t>Науковий центр, країна.</w:t>
            </w:r>
          </w:p>
        </w:tc>
        <w:tc>
          <w:tcPr>
            <w:tcW w:w="346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6EB4CB1" w14:textId="77777777" w:rsidR="00741B80" w:rsidRPr="009F1BB5" w:rsidRDefault="00741B80" w:rsidP="00A94F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1BB5">
              <w:rPr>
                <w:b/>
                <w:sz w:val="24"/>
                <w:szCs w:val="24"/>
                <w:lang w:val="ru-RU"/>
              </w:rPr>
              <w:t xml:space="preserve">Посилання в Інтернеті на інформацію про проєкт, </w:t>
            </w:r>
            <w:r w:rsidRPr="009F1BB5">
              <w:rPr>
                <w:rStyle w:val="af6"/>
                <w:sz w:val="24"/>
                <w:szCs w:val="24"/>
                <w:lang w:val="ru-RU"/>
              </w:rPr>
              <w:t>№</w:t>
            </w:r>
            <w:r w:rsidRPr="009F1BB5">
              <w:rPr>
                <w:rStyle w:val="af6"/>
                <w:sz w:val="24"/>
                <w:szCs w:val="24"/>
              </w:rPr>
              <w:t> </w:t>
            </w:r>
            <w:r w:rsidRPr="009F1BB5">
              <w:rPr>
                <w:rStyle w:val="af6"/>
                <w:sz w:val="24"/>
                <w:szCs w:val="24"/>
                <w:lang w:val="ru-RU"/>
              </w:rPr>
              <w:t xml:space="preserve">реєстрації в </w:t>
            </w:r>
            <w:r w:rsidRPr="009F1BB5">
              <w:rPr>
                <w:rStyle w:val="af7"/>
                <w:b/>
                <w:bCs/>
                <w:sz w:val="21"/>
                <w:szCs w:val="21"/>
                <w:shd w:val="clear" w:color="auto" w:fill="FFFFFF"/>
                <w:lang w:val="ru-RU"/>
              </w:rPr>
              <w:t>УкрІНТЕІ (РК)</w:t>
            </w:r>
          </w:p>
        </w:tc>
        <w:tc>
          <w:tcPr>
            <w:tcW w:w="27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BEA105F" w14:textId="77777777" w:rsidR="00741B80" w:rsidRPr="009F1BB5" w:rsidRDefault="00741B80" w:rsidP="00A94FB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1BB5">
              <w:rPr>
                <w:b/>
                <w:sz w:val="24"/>
                <w:szCs w:val="24"/>
                <w:lang w:val="ru-RU"/>
              </w:rPr>
              <w:t>Фактичне перебування керівника за кордоном, місяців/років</w:t>
            </w:r>
          </w:p>
        </w:tc>
      </w:tr>
      <w:tr w:rsidR="00741B80" w:rsidRPr="00790694" w14:paraId="748E19C0" w14:textId="77777777" w:rsidTr="00A94FB5">
        <w:trPr>
          <w:cantSplit/>
          <w:trHeight w:val="640"/>
          <w:jc w:val="center"/>
        </w:trPr>
        <w:tc>
          <w:tcPr>
            <w:tcW w:w="676" w:type="dxa"/>
            <w:shd w:val="clear" w:color="auto" w:fill="FFFFFF"/>
          </w:tcPr>
          <w:p w14:paraId="40D4A77D" w14:textId="77777777" w:rsidR="00741B80" w:rsidRPr="009F1BB5" w:rsidRDefault="00741B80" w:rsidP="00A94FB5">
            <w:pPr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706" w:type="dxa"/>
            <w:shd w:val="clear" w:color="auto" w:fill="FFFFFF"/>
          </w:tcPr>
          <w:p w14:paraId="392A48F1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263D19EC" w14:textId="77777777" w:rsidR="00741B80" w:rsidRPr="009F1BB5" w:rsidRDefault="00741B80" w:rsidP="00A94F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FFFFF"/>
          </w:tcPr>
          <w:p w14:paraId="11183A72" w14:textId="77777777" w:rsidR="00741B80" w:rsidRPr="009F1BB5" w:rsidRDefault="00741B80" w:rsidP="00A94FB5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shd w:val="clear" w:color="auto" w:fill="FFFFFF"/>
          </w:tcPr>
          <w:p w14:paraId="6986D45E" w14:textId="77777777" w:rsidR="00741B80" w:rsidRPr="009F1BB5" w:rsidRDefault="00741B80" w:rsidP="00A94FB5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741B80" w:rsidRPr="00790694" w14:paraId="207D4869" w14:textId="77777777" w:rsidTr="00A94FB5">
        <w:trPr>
          <w:cantSplit/>
          <w:trHeight w:val="795"/>
          <w:jc w:val="center"/>
        </w:trPr>
        <w:tc>
          <w:tcPr>
            <w:tcW w:w="676" w:type="dxa"/>
            <w:shd w:val="clear" w:color="auto" w:fill="FFFFFF"/>
          </w:tcPr>
          <w:p w14:paraId="0A7EC168" w14:textId="77777777" w:rsidR="00741B80" w:rsidRPr="009F1BB5" w:rsidRDefault="00741B80" w:rsidP="00A94FB5">
            <w:pPr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706" w:type="dxa"/>
            <w:shd w:val="clear" w:color="auto" w:fill="FFFFFF"/>
          </w:tcPr>
          <w:p w14:paraId="3BCE6090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775B4D79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shd w:val="clear" w:color="auto" w:fill="FFFFFF"/>
          </w:tcPr>
          <w:p w14:paraId="04B82102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shd w:val="clear" w:color="auto" w:fill="FFFFFF"/>
          </w:tcPr>
          <w:p w14:paraId="26D6FB8E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</w:tr>
      <w:tr w:rsidR="00741B80" w:rsidRPr="00790694" w14:paraId="44726BA2" w14:textId="77777777" w:rsidTr="00A94FB5">
        <w:trPr>
          <w:cantSplit/>
          <w:trHeight w:val="726"/>
          <w:jc w:val="center"/>
        </w:trPr>
        <w:tc>
          <w:tcPr>
            <w:tcW w:w="676" w:type="dxa"/>
            <w:shd w:val="clear" w:color="auto" w:fill="FFFFFF"/>
          </w:tcPr>
          <w:p w14:paraId="014FA51D" w14:textId="77777777" w:rsidR="00741B80" w:rsidRPr="009F1BB5" w:rsidRDefault="00741B80" w:rsidP="00A94FB5">
            <w:pPr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706" w:type="dxa"/>
            <w:shd w:val="clear" w:color="auto" w:fill="FFFFFF"/>
          </w:tcPr>
          <w:p w14:paraId="677DE927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64667008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shd w:val="clear" w:color="auto" w:fill="FFFFFF"/>
          </w:tcPr>
          <w:p w14:paraId="48E4D9AB" w14:textId="77777777" w:rsidR="00741B80" w:rsidRPr="009F1BB5" w:rsidRDefault="00741B80" w:rsidP="00A94FB5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shd w:val="clear" w:color="auto" w:fill="FFFFFF"/>
          </w:tcPr>
          <w:p w14:paraId="0E7F4B24" w14:textId="77777777" w:rsidR="00741B80" w:rsidRPr="009F1BB5" w:rsidRDefault="00741B80" w:rsidP="00A94FB5">
            <w:pPr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</w:tr>
      <w:tr w:rsidR="00741B80" w:rsidRPr="00790694" w14:paraId="43EC6EC9" w14:textId="77777777" w:rsidTr="00A94FB5">
        <w:trPr>
          <w:cantSplit/>
          <w:trHeight w:val="694"/>
          <w:jc w:val="center"/>
        </w:trPr>
        <w:tc>
          <w:tcPr>
            <w:tcW w:w="676" w:type="dxa"/>
            <w:shd w:val="clear" w:color="auto" w:fill="FFFFFF"/>
          </w:tcPr>
          <w:p w14:paraId="74981198" w14:textId="77777777" w:rsidR="00741B80" w:rsidRPr="009F1BB5" w:rsidRDefault="00741B80" w:rsidP="00A94FB5">
            <w:pPr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706" w:type="dxa"/>
            <w:shd w:val="clear" w:color="auto" w:fill="FFFFFF"/>
          </w:tcPr>
          <w:p w14:paraId="08E7FC11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FFFFFF"/>
          </w:tcPr>
          <w:p w14:paraId="46BDD7CA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shd w:val="clear" w:color="auto" w:fill="FFFFFF"/>
          </w:tcPr>
          <w:p w14:paraId="7C0C4263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77" w:type="dxa"/>
            <w:shd w:val="clear" w:color="auto" w:fill="FFFFFF"/>
          </w:tcPr>
          <w:p w14:paraId="7D5BC047" w14:textId="77777777" w:rsidR="00741B80" w:rsidRPr="009F1BB5" w:rsidRDefault="00741B80" w:rsidP="00A94FB5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062ECC2" w14:textId="77777777" w:rsidR="00741B80" w:rsidRPr="009F1BB5" w:rsidRDefault="00741B80" w:rsidP="00741B80">
      <w:pPr>
        <w:spacing w:before="240"/>
        <w:ind w:left="142"/>
        <w:rPr>
          <w:i/>
          <w:sz w:val="24"/>
          <w:szCs w:val="24"/>
          <w:lang w:val="ru-RU"/>
        </w:rPr>
      </w:pPr>
      <w:r w:rsidRPr="009F1BB5">
        <w:rPr>
          <w:i/>
          <w:sz w:val="24"/>
          <w:szCs w:val="24"/>
          <w:lang w:val="ru-RU"/>
        </w:rPr>
        <w:t>* – нетривалі перебування за кордоном під час конференцій (до 5 діб) не вказуються і не враховуються!</w:t>
      </w:r>
    </w:p>
    <w:p w14:paraId="4E21C337" w14:textId="77777777" w:rsidR="00741B80" w:rsidRPr="009F1BB5" w:rsidRDefault="00741B80" w:rsidP="00741B80">
      <w:pPr>
        <w:spacing w:before="240"/>
        <w:ind w:left="-426"/>
        <w:rPr>
          <w:i/>
          <w:sz w:val="24"/>
          <w:szCs w:val="24"/>
          <w:lang w:val="ru-RU"/>
        </w:rPr>
      </w:pPr>
    </w:p>
    <w:tbl>
      <w:tblPr>
        <w:tblW w:w="14425" w:type="dxa"/>
        <w:jc w:val="center"/>
        <w:tblLayout w:type="fixed"/>
        <w:tblLook w:val="0400" w:firstRow="0" w:lastRow="0" w:firstColumn="0" w:lastColumn="0" w:noHBand="0" w:noVBand="1"/>
      </w:tblPr>
      <w:tblGrid>
        <w:gridCol w:w="8046"/>
        <w:gridCol w:w="2127"/>
        <w:gridCol w:w="4252"/>
      </w:tblGrid>
      <w:tr w:rsidR="00741B80" w:rsidRPr="009F1BB5" w14:paraId="0AB563B0" w14:textId="77777777" w:rsidTr="00A94FB5">
        <w:trPr>
          <w:trHeight w:val="357"/>
          <w:jc w:val="center"/>
        </w:trPr>
        <w:tc>
          <w:tcPr>
            <w:tcW w:w="8046" w:type="dxa"/>
            <w:vAlign w:val="bottom"/>
          </w:tcPr>
          <w:p w14:paraId="004AEEAD" w14:textId="77777777" w:rsidR="00741B80" w:rsidRPr="009F1BB5" w:rsidRDefault="00741B80" w:rsidP="00A94FB5">
            <w:pPr>
              <w:rPr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>_________________</w:t>
            </w:r>
          </w:p>
        </w:tc>
        <w:tc>
          <w:tcPr>
            <w:tcW w:w="2127" w:type="dxa"/>
            <w:vAlign w:val="bottom"/>
          </w:tcPr>
          <w:p w14:paraId="55B30038" w14:textId="77777777" w:rsidR="00741B80" w:rsidRPr="009F1BB5" w:rsidRDefault="00741B80" w:rsidP="00A94FB5">
            <w:pPr>
              <w:pBdr>
                <w:bottom w:val="single" w:sz="4" w:space="1" w:color="000000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4F1C45FA" w14:textId="77777777" w:rsidR="00741B80" w:rsidRPr="009F1BB5" w:rsidRDefault="00741B80" w:rsidP="00A94FB5">
            <w:pPr>
              <w:pBdr>
                <w:bottom w:val="single" w:sz="4" w:space="1" w:color="000000"/>
              </w:pBdr>
              <w:jc w:val="center"/>
              <w:rPr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>(ПІБ керівника)</w:t>
            </w:r>
          </w:p>
        </w:tc>
      </w:tr>
      <w:tr w:rsidR="00741B80" w:rsidRPr="009F1BB5" w14:paraId="6D4ABFB5" w14:textId="77777777" w:rsidTr="00A94FB5">
        <w:trPr>
          <w:jc w:val="center"/>
        </w:trPr>
        <w:tc>
          <w:tcPr>
            <w:tcW w:w="8046" w:type="dxa"/>
            <w:vAlign w:val="bottom"/>
          </w:tcPr>
          <w:p w14:paraId="6BBDFE92" w14:textId="77777777" w:rsidR="00741B80" w:rsidRPr="009F1BB5" w:rsidRDefault="00741B80" w:rsidP="00A94FB5">
            <w:r w:rsidRPr="009F1BB5">
              <w:rPr>
                <w:i/>
                <w:iCs/>
                <w:sz w:val="24"/>
                <w:szCs w:val="24"/>
              </w:rPr>
              <w:t>(Дата заповнення)</w:t>
            </w:r>
          </w:p>
        </w:tc>
        <w:tc>
          <w:tcPr>
            <w:tcW w:w="2127" w:type="dxa"/>
          </w:tcPr>
          <w:p w14:paraId="72DC2A9C" w14:textId="77777777" w:rsidR="00741B80" w:rsidRPr="009F1BB5" w:rsidRDefault="00741B80" w:rsidP="00A94FB5">
            <w:pPr>
              <w:jc w:val="center"/>
            </w:pPr>
            <w:r w:rsidRPr="009F1BB5">
              <w:rPr>
                <w:i/>
              </w:rPr>
              <w:t>(підпис)</w:t>
            </w:r>
          </w:p>
        </w:tc>
        <w:tc>
          <w:tcPr>
            <w:tcW w:w="4252" w:type="dxa"/>
          </w:tcPr>
          <w:p w14:paraId="035BA161" w14:textId="77777777" w:rsidR="00741B80" w:rsidRPr="009F1BB5" w:rsidRDefault="00741B80" w:rsidP="00A94FB5">
            <w:pPr>
              <w:jc w:val="center"/>
            </w:pPr>
            <w:r w:rsidRPr="009F1BB5">
              <w:rPr>
                <w:i/>
              </w:rPr>
              <w:t>(ПІБ)</w:t>
            </w:r>
          </w:p>
        </w:tc>
      </w:tr>
      <w:tr w:rsidR="00741B80" w:rsidRPr="009F1BB5" w14:paraId="143EAF67" w14:textId="77777777" w:rsidTr="00A94FB5">
        <w:trPr>
          <w:jc w:val="center"/>
        </w:trPr>
        <w:tc>
          <w:tcPr>
            <w:tcW w:w="8046" w:type="dxa"/>
            <w:vAlign w:val="bottom"/>
          </w:tcPr>
          <w:p w14:paraId="67A968CE" w14:textId="77777777" w:rsidR="00741B80" w:rsidRPr="009F1BB5" w:rsidRDefault="00741B80" w:rsidP="00A94F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268FF5" w14:textId="77777777" w:rsidR="00741B80" w:rsidRPr="009F1BB5" w:rsidRDefault="00741B80" w:rsidP="00A94FB5">
            <w:pPr>
              <w:jc w:val="center"/>
              <w:rPr>
                <w:i/>
              </w:rPr>
            </w:pPr>
          </w:p>
        </w:tc>
        <w:tc>
          <w:tcPr>
            <w:tcW w:w="4252" w:type="dxa"/>
          </w:tcPr>
          <w:p w14:paraId="076DA424" w14:textId="77777777" w:rsidR="00741B80" w:rsidRPr="009F1BB5" w:rsidRDefault="00741B80" w:rsidP="00A94FB5">
            <w:pPr>
              <w:jc w:val="center"/>
              <w:rPr>
                <w:i/>
              </w:rPr>
            </w:pPr>
          </w:p>
        </w:tc>
      </w:tr>
      <w:tr w:rsidR="00741B80" w:rsidRPr="009F1BB5" w14:paraId="038C48A7" w14:textId="77777777" w:rsidTr="00A94FB5">
        <w:trPr>
          <w:jc w:val="center"/>
        </w:trPr>
        <w:tc>
          <w:tcPr>
            <w:tcW w:w="8046" w:type="dxa"/>
            <w:vAlign w:val="bottom"/>
          </w:tcPr>
          <w:p w14:paraId="43DBD058" w14:textId="77777777" w:rsidR="00741B80" w:rsidRPr="009F1BB5" w:rsidRDefault="00741B80" w:rsidP="00A94FB5">
            <w:pPr>
              <w:rPr>
                <w:i/>
                <w:iCs/>
                <w:sz w:val="24"/>
                <w:szCs w:val="24"/>
              </w:rPr>
            </w:pPr>
            <w:r w:rsidRPr="009F1BB5">
              <w:rPr>
                <w:i/>
                <w:iCs/>
                <w:sz w:val="24"/>
                <w:szCs w:val="24"/>
              </w:rPr>
              <w:t xml:space="preserve">Вчений секретар </w:t>
            </w:r>
          </w:p>
        </w:tc>
        <w:tc>
          <w:tcPr>
            <w:tcW w:w="2127" w:type="dxa"/>
          </w:tcPr>
          <w:p w14:paraId="62D49636" w14:textId="77777777" w:rsidR="00741B80" w:rsidRPr="009F1BB5" w:rsidRDefault="00741B80" w:rsidP="00A94FB5">
            <w:pPr>
              <w:jc w:val="center"/>
              <w:rPr>
                <w:i/>
              </w:rPr>
            </w:pPr>
            <w:r w:rsidRPr="009F1BB5">
              <w:rPr>
                <w:i/>
              </w:rPr>
              <w:t>_____</w:t>
            </w:r>
            <w:r w:rsidRPr="009F1BB5">
              <w:rPr>
                <w:i/>
                <w:lang w:val="uk-UA"/>
              </w:rPr>
              <w:t>_____</w:t>
            </w:r>
            <w:r w:rsidRPr="009F1BB5">
              <w:rPr>
                <w:i/>
              </w:rPr>
              <w:t>________</w:t>
            </w:r>
          </w:p>
        </w:tc>
        <w:tc>
          <w:tcPr>
            <w:tcW w:w="4252" w:type="dxa"/>
          </w:tcPr>
          <w:p w14:paraId="10937215" w14:textId="77777777" w:rsidR="00741B80" w:rsidRPr="009F1BB5" w:rsidRDefault="00741B80" w:rsidP="00A94FB5">
            <w:pPr>
              <w:tabs>
                <w:tab w:val="left" w:pos="472"/>
              </w:tabs>
              <w:rPr>
                <w:i/>
              </w:rPr>
            </w:pPr>
            <w:r w:rsidRPr="009F1BB5">
              <w:rPr>
                <w:i/>
              </w:rPr>
              <w:t>_</w:t>
            </w:r>
            <w:r w:rsidRPr="009F1BB5">
              <w:rPr>
                <w:i/>
                <w:lang w:val="uk-UA"/>
              </w:rPr>
              <w:t>_____________</w:t>
            </w:r>
            <w:r w:rsidRPr="009F1BB5">
              <w:rPr>
                <w:i/>
              </w:rPr>
              <w:t>__________________________</w:t>
            </w:r>
          </w:p>
        </w:tc>
      </w:tr>
      <w:tr w:rsidR="00741B80" w:rsidRPr="009F1BB5" w14:paraId="5835360C" w14:textId="77777777" w:rsidTr="00A94FB5">
        <w:trPr>
          <w:jc w:val="center"/>
        </w:trPr>
        <w:tc>
          <w:tcPr>
            <w:tcW w:w="8046" w:type="dxa"/>
            <w:vAlign w:val="bottom"/>
          </w:tcPr>
          <w:p w14:paraId="37CBEAE9" w14:textId="77777777" w:rsidR="00741B80" w:rsidRPr="009F1BB5" w:rsidRDefault="00741B80" w:rsidP="00A94FB5">
            <w:pPr>
              <w:rPr>
                <w:i/>
                <w:iCs/>
                <w:sz w:val="24"/>
                <w:szCs w:val="24"/>
              </w:rPr>
            </w:pPr>
            <w:r w:rsidRPr="009F1BB5">
              <w:rPr>
                <w:i/>
                <w:iCs/>
                <w:sz w:val="24"/>
                <w:szCs w:val="24"/>
              </w:rPr>
              <w:t>наукової установи НАН України</w:t>
            </w:r>
          </w:p>
        </w:tc>
        <w:tc>
          <w:tcPr>
            <w:tcW w:w="2127" w:type="dxa"/>
          </w:tcPr>
          <w:p w14:paraId="24FFC7FC" w14:textId="77777777" w:rsidR="00741B80" w:rsidRPr="009F1BB5" w:rsidRDefault="00741B80" w:rsidP="00A94FB5">
            <w:pPr>
              <w:jc w:val="center"/>
              <w:rPr>
                <w:i/>
              </w:rPr>
            </w:pPr>
            <w:r w:rsidRPr="009F1BB5">
              <w:rPr>
                <w:i/>
              </w:rPr>
              <w:t>(підпис)</w:t>
            </w:r>
          </w:p>
        </w:tc>
        <w:tc>
          <w:tcPr>
            <w:tcW w:w="4252" w:type="dxa"/>
          </w:tcPr>
          <w:p w14:paraId="03A7D223" w14:textId="77777777" w:rsidR="00741B80" w:rsidRPr="009F1BB5" w:rsidRDefault="00741B80" w:rsidP="00A94FB5">
            <w:pPr>
              <w:jc w:val="center"/>
              <w:rPr>
                <w:i/>
              </w:rPr>
            </w:pPr>
            <w:r w:rsidRPr="009F1BB5">
              <w:rPr>
                <w:i/>
              </w:rPr>
              <w:t>(ПІБ)</w:t>
            </w:r>
          </w:p>
        </w:tc>
      </w:tr>
      <w:tr w:rsidR="00741B80" w:rsidRPr="009F1BB5" w14:paraId="261D2D99" w14:textId="77777777" w:rsidTr="00A94FB5">
        <w:trPr>
          <w:jc w:val="center"/>
        </w:trPr>
        <w:tc>
          <w:tcPr>
            <w:tcW w:w="8046" w:type="dxa"/>
            <w:vAlign w:val="bottom"/>
          </w:tcPr>
          <w:p w14:paraId="0C674015" w14:textId="77777777" w:rsidR="00741B80" w:rsidRPr="009F1BB5" w:rsidRDefault="00741B80" w:rsidP="00A94FB5">
            <w:pPr>
              <w:jc w:val="right"/>
              <w:rPr>
                <w:i/>
                <w:iCs/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>М.П.</w:t>
            </w:r>
          </w:p>
        </w:tc>
        <w:tc>
          <w:tcPr>
            <w:tcW w:w="2127" w:type="dxa"/>
          </w:tcPr>
          <w:p w14:paraId="7012114F" w14:textId="77777777" w:rsidR="00741B80" w:rsidRPr="009F1BB5" w:rsidRDefault="00741B80" w:rsidP="00A94FB5">
            <w:pPr>
              <w:jc w:val="center"/>
              <w:rPr>
                <w:i/>
              </w:rPr>
            </w:pPr>
          </w:p>
        </w:tc>
        <w:tc>
          <w:tcPr>
            <w:tcW w:w="4252" w:type="dxa"/>
          </w:tcPr>
          <w:p w14:paraId="002EFFEF" w14:textId="77777777" w:rsidR="00741B80" w:rsidRPr="009F1BB5" w:rsidRDefault="00741B80" w:rsidP="00A94FB5">
            <w:pPr>
              <w:jc w:val="center"/>
              <w:rPr>
                <w:i/>
              </w:rPr>
            </w:pPr>
          </w:p>
        </w:tc>
      </w:tr>
    </w:tbl>
    <w:p w14:paraId="486AFBC8" w14:textId="77777777" w:rsidR="00741B80" w:rsidRDefault="00741B80">
      <w:pPr>
        <w:rPr>
          <w:sz w:val="24"/>
          <w:szCs w:val="24"/>
          <w:lang w:val="uk-UA"/>
        </w:rPr>
      </w:pPr>
      <w:r w:rsidRPr="009F1BB5">
        <w:rPr>
          <w:bCs/>
          <w:i/>
          <w:spacing w:val="2"/>
          <w:sz w:val="24"/>
          <w:szCs w:val="24"/>
          <w:lang w:val="ru-RU"/>
        </w:rPr>
        <w:t>У разі відсутності зазначеного переліку</w:t>
      </w:r>
      <w:r w:rsidRPr="009F1BB5">
        <w:rPr>
          <w:bCs/>
          <w:i/>
          <w:spacing w:val="2"/>
          <w:sz w:val="24"/>
          <w:szCs w:val="24"/>
          <w:lang w:val="uk-UA"/>
        </w:rPr>
        <w:t xml:space="preserve"> </w:t>
      </w:r>
      <w:r w:rsidRPr="009F1BB5">
        <w:rPr>
          <w:i/>
          <w:sz w:val="24"/>
          <w:szCs w:val="24"/>
          <w:lang w:val="ru-RU"/>
        </w:rPr>
        <w:t xml:space="preserve">вважатиметься, що молодий вчений за кордоном не </w:t>
      </w:r>
      <w:r w:rsidRPr="009F1BB5">
        <w:rPr>
          <w:i/>
          <w:sz w:val="24"/>
          <w:szCs w:val="24"/>
          <w:lang w:val="uk-UA"/>
        </w:rPr>
        <w:t>працював (стажувався)</w:t>
      </w:r>
      <w:r w:rsidRPr="009F1BB5">
        <w:rPr>
          <w:i/>
          <w:sz w:val="24"/>
          <w:szCs w:val="24"/>
          <w:lang w:val="ru-RU"/>
        </w:rPr>
        <w:t xml:space="preserve"> і участі в міжнародних проєктах не брав</w:t>
      </w:r>
    </w:p>
    <w:p w14:paraId="4B4A0E88" w14:textId="77777777" w:rsidR="00741B80" w:rsidRDefault="00741B80">
      <w:pPr>
        <w:rPr>
          <w:sz w:val="24"/>
          <w:szCs w:val="24"/>
          <w:lang w:val="uk-UA"/>
        </w:rPr>
      </w:pPr>
    </w:p>
    <w:p w14:paraId="731C604E" w14:textId="77777777" w:rsidR="00741B80" w:rsidRDefault="00741B80">
      <w:pPr>
        <w:rPr>
          <w:sz w:val="24"/>
          <w:szCs w:val="24"/>
          <w:lang w:val="uk-UA"/>
        </w:rPr>
        <w:sectPr w:rsidR="00741B80" w:rsidSect="00741B80">
          <w:pgSz w:w="16838" w:h="11906" w:orient="landscape" w:code="9"/>
          <w:pgMar w:top="1134" w:right="1134" w:bottom="851" w:left="567" w:header="397" w:footer="397" w:gutter="0"/>
          <w:pgNumType w:start="1"/>
          <w:cols w:space="720"/>
          <w:formProt w:val="0"/>
          <w:titlePg/>
          <w:docGrid w:linePitch="272"/>
        </w:sectPr>
      </w:pPr>
    </w:p>
    <w:p w14:paraId="22A77591" w14:textId="77777777" w:rsidR="00741B80" w:rsidRPr="009F1BB5" w:rsidRDefault="00741B80">
      <w:pPr>
        <w:rPr>
          <w:sz w:val="24"/>
          <w:szCs w:val="24"/>
          <w:lang w:val="uk-UA"/>
        </w:rPr>
      </w:pPr>
    </w:p>
    <w:p w14:paraId="0D55FE71" w14:textId="6A09B183" w:rsidR="00B35EF6" w:rsidRDefault="00B35EF6" w:rsidP="00B14348">
      <w:pPr>
        <w:ind w:left="5670"/>
        <w:rPr>
          <w:sz w:val="24"/>
          <w:szCs w:val="24"/>
          <w:lang w:val="uk-UA"/>
        </w:rPr>
      </w:pPr>
      <w:r w:rsidRPr="009F1BB5">
        <w:rPr>
          <w:sz w:val="24"/>
          <w:szCs w:val="24"/>
          <w:lang w:val="uk-UA"/>
        </w:rPr>
        <w:t>Затверджено</w:t>
      </w:r>
      <w:r w:rsidRPr="009F1BB5">
        <w:rPr>
          <w:sz w:val="24"/>
          <w:szCs w:val="24"/>
          <w:lang w:val="uk-UA"/>
        </w:rPr>
        <w:br/>
        <w:t>розпорядженням</w:t>
      </w:r>
      <w:r w:rsidR="006556CC" w:rsidRPr="009F1BB5">
        <w:rPr>
          <w:sz w:val="24"/>
          <w:szCs w:val="24"/>
          <w:lang w:val="uk-UA"/>
        </w:rPr>
        <w:t xml:space="preserve"> </w:t>
      </w:r>
      <w:r w:rsidR="006556CC" w:rsidRPr="009F1BB5">
        <w:rPr>
          <w:sz w:val="24"/>
          <w:szCs w:val="24"/>
          <w:lang w:val="uk-UA"/>
        </w:rPr>
        <w:br/>
        <w:t>Президії НАН України</w:t>
      </w:r>
      <w:r w:rsidR="006556CC" w:rsidRPr="009F1BB5">
        <w:rPr>
          <w:sz w:val="24"/>
          <w:szCs w:val="24"/>
          <w:lang w:val="uk-UA"/>
        </w:rPr>
        <w:br/>
        <w:t xml:space="preserve">від </w:t>
      </w:r>
      <w:r w:rsidR="00F04ECD">
        <w:rPr>
          <w:sz w:val="24"/>
          <w:szCs w:val="24"/>
          <w:lang w:val="uk-UA"/>
        </w:rPr>
        <w:t>29</w:t>
      </w:r>
      <w:r w:rsidR="00AD045E" w:rsidRPr="009F1BB5">
        <w:rPr>
          <w:sz w:val="24"/>
          <w:szCs w:val="24"/>
          <w:lang w:val="uk-UA"/>
        </w:rPr>
        <w:t>.</w:t>
      </w:r>
      <w:r w:rsidR="00E57470" w:rsidRPr="009F1BB5">
        <w:rPr>
          <w:sz w:val="24"/>
          <w:szCs w:val="24"/>
          <w:lang w:val="uk-UA"/>
        </w:rPr>
        <w:t>0</w:t>
      </w:r>
      <w:r w:rsidR="00D03881">
        <w:rPr>
          <w:sz w:val="24"/>
          <w:szCs w:val="24"/>
          <w:lang w:val="uk-UA"/>
        </w:rPr>
        <w:t>9</w:t>
      </w:r>
      <w:r w:rsidR="00AD045E" w:rsidRPr="009F1BB5">
        <w:rPr>
          <w:sz w:val="24"/>
          <w:szCs w:val="24"/>
          <w:lang w:val="uk-UA"/>
        </w:rPr>
        <w:t>.</w:t>
      </w:r>
      <w:r w:rsidR="006556CC" w:rsidRPr="009F1BB5">
        <w:rPr>
          <w:sz w:val="24"/>
          <w:szCs w:val="24"/>
          <w:lang w:val="uk-UA"/>
        </w:rPr>
        <w:t>20</w:t>
      </w:r>
      <w:r w:rsidR="0039411A" w:rsidRPr="009F1BB5">
        <w:rPr>
          <w:sz w:val="24"/>
          <w:szCs w:val="24"/>
          <w:lang w:val="uk-UA"/>
        </w:rPr>
        <w:t>2</w:t>
      </w:r>
      <w:r w:rsidR="00D03881">
        <w:rPr>
          <w:sz w:val="24"/>
          <w:szCs w:val="24"/>
          <w:lang w:val="uk-UA"/>
        </w:rPr>
        <w:t>5</w:t>
      </w:r>
      <w:r w:rsidRPr="009F1BB5">
        <w:rPr>
          <w:sz w:val="24"/>
          <w:szCs w:val="24"/>
          <w:lang w:val="uk-UA"/>
        </w:rPr>
        <w:t xml:space="preserve"> № </w:t>
      </w:r>
      <w:r w:rsidR="00D55DAF">
        <w:rPr>
          <w:sz w:val="24"/>
          <w:szCs w:val="24"/>
          <w:lang w:val="uk-UA"/>
        </w:rPr>
        <w:t>452</w:t>
      </w:r>
    </w:p>
    <w:p w14:paraId="370EE275" w14:textId="77777777" w:rsidR="00D34BC0" w:rsidRDefault="00D34BC0" w:rsidP="00B14348">
      <w:pPr>
        <w:ind w:left="5670"/>
        <w:rPr>
          <w:sz w:val="28"/>
          <w:szCs w:val="28"/>
          <w:lang w:val="ru-RU"/>
        </w:rPr>
      </w:pPr>
    </w:p>
    <w:p w14:paraId="51127F31" w14:textId="77777777" w:rsidR="00D34BC0" w:rsidRPr="009F1BB5" w:rsidRDefault="00D34BC0" w:rsidP="00B14348">
      <w:pPr>
        <w:ind w:left="5670"/>
        <w:rPr>
          <w:sz w:val="28"/>
          <w:szCs w:val="28"/>
          <w:lang w:val="ru-RU"/>
        </w:rPr>
      </w:pPr>
    </w:p>
    <w:p w14:paraId="4DA648BA" w14:textId="77777777" w:rsidR="00B35EF6" w:rsidRPr="009F1BB5" w:rsidRDefault="00C955D9" w:rsidP="00B35EF6">
      <w:pPr>
        <w:spacing w:before="120"/>
        <w:jc w:val="center"/>
        <w:rPr>
          <w:b/>
          <w:sz w:val="26"/>
          <w:lang w:val="uk-UA"/>
        </w:rPr>
      </w:pPr>
      <w:r>
        <w:rPr>
          <w:b/>
          <w:sz w:val="28"/>
          <w:szCs w:val="28"/>
          <w:lang w:val="uk-UA"/>
        </w:rPr>
        <w:t xml:space="preserve">ОРІЄНТОВНИЙ </w:t>
      </w:r>
      <w:r w:rsidR="00B35EF6" w:rsidRPr="009F1BB5">
        <w:rPr>
          <w:b/>
          <w:sz w:val="28"/>
          <w:szCs w:val="28"/>
          <w:lang w:val="uk-UA"/>
        </w:rPr>
        <w:t>РОЗПОДІЛ</w:t>
      </w:r>
      <w:r w:rsidR="00B35EF6" w:rsidRPr="009F1BB5">
        <w:rPr>
          <w:b/>
          <w:sz w:val="28"/>
          <w:szCs w:val="28"/>
          <w:lang w:val="uk-UA"/>
        </w:rPr>
        <w:br/>
        <w:t xml:space="preserve">кількості грантів </w:t>
      </w:r>
      <w:r w:rsidR="00C614F5" w:rsidRPr="009F1BB5">
        <w:rPr>
          <w:b/>
          <w:sz w:val="28"/>
          <w:szCs w:val="28"/>
          <w:lang w:val="ru-RU"/>
        </w:rPr>
        <w:t xml:space="preserve">НАН України дослідницьким лабораторіям/групам молодих вчених НАН України для проведення досліджень </w:t>
      </w:r>
      <w:r w:rsidR="00C614F5" w:rsidRPr="009F1BB5">
        <w:rPr>
          <w:b/>
          <w:sz w:val="28"/>
          <w:szCs w:val="28"/>
          <w:lang w:val="uk-UA"/>
        </w:rPr>
        <w:br/>
      </w:r>
      <w:r w:rsidR="00C614F5" w:rsidRPr="009F1BB5">
        <w:rPr>
          <w:b/>
          <w:sz w:val="28"/>
          <w:szCs w:val="28"/>
          <w:lang w:val="ru-RU"/>
        </w:rPr>
        <w:t xml:space="preserve">за пріоритетними напрямами розвитку науки і техніки </w:t>
      </w:r>
      <w:r w:rsidR="00B35EF6" w:rsidRPr="009F1BB5">
        <w:rPr>
          <w:b/>
          <w:sz w:val="28"/>
          <w:szCs w:val="28"/>
          <w:lang w:val="uk-UA"/>
        </w:rPr>
        <w:t xml:space="preserve">між </w:t>
      </w:r>
      <w:r w:rsidR="00C614F5" w:rsidRPr="009F1BB5">
        <w:rPr>
          <w:b/>
          <w:sz w:val="28"/>
          <w:szCs w:val="28"/>
          <w:lang w:val="uk-UA"/>
        </w:rPr>
        <w:br/>
      </w:r>
      <w:r w:rsidR="00B35EF6" w:rsidRPr="009F1BB5">
        <w:rPr>
          <w:b/>
          <w:sz w:val="28"/>
          <w:szCs w:val="28"/>
          <w:lang w:val="uk-UA"/>
        </w:rPr>
        <w:t xml:space="preserve">секціями НАН України </w:t>
      </w:r>
      <w:r w:rsidR="00D97B20">
        <w:rPr>
          <w:b/>
          <w:sz w:val="28"/>
          <w:szCs w:val="28"/>
          <w:lang w:val="uk-UA"/>
        </w:rPr>
        <w:t>та установами при Президії НАН України</w:t>
      </w:r>
      <w:r w:rsidR="00B35EF6" w:rsidRPr="009F1BB5">
        <w:rPr>
          <w:b/>
          <w:sz w:val="28"/>
          <w:szCs w:val="28"/>
          <w:lang w:val="uk-UA"/>
        </w:rPr>
        <w:br/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4081"/>
      </w:tblGrid>
      <w:tr w:rsidR="009F1BB5" w:rsidRPr="009F1BB5" w14:paraId="19CD60BD" w14:textId="77777777" w:rsidTr="0008660E">
        <w:tc>
          <w:tcPr>
            <w:tcW w:w="567" w:type="dxa"/>
            <w:vAlign w:val="center"/>
          </w:tcPr>
          <w:p w14:paraId="7F40DDCF" w14:textId="77777777" w:rsidR="009C456D" w:rsidRPr="009F1BB5" w:rsidRDefault="009C456D" w:rsidP="00061F8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68A5105" w14:textId="77777777" w:rsidR="009C456D" w:rsidRPr="009F1BB5" w:rsidRDefault="009C456D" w:rsidP="00061F8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F1BB5">
              <w:rPr>
                <w:b/>
                <w:sz w:val="28"/>
                <w:szCs w:val="28"/>
                <w:lang w:val="uk-UA"/>
              </w:rPr>
              <w:t>Секція НАН України</w:t>
            </w:r>
          </w:p>
        </w:tc>
        <w:tc>
          <w:tcPr>
            <w:tcW w:w="4081" w:type="dxa"/>
            <w:vAlign w:val="center"/>
          </w:tcPr>
          <w:p w14:paraId="335332B7" w14:textId="77777777" w:rsidR="009C456D" w:rsidRPr="009F1BB5" w:rsidRDefault="009C456D" w:rsidP="00061F8C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  <w:lang w:val="uk-UA"/>
              </w:rPr>
            </w:pPr>
            <w:r w:rsidRPr="009F1BB5">
              <w:rPr>
                <w:b/>
                <w:spacing w:val="-4"/>
                <w:sz w:val="28"/>
                <w:szCs w:val="28"/>
                <w:lang w:val="uk-UA"/>
              </w:rPr>
              <w:t xml:space="preserve">Кількість </w:t>
            </w:r>
            <w:r w:rsidR="003318A5" w:rsidRPr="009F1BB5">
              <w:rPr>
                <w:b/>
                <w:spacing w:val="-4"/>
                <w:sz w:val="28"/>
                <w:szCs w:val="28"/>
                <w:lang w:val="uk-UA"/>
              </w:rPr>
              <w:t xml:space="preserve">наукових </w:t>
            </w:r>
            <w:r w:rsidR="00AE1242" w:rsidRPr="009F1BB5">
              <w:rPr>
                <w:b/>
                <w:spacing w:val="-4"/>
                <w:sz w:val="28"/>
                <w:szCs w:val="28"/>
                <w:lang w:val="uk-UA"/>
              </w:rPr>
              <w:t>проєкт</w:t>
            </w:r>
            <w:r w:rsidRPr="009F1BB5">
              <w:rPr>
                <w:b/>
                <w:spacing w:val="-4"/>
                <w:sz w:val="28"/>
                <w:szCs w:val="28"/>
                <w:lang w:val="uk-UA"/>
              </w:rPr>
              <w:t>ів</w:t>
            </w:r>
          </w:p>
        </w:tc>
      </w:tr>
      <w:tr w:rsidR="009F1BB5" w:rsidRPr="009F1BB5" w14:paraId="59D1E2C3" w14:textId="77777777" w:rsidTr="004F147C">
        <w:tc>
          <w:tcPr>
            <w:tcW w:w="567" w:type="dxa"/>
          </w:tcPr>
          <w:p w14:paraId="7704E65C" w14:textId="77777777" w:rsidR="000E1400" w:rsidRPr="009F1BB5" w:rsidRDefault="000E1400" w:rsidP="00061F8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98" w:type="dxa"/>
            <w:vAlign w:val="center"/>
          </w:tcPr>
          <w:p w14:paraId="12063E00" w14:textId="77777777" w:rsidR="000E1400" w:rsidRPr="009F1BB5" w:rsidRDefault="000E1400" w:rsidP="00F04ECD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 xml:space="preserve">Секція фізико-технічних і </w:t>
            </w:r>
            <w:r w:rsidRPr="009F1BB5">
              <w:rPr>
                <w:sz w:val="28"/>
                <w:szCs w:val="28"/>
                <w:lang w:val="uk-UA"/>
              </w:rPr>
              <w:br/>
              <w:t>математичних наук</w:t>
            </w:r>
          </w:p>
        </w:tc>
        <w:tc>
          <w:tcPr>
            <w:tcW w:w="4081" w:type="dxa"/>
            <w:vAlign w:val="center"/>
          </w:tcPr>
          <w:p w14:paraId="1485531B" w14:textId="77777777" w:rsidR="000E1400" w:rsidRPr="009F1BB5" w:rsidRDefault="00D03881" w:rsidP="00C955D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955D9">
              <w:rPr>
                <w:sz w:val="28"/>
                <w:szCs w:val="28"/>
                <w:lang w:val="uk-UA"/>
              </w:rPr>
              <w:t>7</w:t>
            </w:r>
          </w:p>
        </w:tc>
      </w:tr>
      <w:tr w:rsidR="009F1BB5" w:rsidRPr="009F1BB5" w14:paraId="767124F3" w14:textId="77777777" w:rsidTr="004F147C">
        <w:tc>
          <w:tcPr>
            <w:tcW w:w="567" w:type="dxa"/>
          </w:tcPr>
          <w:p w14:paraId="63F53645" w14:textId="77777777" w:rsidR="000E1400" w:rsidRPr="009F1BB5" w:rsidRDefault="000E1400" w:rsidP="00061F8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98" w:type="dxa"/>
            <w:vAlign w:val="center"/>
          </w:tcPr>
          <w:p w14:paraId="512FD054" w14:textId="77777777" w:rsidR="000E1400" w:rsidRPr="009F1BB5" w:rsidRDefault="000E1400" w:rsidP="00F04ECD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Секція хімічних і біологічних наук</w:t>
            </w:r>
          </w:p>
        </w:tc>
        <w:tc>
          <w:tcPr>
            <w:tcW w:w="4081" w:type="dxa"/>
            <w:vAlign w:val="center"/>
          </w:tcPr>
          <w:p w14:paraId="3258097F" w14:textId="77777777" w:rsidR="000E1400" w:rsidRPr="009F1BB5" w:rsidRDefault="00D03881" w:rsidP="00C955D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955D9">
              <w:rPr>
                <w:sz w:val="28"/>
                <w:szCs w:val="28"/>
                <w:lang w:val="uk-UA"/>
              </w:rPr>
              <w:t>1</w:t>
            </w:r>
          </w:p>
        </w:tc>
      </w:tr>
      <w:tr w:rsidR="009F1BB5" w:rsidRPr="009F1BB5" w14:paraId="60F64999" w14:textId="77777777" w:rsidTr="004F147C">
        <w:tc>
          <w:tcPr>
            <w:tcW w:w="567" w:type="dxa"/>
          </w:tcPr>
          <w:p w14:paraId="6DA379FB" w14:textId="77777777" w:rsidR="000E1400" w:rsidRPr="009F1BB5" w:rsidRDefault="000E1400" w:rsidP="00061F8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098" w:type="dxa"/>
            <w:vAlign w:val="center"/>
          </w:tcPr>
          <w:p w14:paraId="338B8E31" w14:textId="77777777" w:rsidR="000E1400" w:rsidRPr="009F1BB5" w:rsidRDefault="000E1400" w:rsidP="00F04ECD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Секція суспільних і гуманітарних наук</w:t>
            </w:r>
          </w:p>
        </w:tc>
        <w:tc>
          <w:tcPr>
            <w:tcW w:w="4081" w:type="dxa"/>
            <w:vAlign w:val="center"/>
          </w:tcPr>
          <w:p w14:paraId="0BDAB8F5" w14:textId="77777777" w:rsidR="000E1400" w:rsidRPr="009F1BB5" w:rsidRDefault="00D03881" w:rsidP="00061F8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F1BB5" w:rsidRPr="009F1BB5" w14:paraId="68AFFE2B" w14:textId="77777777" w:rsidTr="004F147C">
        <w:tc>
          <w:tcPr>
            <w:tcW w:w="567" w:type="dxa"/>
          </w:tcPr>
          <w:p w14:paraId="63724E11" w14:textId="77777777" w:rsidR="000E1400" w:rsidRPr="009F1BB5" w:rsidRDefault="000E1400" w:rsidP="00061F8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098" w:type="dxa"/>
            <w:vAlign w:val="center"/>
          </w:tcPr>
          <w:p w14:paraId="3329DA10" w14:textId="77777777" w:rsidR="000E1400" w:rsidRPr="009F1BB5" w:rsidRDefault="000E1400" w:rsidP="00F04ECD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Установи при Президії НАН України</w:t>
            </w:r>
          </w:p>
        </w:tc>
        <w:tc>
          <w:tcPr>
            <w:tcW w:w="4081" w:type="dxa"/>
            <w:vAlign w:val="center"/>
          </w:tcPr>
          <w:p w14:paraId="679F6343" w14:textId="77777777" w:rsidR="000E1400" w:rsidRPr="00D03881" w:rsidRDefault="00760A90" w:rsidP="00061F8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E1400" w:rsidRPr="009F1BB5" w14:paraId="3D3EA2A6" w14:textId="77777777" w:rsidTr="004F147C">
        <w:tc>
          <w:tcPr>
            <w:tcW w:w="567" w:type="dxa"/>
          </w:tcPr>
          <w:p w14:paraId="42B6A8FD" w14:textId="77777777" w:rsidR="000E1400" w:rsidRPr="009F1BB5" w:rsidRDefault="000E1400" w:rsidP="00061F8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</w:tcPr>
          <w:p w14:paraId="747DC4EE" w14:textId="77777777" w:rsidR="000E1400" w:rsidRPr="009F1BB5" w:rsidRDefault="000E1400" w:rsidP="00061F8C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  <w:r w:rsidRPr="009F1BB5">
              <w:rPr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081" w:type="dxa"/>
            <w:vAlign w:val="center"/>
          </w:tcPr>
          <w:p w14:paraId="17F8C231" w14:textId="77777777" w:rsidR="000E1400" w:rsidRPr="009F1BB5" w:rsidRDefault="00D03881" w:rsidP="00C955D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955D9"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26F293C5" w14:textId="77777777" w:rsidR="00B35EF6" w:rsidRPr="009F1BB5" w:rsidRDefault="00B35EF6" w:rsidP="00B35EF6">
      <w:pPr>
        <w:spacing w:after="60"/>
        <w:jc w:val="center"/>
        <w:rPr>
          <w:b/>
          <w:i/>
          <w:sz w:val="26"/>
          <w:szCs w:val="26"/>
          <w:lang w:val="uk-UA"/>
        </w:rPr>
      </w:pPr>
    </w:p>
    <w:p w14:paraId="431BC1C3" w14:textId="77777777" w:rsidR="00B35EF6" w:rsidRPr="009F1BB5" w:rsidRDefault="00B35EF6" w:rsidP="00B35EF6">
      <w:pPr>
        <w:spacing w:after="60"/>
        <w:jc w:val="center"/>
        <w:rPr>
          <w:b/>
          <w:i/>
          <w:sz w:val="26"/>
          <w:szCs w:val="26"/>
          <w:lang w:val="uk-UA"/>
        </w:rPr>
      </w:pPr>
    </w:p>
    <w:p w14:paraId="1AE51D79" w14:textId="77777777" w:rsidR="00B35EF6" w:rsidRPr="009F1BB5" w:rsidRDefault="00B35EF6" w:rsidP="00B35EF6">
      <w:pPr>
        <w:spacing w:after="60"/>
        <w:jc w:val="center"/>
        <w:rPr>
          <w:b/>
          <w:i/>
          <w:sz w:val="26"/>
          <w:szCs w:val="26"/>
          <w:lang w:val="uk-UA"/>
        </w:rPr>
      </w:pPr>
    </w:p>
    <w:p w14:paraId="62A8774F" w14:textId="77777777" w:rsidR="00B35EF6" w:rsidRPr="009F1BB5" w:rsidRDefault="00B35EF6" w:rsidP="00B35EF6">
      <w:pPr>
        <w:spacing w:after="60"/>
        <w:jc w:val="center"/>
        <w:rPr>
          <w:b/>
          <w:i/>
          <w:sz w:val="26"/>
          <w:szCs w:val="26"/>
          <w:lang w:val="uk-UA"/>
        </w:rPr>
      </w:pPr>
    </w:p>
    <w:p w14:paraId="73F5EF0F" w14:textId="77777777" w:rsidR="00C1207C" w:rsidRPr="009F1BB5" w:rsidRDefault="00C1207C" w:rsidP="00B70611">
      <w:pPr>
        <w:spacing w:after="60"/>
        <w:jc w:val="center"/>
        <w:rPr>
          <w:b/>
          <w:i/>
          <w:sz w:val="26"/>
          <w:szCs w:val="26"/>
          <w:lang w:val="uk-UA"/>
        </w:rPr>
      </w:pPr>
    </w:p>
    <w:p w14:paraId="3CE0F8BA" w14:textId="77777777" w:rsidR="002D580D" w:rsidRPr="009F1BB5" w:rsidRDefault="002D580D">
      <w:pPr>
        <w:rPr>
          <w:b/>
          <w:i/>
          <w:sz w:val="26"/>
          <w:szCs w:val="26"/>
          <w:lang w:val="uk-UA"/>
        </w:rPr>
        <w:sectPr w:rsidR="002D580D" w:rsidRPr="009F1BB5" w:rsidSect="002D580D">
          <w:pgSz w:w="11906" w:h="16838" w:code="9"/>
          <w:pgMar w:top="1134" w:right="851" w:bottom="567" w:left="1701" w:header="397" w:footer="397" w:gutter="0"/>
          <w:pgNumType w:start="1"/>
          <w:cols w:space="720"/>
          <w:formProt w:val="0"/>
          <w:titlePg/>
          <w:docGrid w:linePitch="272"/>
        </w:sectPr>
      </w:pPr>
    </w:p>
    <w:p w14:paraId="1DB2CF2A" w14:textId="7CBA6CA4" w:rsidR="00123131" w:rsidRPr="009F1BB5" w:rsidRDefault="00123131" w:rsidP="00123131">
      <w:pPr>
        <w:spacing w:after="60"/>
        <w:ind w:left="5387"/>
        <w:rPr>
          <w:sz w:val="24"/>
          <w:szCs w:val="24"/>
          <w:lang w:val="ru-RU"/>
        </w:rPr>
      </w:pPr>
      <w:r w:rsidRPr="00123131">
        <w:rPr>
          <w:sz w:val="24"/>
          <w:szCs w:val="24"/>
          <w:lang w:val="ru-RU"/>
        </w:rPr>
        <w:lastRenderedPageBreak/>
        <w:t xml:space="preserve">Форма </w:t>
      </w:r>
      <w:r w:rsidRPr="00123131">
        <w:rPr>
          <w:sz w:val="24"/>
          <w:szCs w:val="24"/>
          <w:lang w:val="ru-RU"/>
        </w:rPr>
        <w:br/>
        <w:t xml:space="preserve">до розпорядження Президії </w:t>
      </w:r>
      <w:r w:rsidRPr="00123131">
        <w:rPr>
          <w:sz w:val="24"/>
          <w:szCs w:val="24"/>
          <w:lang w:val="ru-RU"/>
        </w:rPr>
        <w:br/>
        <w:t xml:space="preserve">НАН України від </w:t>
      </w:r>
      <w:r w:rsidR="00F04ECD">
        <w:rPr>
          <w:sz w:val="24"/>
          <w:szCs w:val="24"/>
          <w:lang w:val="ru-RU"/>
        </w:rPr>
        <w:t>29</w:t>
      </w:r>
      <w:r w:rsidRPr="00123131">
        <w:rPr>
          <w:sz w:val="24"/>
          <w:szCs w:val="24"/>
          <w:lang w:val="ru-RU"/>
        </w:rPr>
        <w:t>.0</w:t>
      </w:r>
      <w:r w:rsidR="008B4499">
        <w:rPr>
          <w:sz w:val="24"/>
          <w:szCs w:val="24"/>
          <w:lang w:val="ru-RU"/>
        </w:rPr>
        <w:t>9</w:t>
      </w:r>
      <w:r w:rsidRPr="00123131">
        <w:rPr>
          <w:sz w:val="24"/>
          <w:szCs w:val="24"/>
          <w:lang w:val="ru-RU"/>
        </w:rPr>
        <w:t>.202</w:t>
      </w:r>
      <w:r w:rsidR="008B4499">
        <w:rPr>
          <w:sz w:val="24"/>
          <w:szCs w:val="24"/>
          <w:lang w:val="ru-RU"/>
        </w:rPr>
        <w:t>5</w:t>
      </w:r>
      <w:r w:rsidRPr="00123131">
        <w:rPr>
          <w:sz w:val="24"/>
          <w:szCs w:val="24"/>
          <w:lang w:val="ru-RU"/>
        </w:rPr>
        <w:t xml:space="preserve"> </w:t>
      </w:r>
      <w:r w:rsidRPr="009F1BB5">
        <w:rPr>
          <w:sz w:val="24"/>
          <w:szCs w:val="24"/>
        </w:rPr>
        <w:t> </w:t>
      </w:r>
      <w:r w:rsidRPr="00123131">
        <w:rPr>
          <w:sz w:val="24"/>
          <w:szCs w:val="24"/>
          <w:lang w:val="ru-RU"/>
        </w:rPr>
        <w:t xml:space="preserve">№ </w:t>
      </w:r>
      <w:r w:rsidR="00D55DAF">
        <w:rPr>
          <w:sz w:val="24"/>
          <w:szCs w:val="24"/>
          <w:lang w:val="ru-RU"/>
        </w:rPr>
        <w:t>452</w:t>
      </w:r>
      <w:r w:rsidRPr="00123131">
        <w:rPr>
          <w:sz w:val="24"/>
          <w:szCs w:val="24"/>
          <w:lang w:val="ru-RU"/>
        </w:rPr>
        <w:br/>
      </w:r>
    </w:p>
    <w:p w14:paraId="6FC23EB2" w14:textId="77777777" w:rsidR="00123131" w:rsidRPr="00D03881" w:rsidRDefault="00123131" w:rsidP="000C2302">
      <w:pPr>
        <w:pStyle w:val="4"/>
        <w:spacing w:before="0" w:after="0" w:line="276" w:lineRule="auto"/>
        <w:ind w:firstLine="0"/>
        <w:jc w:val="center"/>
        <w:rPr>
          <w:rFonts w:ascii="Times New Roman" w:hAnsi="Times New Roman"/>
          <w:caps/>
          <w:spacing w:val="40"/>
          <w:sz w:val="16"/>
          <w:szCs w:val="16"/>
          <w:lang w:val="ru-RU"/>
        </w:rPr>
      </w:pPr>
    </w:p>
    <w:p w14:paraId="09EC1499" w14:textId="77777777" w:rsidR="0014287E" w:rsidRPr="009F1BB5" w:rsidRDefault="005F5457" w:rsidP="000C2302">
      <w:pPr>
        <w:pStyle w:val="4"/>
        <w:spacing w:before="0" w:after="0" w:line="276" w:lineRule="auto"/>
        <w:ind w:firstLine="0"/>
        <w:jc w:val="center"/>
      </w:pPr>
      <w:r w:rsidRPr="009F1BB5">
        <w:rPr>
          <w:rFonts w:ascii="Times New Roman" w:hAnsi="Times New Roman"/>
          <w:caps/>
          <w:spacing w:val="40"/>
        </w:rPr>
        <w:t>експертна анкета</w:t>
      </w:r>
    </w:p>
    <w:p w14:paraId="40DEF4A5" w14:textId="77777777" w:rsidR="005F5457" w:rsidRPr="009F1BB5" w:rsidRDefault="003553F6" w:rsidP="0056300E">
      <w:pPr>
        <w:shd w:val="clear" w:color="auto" w:fill="FFFFFF"/>
        <w:spacing w:line="276" w:lineRule="auto"/>
        <w:ind w:right="72"/>
        <w:jc w:val="center"/>
        <w:rPr>
          <w:bCs/>
          <w:sz w:val="24"/>
          <w:szCs w:val="24"/>
          <w:lang w:val="uk-UA"/>
        </w:rPr>
      </w:pPr>
      <w:r w:rsidRPr="009F1BB5">
        <w:rPr>
          <w:bCs/>
          <w:sz w:val="24"/>
          <w:szCs w:val="24"/>
          <w:lang w:val="uk-UA"/>
        </w:rPr>
        <w:t>(З</w:t>
      </w:r>
      <w:r w:rsidR="005F5457" w:rsidRPr="009F1BB5">
        <w:rPr>
          <w:bCs/>
          <w:sz w:val="24"/>
          <w:szCs w:val="24"/>
          <w:lang w:val="uk-UA"/>
        </w:rPr>
        <w:t>апит</w:t>
      </w:r>
      <w:r w:rsidR="00C817BC" w:rsidRPr="009F1BB5">
        <w:rPr>
          <w:bCs/>
          <w:sz w:val="24"/>
          <w:szCs w:val="24"/>
          <w:lang w:val="uk-UA"/>
        </w:rPr>
        <w:t xml:space="preserve"> №</w:t>
      </w:r>
      <w:r w:rsidR="005F5457" w:rsidRPr="009F1BB5">
        <w:rPr>
          <w:bCs/>
          <w:sz w:val="24"/>
          <w:szCs w:val="24"/>
          <w:lang w:val="uk-UA"/>
        </w:rPr>
        <w:t xml:space="preserve"> __________)</w:t>
      </w:r>
    </w:p>
    <w:p w14:paraId="445C2739" w14:textId="77777777" w:rsidR="005F5457" w:rsidRPr="009F1BB5" w:rsidRDefault="005F5457" w:rsidP="005F5457">
      <w:pPr>
        <w:shd w:val="clear" w:color="auto" w:fill="FFFFFF"/>
        <w:tabs>
          <w:tab w:val="left" w:pos="1042"/>
          <w:tab w:val="left" w:pos="4997"/>
          <w:tab w:val="left" w:pos="5966"/>
        </w:tabs>
        <w:ind w:left="101"/>
        <w:rPr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9F1BB5" w:rsidRPr="00790694" w14:paraId="6AD99711" w14:textId="77777777" w:rsidTr="00D34BC0">
        <w:trPr>
          <w:trHeight w:val="128"/>
          <w:jc w:val="center"/>
        </w:trPr>
        <w:tc>
          <w:tcPr>
            <w:tcW w:w="9351" w:type="dxa"/>
            <w:vAlign w:val="bottom"/>
          </w:tcPr>
          <w:p w14:paraId="1E5981E9" w14:textId="77777777" w:rsidR="000C2302" w:rsidRPr="009F1BB5" w:rsidRDefault="000C2302" w:rsidP="00933EEA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 xml:space="preserve">Назва наукового </w:t>
            </w:r>
            <w:r w:rsidR="00AE1242" w:rsidRPr="009F1BB5">
              <w:rPr>
                <w:sz w:val="28"/>
                <w:szCs w:val="28"/>
                <w:lang w:val="uk-UA"/>
              </w:rPr>
              <w:t>проєкт</w:t>
            </w:r>
            <w:r w:rsidRPr="009F1BB5">
              <w:rPr>
                <w:sz w:val="28"/>
                <w:szCs w:val="28"/>
                <w:lang w:val="uk-UA"/>
              </w:rPr>
              <w:t>у на здобуття гранту:</w:t>
            </w:r>
          </w:p>
        </w:tc>
      </w:tr>
      <w:tr w:rsidR="009F1BB5" w:rsidRPr="00790694" w14:paraId="6E356481" w14:textId="77777777" w:rsidTr="00D34BC0">
        <w:trPr>
          <w:trHeight w:val="258"/>
          <w:jc w:val="center"/>
        </w:trPr>
        <w:tc>
          <w:tcPr>
            <w:tcW w:w="9351" w:type="dxa"/>
            <w:tcBorders>
              <w:bottom w:val="single" w:sz="2" w:space="0" w:color="auto"/>
            </w:tcBorders>
            <w:vAlign w:val="bottom"/>
          </w:tcPr>
          <w:p w14:paraId="388555B2" w14:textId="77777777" w:rsidR="000C2302" w:rsidRPr="009F1BB5" w:rsidRDefault="000C2302" w:rsidP="0056706E">
            <w:pPr>
              <w:ind w:left="57"/>
              <w:rPr>
                <w:b/>
                <w:sz w:val="28"/>
                <w:szCs w:val="28"/>
                <w:lang w:val="uk-UA"/>
              </w:rPr>
            </w:pPr>
          </w:p>
        </w:tc>
      </w:tr>
      <w:tr w:rsidR="009F1BB5" w:rsidRPr="00790694" w14:paraId="4E6B82AF" w14:textId="77777777" w:rsidTr="00D34BC0">
        <w:trPr>
          <w:trHeight w:val="308"/>
          <w:jc w:val="center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15D96B6" w14:textId="77777777" w:rsidR="000C2302" w:rsidRPr="009F1BB5" w:rsidRDefault="000C2302" w:rsidP="0056706E">
            <w:pPr>
              <w:rPr>
                <w:sz w:val="28"/>
                <w:szCs w:val="28"/>
                <w:lang w:val="uk-UA"/>
              </w:rPr>
            </w:pPr>
          </w:p>
        </w:tc>
      </w:tr>
      <w:tr w:rsidR="009F1BB5" w:rsidRPr="009F1BB5" w14:paraId="329DE309" w14:textId="77777777" w:rsidTr="00D34BC0">
        <w:trPr>
          <w:trHeight w:val="308"/>
          <w:jc w:val="center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D8140C1" w14:textId="77777777" w:rsidR="00933EEA" w:rsidRPr="009F1BB5" w:rsidRDefault="00933EEA" w:rsidP="0056706E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 xml:space="preserve">Керівник наукового </w:t>
            </w:r>
            <w:r w:rsidR="00AE1242" w:rsidRPr="009F1BB5">
              <w:rPr>
                <w:sz w:val="28"/>
                <w:szCs w:val="28"/>
                <w:lang w:val="uk-UA"/>
              </w:rPr>
              <w:t>проєкт</w:t>
            </w:r>
            <w:r w:rsidRPr="009F1BB5">
              <w:rPr>
                <w:sz w:val="28"/>
                <w:szCs w:val="28"/>
                <w:lang w:val="uk-UA"/>
              </w:rPr>
              <w:t>у:</w:t>
            </w:r>
          </w:p>
        </w:tc>
      </w:tr>
      <w:tr w:rsidR="009F1BB5" w:rsidRPr="00790694" w14:paraId="372B9C67" w14:textId="77777777" w:rsidTr="00D34BC0">
        <w:trPr>
          <w:trHeight w:val="308"/>
          <w:jc w:val="center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E1BAF93" w14:textId="77777777" w:rsidR="00933EEA" w:rsidRPr="009F1BB5" w:rsidRDefault="00933EEA" w:rsidP="00494BB5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Базова установа НАН України</w:t>
            </w:r>
            <w:r w:rsidR="00675F0D" w:rsidRPr="009F1BB5">
              <w:rPr>
                <w:sz w:val="28"/>
                <w:szCs w:val="28"/>
                <w:lang w:val="uk-UA"/>
              </w:rPr>
              <w:t>, де</w:t>
            </w:r>
            <w:r w:rsidRPr="009F1BB5">
              <w:rPr>
                <w:sz w:val="28"/>
                <w:szCs w:val="28"/>
                <w:lang w:val="uk-UA"/>
              </w:rPr>
              <w:t xml:space="preserve"> </w:t>
            </w:r>
            <w:r w:rsidR="00494BB5" w:rsidRPr="009F1BB5">
              <w:rPr>
                <w:sz w:val="28"/>
                <w:szCs w:val="28"/>
                <w:lang w:val="uk-UA"/>
              </w:rPr>
              <w:t xml:space="preserve">буде </w:t>
            </w:r>
            <w:r w:rsidRPr="009F1BB5">
              <w:rPr>
                <w:sz w:val="28"/>
                <w:szCs w:val="28"/>
                <w:lang w:val="uk-UA"/>
              </w:rPr>
              <w:t>викон</w:t>
            </w:r>
            <w:r w:rsidR="00675F0D" w:rsidRPr="009F1BB5">
              <w:rPr>
                <w:sz w:val="28"/>
                <w:szCs w:val="28"/>
                <w:lang w:val="uk-UA"/>
              </w:rPr>
              <w:t>у</w:t>
            </w:r>
            <w:r w:rsidR="00494BB5" w:rsidRPr="009F1BB5">
              <w:rPr>
                <w:sz w:val="28"/>
                <w:szCs w:val="28"/>
                <w:lang w:val="uk-UA"/>
              </w:rPr>
              <w:t>ватись</w:t>
            </w:r>
            <w:r w:rsidRPr="009F1BB5">
              <w:rPr>
                <w:sz w:val="28"/>
                <w:szCs w:val="28"/>
                <w:lang w:val="uk-UA"/>
              </w:rPr>
              <w:t xml:space="preserve"> науков</w:t>
            </w:r>
            <w:r w:rsidR="00675F0D" w:rsidRPr="009F1BB5">
              <w:rPr>
                <w:sz w:val="28"/>
                <w:szCs w:val="28"/>
                <w:lang w:val="uk-UA"/>
              </w:rPr>
              <w:t>ий</w:t>
            </w:r>
            <w:r w:rsidRPr="009F1BB5">
              <w:rPr>
                <w:sz w:val="28"/>
                <w:szCs w:val="28"/>
                <w:lang w:val="uk-UA"/>
              </w:rPr>
              <w:t xml:space="preserve"> </w:t>
            </w:r>
            <w:r w:rsidR="00AE1242" w:rsidRPr="009F1BB5">
              <w:rPr>
                <w:sz w:val="28"/>
                <w:szCs w:val="28"/>
                <w:lang w:val="uk-UA"/>
              </w:rPr>
              <w:t>проєкт</w:t>
            </w:r>
            <w:r w:rsidRPr="009F1BB5">
              <w:rPr>
                <w:sz w:val="28"/>
                <w:szCs w:val="28"/>
                <w:lang w:val="uk-UA"/>
              </w:rPr>
              <w:t>:</w:t>
            </w:r>
          </w:p>
        </w:tc>
      </w:tr>
      <w:tr w:rsidR="009F1BB5" w:rsidRPr="00790694" w14:paraId="0F772CD3" w14:textId="77777777" w:rsidTr="00D34BC0">
        <w:trPr>
          <w:trHeight w:val="308"/>
          <w:jc w:val="center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1BFAF4" w14:textId="77777777" w:rsidR="00933EEA" w:rsidRPr="009F1BB5" w:rsidRDefault="00933EEA" w:rsidP="0056706E">
            <w:pPr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0162654E" w14:textId="77777777" w:rsidTr="00D34BC0">
        <w:trPr>
          <w:trHeight w:val="308"/>
          <w:jc w:val="center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F4762" w14:textId="77777777" w:rsidR="00933EEA" w:rsidRPr="009F1BB5" w:rsidRDefault="003B41E0" w:rsidP="00675F0D">
            <w:pPr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 xml:space="preserve">Експерт (рецензент) (прізвище, ім’я, побатькові </w:t>
            </w:r>
            <w:r w:rsidR="00933EEA" w:rsidRPr="009F1BB5">
              <w:rPr>
                <w:sz w:val="28"/>
                <w:szCs w:val="28"/>
                <w:lang w:val="uk-UA"/>
              </w:rPr>
              <w:t xml:space="preserve"> або код експерта):</w:t>
            </w:r>
          </w:p>
        </w:tc>
      </w:tr>
    </w:tbl>
    <w:p w14:paraId="36D507A0" w14:textId="77777777" w:rsidR="000C2302" w:rsidRPr="00123131" w:rsidRDefault="000C2302" w:rsidP="000C2302">
      <w:pPr>
        <w:shd w:val="clear" w:color="auto" w:fill="FFFFFF"/>
        <w:jc w:val="center"/>
        <w:rPr>
          <w:sz w:val="16"/>
          <w:szCs w:val="16"/>
          <w:lang w:val="uk-U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7938"/>
        <w:gridCol w:w="1134"/>
      </w:tblGrid>
      <w:tr w:rsidR="009F1BB5" w:rsidRPr="009F1BB5" w14:paraId="4399C8ED" w14:textId="77777777" w:rsidTr="00123131">
        <w:trPr>
          <w:trHeight w:hRule="exact" w:val="635"/>
        </w:trPr>
        <w:tc>
          <w:tcPr>
            <w:tcW w:w="607" w:type="dxa"/>
            <w:shd w:val="clear" w:color="auto" w:fill="FFFFFF"/>
            <w:vAlign w:val="center"/>
          </w:tcPr>
          <w:p w14:paraId="25925800" w14:textId="77777777" w:rsidR="000C2302" w:rsidRPr="009F1BB5" w:rsidRDefault="000C2302" w:rsidP="0056706E">
            <w:pPr>
              <w:shd w:val="clear" w:color="auto" w:fill="FFFFFF"/>
              <w:tabs>
                <w:tab w:val="center" w:pos="5842"/>
                <w:tab w:val="left" w:pos="9923"/>
              </w:tabs>
              <w:jc w:val="center"/>
              <w:rPr>
                <w:sz w:val="24"/>
                <w:szCs w:val="24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>№№ з/п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7A46B2E4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2482" w:hanging="2482"/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Критерії оцінки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49CC31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4"/>
                <w:szCs w:val="24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>Оцінка</w:t>
            </w:r>
          </w:p>
          <w:p w14:paraId="7B2B34E9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4"/>
                <w:szCs w:val="24"/>
                <w:lang w:val="uk-UA"/>
              </w:rPr>
            </w:pPr>
            <w:r w:rsidRPr="009F1BB5">
              <w:rPr>
                <w:sz w:val="24"/>
                <w:szCs w:val="24"/>
                <w:lang w:val="uk-UA"/>
              </w:rPr>
              <w:t>(у балах)</w:t>
            </w:r>
          </w:p>
        </w:tc>
      </w:tr>
      <w:tr w:rsidR="009F1BB5" w:rsidRPr="00790694" w14:paraId="1C24099D" w14:textId="77777777" w:rsidTr="00494BB5">
        <w:trPr>
          <w:trHeight w:hRule="exact" w:val="1013"/>
        </w:trPr>
        <w:tc>
          <w:tcPr>
            <w:tcW w:w="607" w:type="dxa"/>
            <w:shd w:val="clear" w:color="auto" w:fill="FFFFFF"/>
            <w:vAlign w:val="center"/>
          </w:tcPr>
          <w:p w14:paraId="7DBE16B8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938" w:type="dxa"/>
            <w:shd w:val="clear" w:color="auto" w:fill="FFFFFF"/>
          </w:tcPr>
          <w:p w14:paraId="007A7CE5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/>
              <w:jc w:val="both"/>
              <w:rPr>
                <w:i/>
                <w:sz w:val="26"/>
                <w:szCs w:val="26"/>
                <w:lang w:val="uk-UA"/>
              </w:rPr>
            </w:pPr>
            <w:r w:rsidRPr="009F1BB5">
              <w:rPr>
                <w:i/>
                <w:sz w:val="26"/>
                <w:szCs w:val="26"/>
                <w:lang w:val="uk-UA"/>
              </w:rPr>
              <w:t xml:space="preserve">Biдпoвiдніcть </w:t>
            </w:r>
            <w:r w:rsidR="00B917AE">
              <w:rPr>
                <w:i/>
                <w:sz w:val="26"/>
                <w:szCs w:val="26"/>
                <w:lang w:val="uk-UA"/>
              </w:rPr>
              <w:t>проєкту умовам</w:t>
            </w:r>
            <w:r w:rsidR="00B917AE" w:rsidRPr="00B917AE">
              <w:rPr>
                <w:i/>
                <w:sz w:val="26"/>
                <w:szCs w:val="26"/>
                <w:lang w:val="uk-UA"/>
              </w:rPr>
              <w:t xml:space="preserve"> конкурсу </w:t>
            </w:r>
            <w:r w:rsidR="00B917AE">
              <w:rPr>
                <w:i/>
                <w:sz w:val="26"/>
                <w:szCs w:val="26"/>
                <w:lang w:val="uk-UA"/>
              </w:rPr>
              <w:t xml:space="preserve">та </w:t>
            </w:r>
            <w:r w:rsidR="00071746" w:rsidRPr="009F1BB5">
              <w:rPr>
                <w:i/>
                <w:sz w:val="26"/>
                <w:szCs w:val="26"/>
                <w:lang w:val="uk-UA"/>
              </w:rPr>
              <w:t>обран</w:t>
            </w:r>
            <w:r w:rsidR="00B917AE">
              <w:rPr>
                <w:i/>
                <w:sz w:val="26"/>
                <w:szCs w:val="26"/>
                <w:lang w:val="uk-UA"/>
              </w:rPr>
              <w:t>им науковим напрямам</w:t>
            </w:r>
          </w:p>
          <w:p w14:paraId="76160DF7" w14:textId="77777777" w:rsidR="000C2302" w:rsidRPr="009F1BB5" w:rsidRDefault="00071746" w:rsidP="00494BB5">
            <w:pPr>
              <w:shd w:val="clear" w:color="auto" w:fill="FFFFFF"/>
              <w:tabs>
                <w:tab w:val="left" w:pos="9923"/>
              </w:tabs>
              <w:ind w:left="113"/>
              <w:jc w:val="both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lang w:val="uk-UA"/>
              </w:rPr>
              <w:t>В</w:t>
            </w:r>
            <w:r w:rsidR="000C2302" w:rsidRPr="009F1BB5">
              <w:rPr>
                <w:sz w:val="26"/>
                <w:szCs w:val="26"/>
                <w:lang w:val="uk-UA"/>
              </w:rPr>
              <w:t>ідповідає</w:t>
            </w:r>
            <w:r w:rsidRPr="009F1BB5">
              <w:rPr>
                <w:sz w:val="26"/>
                <w:szCs w:val="26"/>
                <w:lang w:val="uk-UA"/>
              </w:rPr>
              <w:t xml:space="preserve"> </w:t>
            </w:r>
            <w:r w:rsidR="000C2302" w:rsidRPr="009F1BB5">
              <w:rPr>
                <w:sz w:val="26"/>
                <w:szCs w:val="26"/>
                <w:lang w:val="uk-UA"/>
              </w:rPr>
              <w:t xml:space="preserve">– </w:t>
            </w:r>
            <w:r w:rsidRPr="009F1BB5">
              <w:rPr>
                <w:sz w:val="26"/>
                <w:szCs w:val="26"/>
                <w:lang w:val="uk-UA"/>
              </w:rPr>
              <w:t>5; Відповідає</w:t>
            </w:r>
            <w:r w:rsidR="000C2302" w:rsidRPr="009F1BB5">
              <w:rPr>
                <w:sz w:val="26"/>
                <w:szCs w:val="26"/>
                <w:lang w:val="uk-UA"/>
              </w:rPr>
              <w:t xml:space="preserve"> частково  –</w:t>
            </w:r>
            <w:r w:rsidRPr="009F1BB5">
              <w:rPr>
                <w:sz w:val="26"/>
                <w:szCs w:val="26"/>
                <w:lang w:val="uk-UA"/>
              </w:rPr>
              <w:t>3; Н</w:t>
            </w:r>
            <w:r w:rsidR="000C2302" w:rsidRPr="009F1BB5">
              <w:rPr>
                <w:sz w:val="26"/>
                <w:szCs w:val="26"/>
                <w:lang w:val="uk-UA"/>
              </w:rPr>
              <w:t xml:space="preserve">е відповідає – </w:t>
            </w:r>
            <w:r w:rsidR="00494BB5" w:rsidRPr="009F1BB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4722C673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462EAF1B" w14:textId="77777777" w:rsidTr="00466FCE">
        <w:trPr>
          <w:trHeight w:hRule="exact" w:val="1862"/>
        </w:trPr>
        <w:tc>
          <w:tcPr>
            <w:tcW w:w="607" w:type="dxa"/>
            <w:shd w:val="clear" w:color="auto" w:fill="FFFFFF"/>
            <w:vAlign w:val="center"/>
          </w:tcPr>
          <w:p w14:paraId="2D918BBA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938" w:type="dxa"/>
            <w:shd w:val="clear" w:color="auto" w:fill="FFFFFF"/>
          </w:tcPr>
          <w:p w14:paraId="43AA212F" w14:textId="77777777" w:rsidR="000C2302" w:rsidRPr="009F1BB5" w:rsidRDefault="00836746" w:rsidP="0056706E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sz w:val="26"/>
                <w:szCs w:val="26"/>
                <w:lang w:val="uk-UA"/>
              </w:rPr>
            </w:pPr>
            <w:r w:rsidRPr="009F1BB5">
              <w:rPr>
                <w:i/>
                <w:iCs/>
                <w:sz w:val="26"/>
                <w:szCs w:val="26"/>
                <w:lang w:val="uk-UA"/>
              </w:rPr>
              <w:t>Наукова новизна та а</w:t>
            </w:r>
            <w:r w:rsidR="000C2302" w:rsidRPr="009F1BB5">
              <w:rPr>
                <w:i/>
                <w:iCs/>
                <w:sz w:val="26"/>
                <w:szCs w:val="26"/>
                <w:lang w:val="uk-UA"/>
              </w:rPr>
              <w:t xml:space="preserve">ктуальність роботи </w:t>
            </w:r>
          </w:p>
          <w:p w14:paraId="70C7CDE8" w14:textId="77777777" w:rsidR="00836746" w:rsidRPr="009F1BB5" w:rsidRDefault="00836746" w:rsidP="0056706E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Відмінна</w:t>
            </w:r>
            <w:r w:rsidRPr="009F1BB5">
              <w:rPr>
                <w:sz w:val="26"/>
                <w:szCs w:val="26"/>
                <w:lang w:val="uk-UA"/>
              </w:rPr>
              <w:t xml:space="preserve"> (ґрунтується на нових ідеях і відповідає світовому </w:t>
            </w:r>
            <w:r w:rsidR="00466FCE" w:rsidRPr="009F1BB5">
              <w:rPr>
                <w:sz w:val="26"/>
                <w:szCs w:val="26"/>
                <w:lang w:val="uk-UA"/>
              </w:rPr>
              <w:br/>
            </w:r>
            <w:r w:rsidRPr="009F1BB5">
              <w:rPr>
                <w:sz w:val="26"/>
                <w:szCs w:val="26"/>
                <w:lang w:val="uk-UA"/>
              </w:rPr>
              <w:t xml:space="preserve">рівню) – </w:t>
            </w:r>
            <w:r w:rsidR="00466FCE" w:rsidRPr="009F1BB5">
              <w:rPr>
                <w:sz w:val="26"/>
                <w:szCs w:val="26"/>
                <w:lang w:val="uk-UA"/>
              </w:rPr>
              <w:t>10</w:t>
            </w:r>
          </w:p>
          <w:p w14:paraId="3C332236" w14:textId="77777777" w:rsidR="00836746" w:rsidRPr="009F1BB5" w:rsidRDefault="00836746" w:rsidP="0056706E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Середня</w:t>
            </w:r>
            <w:r w:rsidRPr="009F1BB5">
              <w:rPr>
                <w:sz w:val="26"/>
                <w:szCs w:val="26"/>
                <w:lang w:val="uk-UA"/>
              </w:rPr>
              <w:t xml:space="preserve"> (продовжує розробку одного з актуальних завдань) – </w:t>
            </w:r>
            <w:r w:rsidR="00466FCE" w:rsidRPr="009F1BB5">
              <w:rPr>
                <w:sz w:val="26"/>
                <w:szCs w:val="26"/>
                <w:lang w:val="uk-UA"/>
              </w:rPr>
              <w:t>7</w:t>
            </w:r>
          </w:p>
          <w:p w14:paraId="10B43EDF" w14:textId="77777777" w:rsidR="000C2302" w:rsidRPr="009F1BB5" w:rsidRDefault="00836746" w:rsidP="00466FCE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Низька</w:t>
            </w:r>
            <w:r w:rsidRPr="009F1BB5">
              <w:rPr>
                <w:sz w:val="26"/>
                <w:szCs w:val="26"/>
                <w:lang w:val="uk-UA"/>
              </w:rPr>
              <w:t xml:space="preserve"> (ґрунтується на застарілих ідеях і не становить інтересу для сучасного етапу розвитку науки) </w:t>
            </w:r>
            <w:r w:rsidR="000C2302" w:rsidRPr="009F1BB5">
              <w:rPr>
                <w:sz w:val="26"/>
                <w:szCs w:val="26"/>
                <w:lang w:val="uk-UA"/>
              </w:rPr>
              <w:t xml:space="preserve">– </w:t>
            </w:r>
            <w:r w:rsidR="00466FCE" w:rsidRPr="009F1BB5">
              <w:rPr>
                <w:sz w:val="26"/>
                <w:szCs w:val="26"/>
                <w:lang w:val="uk-UA"/>
              </w:rPr>
              <w:t>3</w:t>
            </w:r>
            <w:r w:rsidR="000C2302" w:rsidRPr="009F1BB5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14:paraId="6DDCAEE6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413565F4" w14:textId="77777777" w:rsidTr="00B5589A">
        <w:trPr>
          <w:trHeight w:hRule="exact" w:val="1975"/>
        </w:trPr>
        <w:tc>
          <w:tcPr>
            <w:tcW w:w="607" w:type="dxa"/>
            <w:shd w:val="clear" w:color="auto" w:fill="FFFFFF"/>
            <w:vAlign w:val="center"/>
          </w:tcPr>
          <w:p w14:paraId="08007AE6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938" w:type="dxa"/>
            <w:shd w:val="clear" w:color="auto" w:fill="FFFFFF"/>
          </w:tcPr>
          <w:p w14:paraId="1577861A" w14:textId="77777777" w:rsidR="00764958" w:rsidRPr="009F1BB5" w:rsidRDefault="00B5589A" w:rsidP="00764958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9F1BB5">
              <w:rPr>
                <w:i/>
                <w:iCs/>
                <w:sz w:val="26"/>
                <w:szCs w:val="26"/>
                <w:lang w:val="uk-UA"/>
              </w:rPr>
              <w:t>Оцінка вагомості</w:t>
            </w:r>
            <w:r w:rsidR="00764958" w:rsidRPr="009F1BB5">
              <w:rPr>
                <w:i/>
                <w:iCs/>
                <w:sz w:val="26"/>
                <w:szCs w:val="26"/>
                <w:lang w:val="uk-UA"/>
              </w:rPr>
              <w:t xml:space="preserve"> та комплексність поставлених задач в </w:t>
            </w:r>
            <w:r w:rsidR="00E6415B" w:rsidRPr="009F1BB5">
              <w:rPr>
                <w:i/>
                <w:iCs/>
                <w:sz w:val="26"/>
                <w:szCs w:val="26"/>
                <w:lang w:val="uk-UA"/>
              </w:rPr>
              <w:t>технічному завданні (</w:t>
            </w:r>
            <w:r w:rsidR="00764958" w:rsidRPr="009F1BB5">
              <w:rPr>
                <w:i/>
                <w:iCs/>
                <w:sz w:val="26"/>
                <w:szCs w:val="26"/>
                <w:lang w:val="uk-UA"/>
              </w:rPr>
              <w:t>ТЗ</w:t>
            </w:r>
            <w:r w:rsidR="00E6415B" w:rsidRPr="009F1BB5">
              <w:rPr>
                <w:i/>
                <w:iCs/>
                <w:sz w:val="26"/>
                <w:szCs w:val="26"/>
                <w:lang w:val="uk-UA"/>
              </w:rPr>
              <w:t>)</w:t>
            </w:r>
          </w:p>
          <w:p w14:paraId="25603DEE" w14:textId="77777777" w:rsidR="00764958" w:rsidRPr="009F1BB5" w:rsidRDefault="00764958" w:rsidP="00764958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Відмінна</w:t>
            </w:r>
            <w:r w:rsidRPr="009F1BB5">
              <w:rPr>
                <w:sz w:val="26"/>
                <w:szCs w:val="26"/>
                <w:lang w:val="uk-UA"/>
              </w:rPr>
              <w:t xml:space="preserve"> (</w:t>
            </w:r>
            <w:r w:rsidR="00D658D4" w:rsidRPr="009F1BB5">
              <w:rPr>
                <w:sz w:val="26"/>
                <w:szCs w:val="26"/>
                <w:lang w:val="uk-UA"/>
              </w:rPr>
              <w:t xml:space="preserve">вирішення </w:t>
            </w:r>
            <w:r w:rsidR="00B5589A" w:rsidRPr="009F1BB5">
              <w:rPr>
                <w:sz w:val="26"/>
                <w:szCs w:val="26"/>
                <w:lang w:val="uk-UA"/>
              </w:rPr>
              <w:t>важливих фундаментальних або прикладних задач світового рівня</w:t>
            </w:r>
            <w:r w:rsidRPr="009F1BB5">
              <w:rPr>
                <w:sz w:val="26"/>
                <w:szCs w:val="26"/>
                <w:lang w:val="uk-UA"/>
              </w:rPr>
              <w:t xml:space="preserve">) – </w:t>
            </w:r>
            <w:r w:rsidR="00466FCE" w:rsidRPr="009F1BB5">
              <w:rPr>
                <w:sz w:val="26"/>
                <w:szCs w:val="26"/>
                <w:lang w:val="uk-UA"/>
              </w:rPr>
              <w:t>10</w:t>
            </w:r>
          </w:p>
          <w:p w14:paraId="7834ACEC" w14:textId="77777777" w:rsidR="000C2302" w:rsidRPr="009F1BB5" w:rsidRDefault="00764958" w:rsidP="00D658D4">
            <w:pPr>
              <w:shd w:val="clear" w:color="auto" w:fill="FFFFFF"/>
              <w:tabs>
                <w:tab w:val="left" w:pos="9923"/>
              </w:tabs>
              <w:ind w:left="113" w:hanging="5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Низька</w:t>
            </w:r>
            <w:r w:rsidRPr="009F1BB5">
              <w:rPr>
                <w:sz w:val="26"/>
                <w:szCs w:val="26"/>
                <w:lang w:val="uk-UA"/>
              </w:rPr>
              <w:t xml:space="preserve"> (</w:t>
            </w:r>
            <w:r w:rsidR="00B5589A" w:rsidRPr="009F1BB5">
              <w:rPr>
                <w:sz w:val="26"/>
                <w:szCs w:val="26"/>
                <w:lang w:val="uk-UA"/>
              </w:rPr>
              <w:t>з</w:t>
            </w:r>
            <w:r w:rsidR="00D658D4" w:rsidRPr="009F1BB5">
              <w:rPr>
                <w:sz w:val="26"/>
                <w:szCs w:val="26"/>
                <w:lang w:val="uk-UA"/>
              </w:rPr>
              <w:t>авдання проєкту не мають суттєвого фундаментального або прикладного значення</w:t>
            </w:r>
            <w:r w:rsidRPr="009F1BB5">
              <w:rPr>
                <w:sz w:val="26"/>
                <w:szCs w:val="26"/>
                <w:lang w:val="uk-UA"/>
              </w:rPr>
              <w:t>) –</w:t>
            </w:r>
            <w:r w:rsidR="00466FCE" w:rsidRPr="009F1BB5">
              <w:rPr>
                <w:sz w:val="26"/>
                <w:szCs w:val="26"/>
                <w:lang w:val="uk-UA"/>
              </w:rPr>
              <w:t xml:space="preserve"> 5</w:t>
            </w:r>
          </w:p>
        </w:tc>
        <w:tc>
          <w:tcPr>
            <w:tcW w:w="1134" w:type="dxa"/>
            <w:shd w:val="clear" w:color="auto" w:fill="FFFFFF"/>
          </w:tcPr>
          <w:p w14:paraId="17DAD54B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4F9059D2" w14:textId="77777777" w:rsidTr="009A087B">
        <w:trPr>
          <w:trHeight w:hRule="exact" w:val="2272"/>
        </w:trPr>
        <w:tc>
          <w:tcPr>
            <w:tcW w:w="607" w:type="dxa"/>
            <w:shd w:val="clear" w:color="auto" w:fill="FFFFFF"/>
            <w:vAlign w:val="center"/>
          </w:tcPr>
          <w:p w14:paraId="389514F6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938" w:type="dxa"/>
            <w:shd w:val="clear" w:color="auto" w:fill="FFFFFF"/>
          </w:tcPr>
          <w:p w14:paraId="4A51FA9B" w14:textId="77777777" w:rsidR="00233509" w:rsidRPr="009F1BB5" w:rsidRDefault="00233509" w:rsidP="00233509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9F1BB5">
              <w:rPr>
                <w:i/>
                <w:iCs/>
                <w:sz w:val="26"/>
                <w:szCs w:val="26"/>
                <w:lang w:val="uk-UA"/>
              </w:rPr>
              <w:t xml:space="preserve">Оцінка рівня технологій </w:t>
            </w:r>
            <w:r w:rsidR="00233672" w:rsidRPr="009F1BB5">
              <w:rPr>
                <w:i/>
                <w:iCs/>
                <w:sz w:val="26"/>
                <w:szCs w:val="26"/>
                <w:lang w:val="uk-UA"/>
              </w:rPr>
              <w:t>та методик</w:t>
            </w:r>
          </w:p>
          <w:p w14:paraId="4607F2F6" w14:textId="77777777" w:rsidR="00233509" w:rsidRPr="009F1BB5" w:rsidRDefault="00233509" w:rsidP="00233509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Відмінна</w:t>
            </w:r>
            <w:r w:rsidRPr="009F1BB5">
              <w:rPr>
                <w:sz w:val="26"/>
                <w:szCs w:val="26"/>
                <w:lang w:val="uk-UA"/>
              </w:rPr>
              <w:t xml:space="preserve"> (використовуються су</w:t>
            </w:r>
            <w:r w:rsidR="00C43FF8" w:rsidRPr="009F1BB5">
              <w:rPr>
                <w:sz w:val="26"/>
                <w:szCs w:val="26"/>
                <w:lang w:val="uk-UA"/>
              </w:rPr>
              <w:t>часні (нові) технологічні підход</w:t>
            </w:r>
            <w:r w:rsidRPr="009F1BB5">
              <w:rPr>
                <w:sz w:val="26"/>
                <w:szCs w:val="26"/>
                <w:lang w:val="uk-UA"/>
              </w:rPr>
              <w:t xml:space="preserve">и і методики) – </w:t>
            </w:r>
            <w:r w:rsidR="00701362" w:rsidRPr="009F1BB5">
              <w:rPr>
                <w:sz w:val="26"/>
                <w:szCs w:val="26"/>
                <w:lang w:val="uk-UA"/>
              </w:rPr>
              <w:t>10</w:t>
            </w:r>
          </w:p>
          <w:p w14:paraId="3A009B5D" w14:textId="77777777" w:rsidR="00233509" w:rsidRPr="009F1BB5" w:rsidRDefault="00233509" w:rsidP="00233509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Середня</w:t>
            </w:r>
            <w:r w:rsidRPr="009F1BB5">
              <w:rPr>
                <w:sz w:val="26"/>
                <w:szCs w:val="26"/>
                <w:lang w:val="uk-UA"/>
              </w:rPr>
              <w:t xml:space="preserve"> (запропоновані </w:t>
            </w:r>
            <w:r w:rsidR="00C24D80" w:rsidRPr="009F1BB5">
              <w:rPr>
                <w:sz w:val="26"/>
                <w:szCs w:val="26"/>
                <w:lang w:val="uk-UA"/>
              </w:rPr>
              <w:t xml:space="preserve">традиційні (класичні) </w:t>
            </w:r>
            <w:r w:rsidR="009C48C3" w:rsidRPr="009F1BB5">
              <w:rPr>
                <w:sz w:val="26"/>
                <w:szCs w:val="26"/>
                <w:lang w:val="uk-UA"/>
              </w:rPr>
              <w:t>технологічні підход</w:t>
            </w:r>
            <w:r w:rsidRPr="009F1BB5">
              <w:rPr>
                <w:sz w:val="26"/>
                <w:szCs w:val="26"/>
                <w:lang w:val="uk-UA"/>
              </w:rPr>
              <w:t>и і методики)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– 7</w:t>
            </w:r>
          </w:p>
          <w:p w14:paraId="44550A03" w14:textId="77777777" w:rsidR="000C2302" w:rsidRPr="009F1BB5" w:rsidRDefault="00233509" w:rsidP="00233509">
            <w:pPr>
              <w:shd w:val="clear" w:color="auto" w:fill="FFFFFF"/>
              <w:tabs>
                <w:tab w:val="left" w:pos="9923"/>
              </w:tabs>
              <w:ind w:left="113" w:hanging="5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Низька</w:t>
            </w:r>
            <w:r w:rsidRPr="009F1BB5">
              <w:rPr>
                <w:sz w:val="26"/>
                <w:szCs w:val="26"/>
                <w:lang w:val="uk-UA"/>
              </w:rPr>
              <w:t xml:space="preserve"> (використовуються застарілі методики, що не дозволять вирішити поставлені задачі) –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3</w:t>
            </w:r>
          </w:p>
        </w:tc>
        <w:tc>
          <w:tcPr>
            <w:tcW w:w="1134" w:type="dxa"/>
            <w:shd w:val="clear" w:color="auto" w:fill="FFFFFF"/>
          </w:tcPr>
          <w:p w14:paraId="0D6DFD05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6C09EA5F" w14:textId="77777777" w:rsidTr="009A087B">
        <w:trPr>
          <w:trHeight w:hRule="exact" w:val="2278"/>
        </w:trPr>
        <w:tc>
          <w:tcPr>
            <w:tcW w:w="607" w:type="dxa"/>
            <w:shd w:val="clear" w:color="auto" w:fill="FFFFFF"/>
            <w:vAlign w:val="center"/>
          </w:tcPr>
          <w:p w14:paraId="6FD29F2F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938" w:type="dxa"/>
            <w:shd w:val="clear" w:color="auto" w:fill="FFFFFF"/>
          </w:tcPr>
          <w:p w14:paraId="7E31BC5D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9F1BB5">
              <w:rPr>
                <w:i/>
                <w:iCs/>
                <w:sz w:val="26"/>
                <w:szCs w:val="26"/>
                <w:lang w:val="uk-UA"/>
              </w:rPr>
              <w:t xml:space="preserve">Оцінка рівня </w:t>
            </w:r>
            <w:r w:rsidR="00094D6F" w:rsidRPr="009F1BB5">
              <w:rPr>
                <w:i/>
                <w:iCs/>
                <w:sz w:val="26"/>
                <w:szCs w:val="26"/>
                <w:lang w:val="uk-UA"/>
              </w:rPr>
              <w:t>матеріально-технічного оснащення</w:t>
            </w:r>
          </w:p>
          <w:p w14:paraId="55144A5F" w14:textId="77777777" w:rsidR="00094D6F" w:rsidRPr="009F1BB5" w:rsidRDefault="00094D6F" w:rsidP="00094D6F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Відмінна</w:t>
            </w:r>
            <w:r w:rsidRPr="009F1BB5">
              <w:rPr>
                <w:sz w:val="26"/>
                <w:szCs w:val="26"/>
                <w:lang w:val="uk-UA"/>
              </w:rPr>
              <w:t xml:space="preserve"> (наявний весь комплекс </w:t>
            </w:r>
            <w:r w:rsidR="009A087B" w:rsidRPr="009F1BB5">
              <w:rPr>
                <w:sz w:val="26"/>
                <w:szCs w:val="26"/>
                <w:lang w:val="uk-UA"/>
              </w:rPr>
              <w:t xml:space="preserve">матеріально-технічного </w:t>
            </w:r>
            <w:r w:rsidRPr="009F1BB5">
              <w:rPr>
                <w:sz w:val="26"/>
                <w:szCs w:val="26"/>
                <w:lang w:val="uk-UA"/>
              </w:rPr>
              <w:t xml:space="preserve">оснащення </w:t>
            </w:r>
            <w:r w:rsidR="004617C2" w:rsidRPr="009F1BB5">
              <w:rPr>
                <w:sz w:val="26"/>
                <w:szCs w:val="26"/>
                <w:lang w:val="uk-UA"/>
              </w:rPr>
              <w:t>для виконання поставлених задач</w:t>
            </w:r>
            <w:r w:rsidRPr="009F1BB5">
              <w:rPr>
                <w:sz w:val="26"/>
                <w:szCs w:val="26"/>
                <w:lang w:val="uk-UA"/>
              </w:rPr>
              <w:t xml:space="preserve">) – </w:t>
            </w:r>
            <w:r w:rsidR="00701362" w:rsidRPr="009F1BB5">
              <w:rPr>
                <w:sz w:val="26"/>
                <w:szCs w:val="26"/>
                <w:lang w:val="uk-UA"/>
              </w:rPr>
              <w:t>10</w:t>
            </w:r>
          </w:p>
          <w:p w14:paraId="067611D5" w14:textId="77777777" w:rsidR="00094D6F" w:rsidRPr="009F1BB5" w:rsidRDefault="00094D6F" w:rsidP="00094D6F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Середня</w:t>
            </w:r>
            <w:r w:rsidRPr="009F1BB5">
              <w:rPr>
                <w:sz w:val="26"/>
                <w:szCs w:val="26"/>
                <w:lang w:val="uk-UA"/>
              </w:rPr>
              <w:t xml:space="preserve"> (</w:t>
            </w:r>
            <w:r w:rsidR="009A087B" w:rsidRPr="009F1BB5">
              <w:rPr>
                <w:sz w:val="26"/>
                <w:szCs w:val="26"/>
                <w:lang w:val="uk-UA"/>
              </w:rPr>
              <w:t xml:space="preserve">матеріально-технічне оснащення </w:t>
            </w:r>
            <w:r w:rsidR="00D03D2D" w:rsidRPr="009F1BB5">
              <w:rPr>
                <w:sz w:val="26"/>
                <w:szCs w:val="26"/>
                <w:lang w:val="uk-UA"/>
              </w:rPr>
              <w:t>не в повному обсязі</w:t>
            </w:r>
            <w:r w:rsidR="00C43FF8" w:rsidRPr="009F1BB5">
              <w:rPr>
                <w:sz w:val="26"/>
                <w:szCs w:val="26"/>
                <w:lang w:val="uk-UA"/>
              </w:rPr>
              <w:t xml:space="preserve"> задово</w:t>
            </w:r>
            <w:r w:rsidR="009A087B" w:rsidRPr="009F1BB5">
              <w:rPr>
                <w:sz w:val="26"/>
                <w:szCs w:val="26"/>
                <w:lang w:val="uk-UA"/>
              </w:rPr>
              <w:t xml:space="preserve">льняє </w:t>
            </w:r>
            <w:r w:rsidR="00D03D2D" w:rsidRPr="009F1BB5">
              <w:rPr>
                <w:sz w:val="26"/>
                <w:szCs w:val="26"/>
                <w:lang w:val="uk-UA"/>
              </w:rPr>
              <w:t>виконанню поставлених задач</w:t>
            </w:r>
            <w:r w:rsidRPr="009F1BB5">
              <w:rPr>
                <w:sz w:val="26"/>
                <w:szCs w:val="26"/>
                <w:lang w:val="uk-UA"/>
              </w:rPr>
              <w:t>)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– 7</w:t>
            </w:r>
          </w:p>
          <w:p w14:paraId="7A96BA65" w14:textId="77777777" w:rsidR="000C2302" w:rsidRPr="009F1BB5" w:rsidRDefault="00094D6F" w:rsidP="009A087B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Низька</w:t>
            </w:r>
            <w:r w:rsidRPr="009F1BB5">
              <w:rPr>
                <w:sz w:val="26"/>
                <w:szCs w:val="26"/>
                <w:lang w:val="uk-UA"/>
              </w:rPr>
              <w:t xml:space="preserve"> (</w:t>
            </w:r>
            <w:r w:rsidR="009A087B" w:rsidRPr="009F1BB5">
              <w:rPr>
                <w:sz w:val="26"/>
                <w:szCs w:val="26"/>
                <w:lang w:val="uk-UA"/>
              </w:rPr>
              <w:t xml:space="preserve">матеріально-технічне оснащення </w:t>
            </w:r>
            <w:r w:rsidRPr="009F1BB5">
              <w:rPr>
                <w:sz w:val="26"/>
                <w:szCs w:val="26"/>
                <w:lang w:val="uk-UA"/>
              </w:rPr>
              <w:t>не дозвол</w:t>
            </w:r>
            <w:r w:rsidR="009A087B" w:rsidRPr="009F1BB5">
              <w:rPr>
                <w:sz w:val="26"/>
                <w:szCs w:val="26"/>
                <w:lang w:val="uk-UA"/>
              </w:rPr>
              <w:t>ить</w:t>
            </w:r>
            <w:r w:rsidRPr="009F1BB5">
              <w:rPr>
                <w:sz w:val="26"/>
                <w:szCs w:val="26"/>
                <w:lang w:val="uk-UA"/>
              </w:rPr>
              <w:t xml:space="preserve"> вирішити поставлені задачі) –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3</w:t>
            </w:r>
          </w:p>
        </w:tc>
        <w:tc>
          <w:tcPr>
            <w:tcW w:w="1134" w:type="dxa"/>
            <w:shd w:val="clear" w:color="auto" w:fill="FFFFFF"/>
          </w:tcPr>
          <w:p w14:paraId="0379A05E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247578C4" w14:textId="77777777" w:rsidTr="00494BB5">
        <w:trPr>
          <w:trHeight w:hRule="exact" w:val="1700"/>
        </w:trPr>
        <w:tc>
          <w:tcPr>
            <w:tcW w:w="607" w:type="dxa"/>
            <w:shd w:val="clear" w:color="auto" w:fill="FFFFFF"/>
            <w:vAlign w:val="center"/>
          </w:tcPr>
          <w:p w14:paraId="53712F81" w14:textId="77777777" w:rsidR="001A75BE" w:rsidRPr="009F1BB5" w:rsidRDefault="00494BB5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938" w:type="dxa"/>
            <w:shd w:val="clear" w:color="auto" w:fill="FFFFFF"/>
          </w:tcPr>
          <w:p w14:paraId="38383E68" w14:textId="77777777" w:rsidR="001A75BE" w:rsidRPr="009F1BB5" w:rsidRDefault="001A75BE" w:rsidP="001A75BE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iCs/>
                <w:sz w:val="26"/>
                <w:szCs w:val="26"/>
                <w:lang w:val="uk-UA"/>
              </w:rPr>
            </w:pPr>
            <w:r w:rsidRPr="009F1BB5">
              <w:rPr>
                <w:i/>
                <w:iCs/>
                <w:sz w:val="26"/>
                <w:szCs w:val="26"/>
                <w:lang w:val="uk-UA"/>
              </w:rPr>
              <w:t>Оцінка професійного рівня керівника і виконавців проєкт</w:t>
            </w:r>
            <w:r w:rsidR="00CD3145" w:rsidRPr="009F1BB5">
              <w:rPr>
                <w:i/>
                <w:iCs/>
                <w:sz w:val="26"/>
                <w:szCs w:val="26"/>
                <w:lang w:val="uk-UA"/>
              </w:rPr>
              <w:t>у</w:t>
            </w:r>
          </w:p>
          <w:p w14:paraId="60BEEDC0" w14:textId="77777777" w:rsidR="00CD3145" w:rsidRPr="009F1BB5" w:rsidRDefault="00CD3145" w:rsidP="00CD3145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Відмінна</w:t>
            </w:r>
            <w:r w:rsidRPr="009F1BB5">
              <w:rPr>
                <w:sz w:val="26"/>
                <w:szCs w:val="26"/>
                <w:lang w:val="uk-UA"/>
              </w:rPr>
              <w:t xml:space="preserve"> (високий рівень кваліфікації, що дозволить виконати проєк</w:t>
            </w:r>
            <w:r w:rsidR="009C48C3" w:rsidRPr="009F1BB5">
              <w:rPr>
                <w:sz w:val="26"/>
                <w:szCs w:val="26"/>
                <w:lang w:val="uk-UA"/>
              </w:rPr>
              <w:t>т</w:t>
            </w:r>
            <w:r w:rsidRPr="009F1BB5">
              <w:rPr>
                <w:sz w:val="26"/>
                <w:szCs w:val="26"/>
                <w:lang w:val="uk-UA"/>
              </w:rPr>
              <w:t xml:space="preserve"> на світовому рівні) – </w:t>
            </w:r>
            <w:r w:rsidR="00701362" w:rsidRPr="009F1BB5">
              <w:rPr>
                <w:sz w:val="26"/>
                <w:szCs w:val="26"/>
                <w:lang w:val="uk-UA"/>
              </w:rPr>
              <w:t>10</w:t>
            </w:r>
          </w:p>
          <w:p w14:paraId="17B3D404" w14:textId="77777777" w:rsidR="00CD3145" w:rsidRPr="009F1BB5" w:rsidRDefault="00CD3145" w:rsidP="00CD3145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Середня</w:t>
            </w:r>
            <w:r w:rsidRPr="009F1BB5">
              <w:rPr>
                <w:sz w:val="26"/>
                <w:szCs w:val="26"/>
                <w:lang w:val="uk-UA"/>
              </w:rPr>
              <w:t xml:space="preserve"> (рівень кваліфікації дозволить виконати проєк</w:t>
            </w:r>
            <w:r w:rsidR="009C48C3" w:rsidRPr="009F1BB5">
              <w:rPr>
                <w:sz w:val="26"/>
                <w:szCs w:val="26"/>
                <w:lang w:val="uk-UA"/>
              </w:rPr>
              <w:t>т</w:t>
            </w:r>
            <w:r w:rsidRPr="009F1BB5">
              <w:rPr>
                <w:sz w:val="26"/>
                <w:szCs w:val="26"/>
                <w:lang w:val="uk-UA"/>
              </w:rPr>
              <w:t>)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– 7</w:t>
            </w:r>
          </w:p>
          <w:p w14:paraId="68D95B31" w14:textId="77777777" w:rsidR="00CD3145" w:rsidRPr="009F1BB5" w:rsidRDefault="00CD3145" w:rsidP="00CD3145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iCs/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Низька</w:t>
            </w:r>
            <w:r w:rsidRPr="009F1BB5">
              <w:rPr>
                <w:sz w:val="26"/>
                <w:szCs w:val="26"/>
                <w:lang w:val="uk-UA"/>
              </w:rPr>
              <w:t xml:space="preserve"> (потребує підвищення кваліфікації виконавців проєкту)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– 3</w:t>
            </w:r>
          </w:p>
        </w:tc>
        <w:tc>
          <w:tcPr>
            <w:tcW w:w="1134" w:type="dxa"/>
            <w:shd w:val="clear" w:color="auto" w:fill="FFFFFF"/>
          </w:tcPr>
          <w:p w14:paraId="758C5A6A" w14:textId="77777777" w:rsidR="001A75BE" w:rsidRPr="009F1BB5" w:rsidRDefault="001A75BE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39CC1654" w14:textId="77777777" w:rsidTr="00123131">
        <w:trPr>
          <w:trHeight w:hRule="exact" w:val="5107"/>
        </w:trPr>
        <w:tc>
          <w:tcPr>
            <w:tcW w:w="607" w:type="dxa"/>
            <w:shd w:val="clear" w:color="auto" w:fill="FFFFFF"/>
            <w:vAlign w:val="center"/>
          </w:tcPr>
          <w:p w14:paraId="49A6AC2D" w14:textId="77777777" w:rsidR="00CD3145" w:rsidRPr="009F1BB5" w:rsidRDefault="00494BB5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938" w:type="dxa"/>
            <w:shd w:val="clear" w:color="auto" w:fill="FFFFFF"/>
          </w:tcPr>
          <w:p w14:paraId="1A28244D" w14:textId="77777777" w:rsidR="00123131" w:rsidRPr="00123131" w:rsidRDefault="00123131" w:rsidP="00123131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iCs/>
                <w:sz w:val="26"/>
                <w:szCs w:val="26"/>
                <w:lang w:val="uk-UA"/>
              </w:rPr>
            </w:pPr>
            <w:r w:rsidRPr="00123131">
              <w:rPr>
                <w:i/>
                <w:iCs/>
                <w:sz w:val="26"/>
                <w:szCs w:val="26"/>
                <w:lang w:val="uk-UA"/>
              </w:rPr>
              <w:t>Оцінка рівня публікацій керівника і виконавців проєкту</w:t>
            </w:r>
          </w:p>
          <w:p w14:paraId="11054B4F" w14:textId="77777777" w:rsidR="00123131" w:rsidRPr="00123131" w:rsidRDefault="00123131" w:rsidP="00123131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123131">
              <w:rPr>
                <w:sz w:val="26"/>
                <w:szCs w:val="26"/>
                <w:u w:val="single"/>
                <w:lang w:val="uk-UA"/>
              </w:rPr>
              <w:t>Відмінна</w:t>
            </w:r>
            <w:r w:rsidRPr="00123131">
              <w:rPr>
                <w:sz w:val="26"/>
                <w:szCs w:val="26"/>
                <w:lang w:val="uk-UA"/>
              </w:rPr>
              <w:t xml:space="preserve"> (наявні публікації в міжнародних журналах </w:t>
            </w:r>
            <w:r w:rsidRPr="00123131">
              <w:rPr>
                <w:rStyle w:val="rvts0"/>
                <w:sz w:val="26"/>
                <w:szCs w:val="26"/>
                <w:lang w:val="uk-UA"/>
              </w:rPr>
              <w:t>першого і другого квартилів (</w:t>
            </w:r>
            <w:r w:rsidRPr="009F1BB5">
              <w:rPr>
                <w:rStyle w:val="rvts0"/>
                <w:sz w:val="26"/>
                <w:szCs w:val="26"/>
              </w:rPr>
              <w:t>Q</w:t>
            </w:r>
            <w:r w:rsidRPr="00123131">
              <w:rPr>
                <w:rStyle w:val="rvts0"/>
                <w:sz w:val="26"/>
                <w:szCs w:val="26"/>
                <w:lang w:val="uk-UA"/>
              </w:rPr>
              <w:t xml:space="preserve">1 і </w:t>
            </w:r>
            <w:r w:rsidRPr="009F1BB5">
              <w:rPr>
                <w:rStyle w:val="rvts0"/>
                <w:sz w:val="26"/>
                <w:szCs w:val="26"/>
              </w:rPr>
              <w:t>Q</w:t>
            </w:r>
            <w:r w:rsidRPr="00123131">
              <w:rPr>
                <w:rStyle w:val="rvts0"/>
                <w:sz w:val="26"/>
                <w:szCs w:val="26"/>
                <w:lang w:val="uk-UA"/>
              </w:rPr>
              <w:t>2</w:t>
            </w:r>
            <w:r w:rsidRPr="00123131">
              <w:rPr>
                <w:sz w:val="26"/>
                <w:szCs w:val="26"/>
                <w:lang w:val="uk-UA"/>
              </w:rPr>
              <w:t>), а для проєктів у галузі суспільних і гуманітарних наук також враховуються індексовані у міжнародних наукометричних базах даних індивідуальні монографії та/або розділи у колективних монографіях) – 10</w:t>
            </w:r>
          </w:p>
          <w:p w14:paraId="1326C50F" w14:textId="77777777" w:rsidR="00123131" w:rsidRPr="00123131" w:rsidRDefault="00123131" w:rsidP="00123131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123131">
              <w:rPr>
                <w:sz w:val="26"/>
                <w:szCs w:val="26"/>
                <w:u w:val="single"/>
                <w:lang w:val="uk-UA"/>
              </w:rPr>
              <w:t>Середня</w:t>
            </w:r>
            <w:r w:rsidRPr="00123131">
              <w:rPr>
                <w:sz w:val="26"/>
                <w:szCs w:val="26"/>
                <w:lang w:val="uk-UA"/>
              </w:rPr>
              <w:t xml:space="preserve"> (наявні публікації в міжнародних журналах третього і четвертого квартилів (</w:t>
            </w:r>
            <w:r w:rsidRPr="009F1BB5">
              <w:rPr>
                <w:sz w:val="26"/>
                <w:szCs w:val="26"/>
              </w:rPr>
              <w:t>Q</w:t>
            </w:r>
            <w:r w:rsidRPr="00123131">
              <w:rPr>
                <w:sz w:val="26"/>
                <w:szCs w:val="26"/>
                <w:lang w:val="uk-UA"/>
              </w:rPr>
              <w:t xml:space="preserve">3 і </w:t>
            </w:r>
            <w:r w:rsidRPr="009F1BB5">
              <w:rPr>
                <w:sz w:val="26"/>
                <w:szCs w:val="26"/>
              </w:rPr>
              <w:t>Q</w:t>
            </w:r>
            <w:r w:rsidRPr="00123131">
              <w:rPr>
                <w:sz w:val="26"/>
                <w:szCs w:val="26"/>
                <w:lang w:val="uk-UA"/>
              </w:rPr>
              <w:t>4), а для проєктів у галузі суспільних і гуманітарних наук також враховуються</w:t>
            </w:r>
            <w:r w:rsidRPr="00123131">
              <w:rPr>
                <w:lang w:val="uk-UA"/>
              </w:rPr>
              <w:t xml:space="preserve"> </w:t>
            </w:r>
            <w:r w:rsidRPr="00123131">
              <w:rPr>
                <w:sz w:val="26"/>
                <w:szCs w:val="26"/>
                <w:lang w:val="uk-UA"/>
              </w:rPr>
              <w:t xml:space="preserve">публікації у наукових фахових виданнях України, індексовані у міжнародних наукометричних базах даних матеріали наукових конференцій, </w:t>
            </w:r>
            <w:r w:rsidRPr="00123131">
              <w:rPr>
                <w:iCs/>
                <w:sz w:val="26"/>
                <w:szCs w:val="26"/>
                <w:lang w:val="uk-UA"/>
              </w:rPr>
              <w:t>публікації збірників  документів та пам’яток писемної історико-культурної спадщини</w:t>
            </w:r>
            <w:r w:rsidRPr="00123131">
              <w:rPr>
                <w:sz w:val="26"/>
                <w:szCs w:val="26"/>
                <w:lang w:val="uk-UA"/>
              </w:rPr>
              <w:t>) – 7</w:t>
            </w:r>
          </w:p>
          <w:p w14:paraId="51627C22" w14:textId="77777777" w:rsidR="00F53018" w:rsidRPr="009F1BB5" w:rsidRDefault="00123131" w:rsidP="00123131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D03881">
              <w:rPr>
                <w:sz w:val="26"/>
                <w:szCs w:val="26"/>
                <w:u w:val="single"/>
                <w:lang w:val="uk-UA"/>
              </w:rPr>
              <w:t xml:space="preserve">Низька </w:t>
            </w:r>
            <w:r w:rsidRPr="00D03881">
              <w:rPr>
                <w:sz w:val="26"/>
                <w:szCs w:val="26"/>
                <w:lang w:val="uk-UA"/>
              </w:rPr>
              <w:t xml:space="preserve">(наявні публікації в міжнародних журналах, </w:t>
            </w:r>
            <w:r w:rsidRPr="00D03881">
              <w:rPr>
                <w:iCs/>
                <w:sz w:val="26"/>
                <w:szCs w:val="26"/>
                <w:lang w:val="uk-UA"/>
              </w:rPr>
              <w:t>а для проєктів у галузі суспільних і гуманітарних наук також враховуються статті, опубліковані за кордоном мовами країн ОЕСР та/або ЄС у наукових виданнях відповідних країн</w:t>
            </w:r>
            <w:r w:rsidRPr="00D03881">
              <w:rPr>
                <w:sz w:val="26"/>
                <w:szCs w:val="26"/>
                <w:lang w:val="uk-UA"/>
              </w:rPr>
              <w:t>) – 5</w:t>
            </w:r>
          </w:p>
        </w:tc>
        <w:tc>
          <w:tcPr>
            <w:tcW w:w="1134" w:type="dxa"/>
            <w:shd w:val="clear" w:color="auto" w:fill="FFFFFF"/>
          </w:tcPr>
          <w:p w14:paraId="4A40FA38" w14:textId="77777777" w:rsidR="00CD3145" w:rsidRPr="009F1BB5" w:rsidRDefault="00CD3145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2877CFD9" w14:textId="77777777" w:rsidTr="006757C1">
        <w:trPr>
          <w:trHeight w:hRule="exact" w:val="1271"/>
        </w:trPr>
        <w:tc>
          <w:tcPr>
            <w:tcW w:w="607" w:type="dxa"/>
            <w:shd w:val="clear" w:color="auto" w:fill="FFFFFF"/>
            <w:vAlign w:val="center"/>
          </w:tcPr>
          <w:p w14:paraId="65816224" w14:textId="77777777" w:rsidR="000C2302" w:rsidRPr="009F1BB5" w:rsidRDefault="00494BB5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938" w:type="dxa"/>
            <w:shd w:val="clear" w:color="auto" w:fill="FFFFFF"/>
          </w:tcPr>
          <w:p w14:paraId="2F9EDFD0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 w:firstLine="10"/>
              <w:rPr>
                <w:i/>
                <w:iCs/>
                <w:sz w:val="26"/>
                <w:szCs w:val="26"/>
                <w:lang w:val="uk-UA"/>
              </w:rPr>
            </w:pPr>
            <w:r w:rsidRPr="009F1BB5">
              <w:rPr>
                <w:i/>
                <w:iCs/>
                <w:sz w:val="26"/>
                <w:szCs w:val="26"/>
                <w:lang w:val="uk-UA"/>
              </w:rPr>
              <w:t xml:space="preserve">Оцінка </w:t>
            </w:r>
            <w:r w:rsidR="00233672" w:rsidRPr="009F1BB5">
              <w:rPr>
                <w:i/>
                <w:iCs/>
                <w:sz w:val="26"/>
                <w:szCs w:val="26"/>
                <w:lang w:val="uk-UA"/>
              </w:rPr>
              <w:t xml:space="preserve">рівня очікуваних результатів </w:t>
            </w:r>
          </w:p>
          <w:p w14:paraId="7CFCF524" w14:textId="77777777" w:rsidR="00233672" w:rsidRPr="009F1BB5" w:rsidRDefault="00233672" w:rsidP="00233672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Відмінна</w:t>
            </w:r>
            <w:r w:rsidRPr="009F1BB5">
              <w:rPr>
                <w:sz w:val="26"/>
                <w:szCs w:val="26"/>
                <w:lang w:val="uk-UA"/>
              </w:rPr>
              <w:t xml:space="preserve"> (нові результати, що відповідають світовому рівню) – </w:t>
            </w:r>
            <w:r w:rsidR="00466FCE" w:rsidRPr="009F1BB5">
              <w:rPr>
                <w:sz w:val="26"/>
                <w:szCs w:val="26"/>
                <w:lang w:val="uk-UA"/>
              </w:rPr>
              <w:t>10</w:t>
            </w:r>
          </w:p>
          <w:p w14:paraId="0F556A54" w14:textId="77777777" w:rsidR="00233672" w:rsidRPr="009F1BB5" w:rsidRDefault="00233672" w:rsidP="00233672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Середня</w:t>
            </w:r>
            <w:r w:rsidRPr="009F1BB5">
              <w:rPr>
                <w:sz w:val="26"/>
                <w:szCs w:val="26"/>
                <w:lang w:val="uk-UA"/>
              </w:rPr>
              <w:t xml:space="preserve"> (</w:t>
            </w:r>
            <w:r w:rsidR="001A75BE" w:rsidRPr="009F1BB5">
              <w:rPr>
                <w:sz w:val="26"/>
                <w:szCs w:val="26"/>
                <w:lang w:val="uk-UA"/>
              </w:rPr>
              <w:t>результати частково вирішать поставлені задачі</w:t>
            </w:r>
            <w:r w:rsidRPr="009F1BB5">
              <w:rPr>
                <w:sz w:val="26"/>
                <w:szCs w:val="26"/>
                <w:lang w:val="uk-UA"/>
              </w:rPr>
              <w:t>)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– </w:t>
            </w:r>
            <w:r w:rsidR="00466FCE" w:rsidRPr="009F1BB5">
              <w:rPr>
                <w:sz w:val="26"/>
                <w:szCs w:val="26"/>
                <w:lang w:val="uk-UA"/>
              </w:rPr>
              <w:t>7</w:t>
            </w:r>
          </w:p>
          <w:p w14:paraId="5ADCE2EB" w14:textId="77777777" w:rsidR="000C2302" w:rsidRPr="009F1BB5" w:rsidRDefault="00233672" w:rsidP="00466FCE">
            <w:pPr>
              <w:shd w:val="clear" w:color="auto" w:fill="FFFFFF"/>
              <w:tabs>
                <w:tab w:val="left" w:pos="9923"/>
              </w:tabs>
              <w:ind w:left="113" w:firstLine="10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u w:val="single"/>
                <w:lang w:val="uk-UA"/>
              </w:rPr>
              <w:t>Низька</w:t>
            </w:r>
            <w:r w:rsidRPr="009F1BB5">
              <w:rPr>
                <w:sz w:val="26"/>
                <w:szCs w:val="26"/>
                <w:lang w:val="uk-UA"/>
              </w:rPr>
              <w:t xml:space="preserve"> (</w:t>
            </w:r>
            <w:r w:rsidR="001A75BE" w:rsidRPr="009F1BB5">
              <w:rPr>
                <w:sz w:val="26"/>
                <w:szCs w:val="26"/>
                <w:lang w:val="uk-UA"/>
              </w:rPr>
              <w:t>результати не вирішать поставлені задачі</w:t>
            </w:r>
            <w:r w:rsidRPr="009F1BB5">
              <w:rPr>
                <w:sz w:val="26"/>
                <w:szCs w:val="26"/>
                <w:lang w:val="uk-UA"/>
              </w:rPr>
              <w:t>) –</w:t>
            </w:r>
            <w:r w:rsidR="00701362" w:rsidRPr="009F1BB5">
              <w:rPr>
                <w:sz w:val="26"/>
                <w:szCs w:val="26"/>
                <w:lang w:val="uk-UA"/>
              </w:rPr>
              <w:t xml:space="preserve"> </w:t>
            </w:r>
            <w:r w:rsidR="00466FCE" w:rsidRPr="009F1BB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14:paraId="66FA395F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72E50350" w14:textId="77777777" w:rsidTr="003516B7">
        <w:trPr>
          <w:trHeight w:hRule="exact" w:val="679"/>
        </w:trPr>
        <w:tc>
          <w:tcPr>
            <w:tcW w:w="607" w:type="dxa"/>
            <w:shd w:val="clear" w:color="auto" w:fill="FFFFFF"/>
            <w:vAlign w:val="center"/>
          </w:tcPr>
          <w:p w14:paraId="176D859C" w14:textId="77777777" w:rsidR="000C2302" w:rsidRPr="009F1BB5" w:rsidRDefault="00494BB5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  <w:r w:rsidRPr="009F1BB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5FAB79FA" w14:textId="77777777" w:rsidR="000C2302" w:rsidRPr="009F1BB5" w:rsidRDefault="000C2302" w:rsidP="003516B7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B917AE">
              <w:rPr>
                <w:i/>
                <w:sz w:val="26"/>
                <w:szCs w:val="26"/>
                <w:lang w:val="uk-UA"/>
              </w:rPr>
              <w:t>Оцінка вірогідного комерційного</w:t>
            </w:r>
            <w:r w:rsidR="003516B7" w:rsidRPr="00B917AE">
              <w:rPr>
                <w:i/>
                <w:sz w:val="26"/>
                <w:szCs w:val="26"/>
                <w:lang w:val="uk-UA"/>
              </w:rPr>
              <w:t>/соціального</w:t>
            </w:r>
            <w:r w:rsidRPr="00B917AE">
              <w:rPr>
                <w:i/>
                <w:sz w:val="26"/>
                <w:szCs w:val="26"/>
                <w:lang w:val="uk-UA"/>
              </w:rPr>
              <w:t xml:space="preserve"> потенціалу </w:t>
            </w:r>
            <w:r w:rsidR="003516B7" w:rsidRPr="00B917AE">
              <w:rPr>
                <w:i/>
                <w:sz w:val="26"/>
                <w:szCs w:val="26"/>
                <w:lang w:val="uk-UA"/>
              </w:rPr>
              <w:t>проєкту</w:t>
            </w:r>
            <w:r w:rsidRPr="009F1BB5">
              <w:rPr>
                <w:sz w:val="26"/>
                <w:szCs w:val="26"/>
                <w:lang w:val="uk-UA"/>
              </w:rPr>
              <w:t xml:space="preserve"> – від 1 до 5</w:t>
            </w:r>
          </w:p>
        </w:tc>
        <w:tc>
          <w:tcPr>
            <w:tcW w:w="1134" w:type="dxa"/>
            <w:shd w:val="clear" w:color="auto" w:fill="FFFFFF"/>
          </w:tcPr>
          <w:p w14:paraId="50735086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9F1BB5" w14:paraId="1F9247AE" w14:textId="77777777" w:rsidTr="00436F53">
        <w:trPr>
          <w:trHeight w:hRule="exact" w:val="591"/>
        </w:trPr>
        <w:tc>
          <w:tcPr>
            <w:tcW w:w="607" w:type="dxa"/>
            <w:shd w:val="clear" w:color="auto" w:fill="FFFFFF"/>
            <w:vAlign w:val="center"/>
          </w:tcPr>
          <w:p w14:paraId="56BCFDB6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FFFFFF"/>
            <w:vAlign w:val="center"/>
          </w:tcPr>
          <w:p w14:paraId="2B5E0D74" w14:textId="77777777" w:rsidR="002B75B1" w:rsidRPr="009F1BB5" w:rsidRDefault="000C2302" w:rsidP="002B75B1">
            <w:pPr>
              <w:shd w:val="clear" w:color="auto" w:fill="FFFFFF"/>
              <w:tabs>
                <w:tab w:val="left" w:pos="9923"/>
              </w:tabs>
              <w:ind w:left="113"/>
              <w:jc w:val="right"/>
              <w:rPr>
                <w:b/>
                <w:sz w:val="28"/>
                <w:szCs w:val="28"/>
                <w:lang w:val="uk-UA"/>
              </w:rPr>
            </w:pPr>
            <w:r w:rsidRPr="009F1BB5">
              <w:rPr>
                <w:b/>
                <w:i/>
                <w:iCs/>
                <w:sz w:val="28"/>
                <w:szCs w:val="28"/>
                <w:lang w:val="uk-UA"/>
              </w:rPr>
              <w:t>Сума балів</w:t>
            </w:r>
            <w:r w:rsidR="002B75B1" w:rsidRPr="009F1BB5">
              <w:rPr>
                <w:b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1134" w:type="dxa"/>
            <w:shd w:val="clear" w:color="auto" w:fill="FFFFFF"/>
          </w:tcPr>
          <w:p w14:paraId="5236E8EA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9F1BB5" w14:paraId="0B6F0198" w14:textId="77777777" w:rsidTr="003F48E3">
        <w:trPr>
          <w:trHeight w:val="1268"/>
        </w:trPr>
        <w:tc>
          <w:tcPr>
            <w:tcW w:w="607" w:type="dxa"/>
            <w:shd w:val="clear" w:color="auto" w:fill="FFFFFF"/>
            <w:vAlign w:val="center"/>
          </w:tcPr>
          <w:p w14:paraId="49D49C8D" w14:textId="77777777" w:rsidR="00D51212" w:rsidRPr="009F1BB5" w:rsidRDefault="00D5121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938" w:type="dxa"/>
            <w:shd w:val="clear" w:color="auto" w:fill="FFFFFF"/>
          </w:tcPr>
          <w:p w14:paraId="7C86ABDB" w14:textId="77777777" w:rsidR="00D51212" w:rsidRPr="009F1BB5" w:rsidRDefault="00D51212" w:rsidP="00D51212">
            <w:pPr>
              <w:shd w:val="clear" w:color="auto" w:fill="FFFFFF"/>
              <w:tabs>
                <w:tab w:val="left" w:pos="0"/>
                <w:tab w:val="left" w:pos="9923"/>
              </w:tabs>
              <w:ind w:firstLine="207"/>
              <w:rPr>
                <w:i/>
                <w:iCs/>
                <w:sz w:val="26"/>
                <w:szCs w:val="26"/>
                <w:lang w:val="uk-UA"/>
              </w:rPr>
            </w:pPr>
            <w:r w:rsidRPr="009F1BB5">
              <w:rPr>
                <w:i/>
                <w:caps/>
                <w:sz w:val="26"/>
                <w:szCs w:val="26"/>
              </w:rPr>
              <w:t>Д</w:t>
            </w:r>
            <w:r w:rsidRPr="009F1BB5">
              <w:rPr>
                <w:i/>
                <w:sz w:val="26"/>
                <w:szCs w:val="26"/>
              </w:rPr>
              <w:t>одаткові зауваження, пропозиції</w:t>
            </w:r>
          </w:p>
        </w:tc>
        <w:tc>
          <w:tcPr>
            <w:tcW w:w="1134" w:type="dxa"/>
            <w:shd w:val="clear" w:color="auto" w:fill="FFFFFF"/>
          </w:tcPr>
          <w:p w14:paraId="557BDA35" w14:textId="77777777" w:rsidR="00D51212" w:rsidRPr="009F1BB5" w:rsidRDefault="00D5121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BB5" w:rsidRPr="00790694" w14:paraId="5F820C63" w14:textId="77777777" w:rsidTr="00436F53">
        <w:trPr>
          <w:trHeight w:hRule="exact" w:val="1853"/>
        </w:trPr>
        <w:tc>
          <w:tcPr>
            <w:tcW w:w="607" w:type="dxa"/>
            <w:shd w:val="clear" w:color="auto" w:fill="FFFFFF"/>
            <w:vAlign w:val="center"/>
          </w:tcPr>
          <w:p w14:paraId="3C9CCBA2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FFFFFF"/>
          </w:tcPr>
          <w:p w14:paraId="663CCE28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sz w:val="26"/>
                <w:szCs w:val="26"/>
                <w:lang w:val="uk-UA"/>
              </w:rPr>
            </w:pPr>
            <w:r w:rsidRPr="009F1BB5">
              <w:rPr>
                <w:i/>
                <w:sz w:val="26"/>
                <w:szCs w:val="26"/>
                <w:lang w:val="uk-UA"/>
              </w:rPr>
              <w:t>Висновок експерта:</w:t>
            </w:r>
          </w:p>
          <w:p w14:paraId="45BDB93C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lang w:val="uk-UA"/>
              </w:rPr>
              <w:t>– «робота позитивно оцінюється і визначається пріоритетною для виконання»</w:t>
            </w:r>
          </w:p>
          <w:p w14:paraId="1A78116F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lang w:val="uk-UA"/>
              </w:rPr>
              <w:t>– «робота є доцільною для виконання»</w:t>
            </w:r>
          </w:p>
          <w:p w14:paraId="0B41929D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  <w:lang w:val="uk-UA"/>
              </w:rPr>
            </w:pPr>
            <w:r w:rsidRPr="009F1BB5">
              <w:rPr>
                <w:sz w:val="26"/>
                <w:szCs w:val="26"/>
                <w:lang w:val="uk-UA"/>
              </w:rPr>
              <w:t>– «виконання роботи є недоцільним»</w:t>
            </w:r>
          </w:p>
          <w:p w14:paraId="6DA248DB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ind w:left="113" w:firstLine="556"/>
              <w:rPr>
                <w:sz w:val="22"/>
                <w:szCs w:val="22"/>
                <w:lang w:val="uk-UA"/>
              </w:rPr>
            </w:pPr>
            <w:r w:rsidRPr="009F1BB5">
              <w:rPr>
                <w:sz w:val="22"/>
                <w:szCs w:val="22"/>
                <w:lang w:val="uk-UA"/>
              </w:rPr>
              <w:t>(потрібне підкреслити)</w:t>
            </w:r>
          </w:p>
        </w:tc>
        <w:tc>
          <w:tcPr>
            <w:tcW w:w="1134" w:type="dxa"/>
            <w:shd w:val="clear" w:color="auto" w:fill="FFFFFF"/>
          </w:tcPr>
          <w:p w14:paraId="05D1DFC4" w14:textId="77777777" w:rsidR="000C2302" w:rsidRPr="009F1BB5" w:rsidRDefault="000C2302" w:rsidP="0056706E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B2215EC" w14:textId="77777777" w:rsidR="00436F53" w:rsidRDefault="00436F53" w:rsidP="005F5457">
      <w:pPr>
        <w:shd w:val="clear" w:color="auto" w:fill="FFFFFF"/>
        <w:tabs>
          <w:tab w:val="left" w:pos="1042"/>
          <w:tab w:val="left" w:pos="4997"/>
          <w:tab w:val="left" w:pos="5966"/>
        </w:tabs>
        <w:spacing w:line="259" w:lineRule="auto"/>
        <w:rPr>
          <w:sz w:val="28"/>
          <w:szCs w:val="28"/>
          <w:lang w:val="uk-UA"/>
        </w:rPr>
      </w:pPr>
    </w:p>
    <w:p w14:paraId="05AFBE0D" w14:textId="77777777" w:rsidR="00E2584D" w:rsidRDefault="005F5457" w:rsidP="005F5457">
      <w:pPr>
        <w:shd w:val="clear" w:color="auto" w:fill="FFFFFF"/>
        <w:tabs>
          <w:tab w:val="left" w:pos="1042"/>
          <w:tab w:val="left" w:pos="4997"/>
          <w:tab w:val="left" w:pos="5966"/>
        </w:tabs>
        <w:spacing w:line="259" w:lineRule="auto"/>
        <w:rPr>
          <w:sz w:val="28"/>
          <w:szCs w:val="28"/>
          <w:lang w:val="uk-UA"/>
        </w:rPr>
      </w:pPr>
      <w:r w:rsidRPr="009F1BB5">
        <w:rPr>
          <w:sz w:val="28"/>
          <w:szCs w:val="28"/>
          <w:lang w:val="uk-UA"/>
        </w:rPr>
        <w:t xml:space="preserve">Експерт </w:t>
      </w:r>
    </w:p>
    <w:p w14:paraId="421ABEDB" w14:textId="77777777" w:rsidR="005F5457" w:rsidRPr="009F1BB5" w:rsidRDefault="00E2584D" w:rsidP="005F5457">
      <w:pPr>
        <w:shd w:val="clear" w:color="auto" w:fill="FFFFFF"/>
        <w:tabs>
          <w:tab w:val="left" w:pos="1042"/>
          <w:tab w:val="left" w:pos="4997"/>
          <w:tab w:val="left" w:pos="5966"/>
        </w:tabs>
        <w:spacing w:line="259" w:lineRule="auto"/>
        <w:rPr>
          <w:sz w:val="28"/>
          <w:szCs w:val="28"/>
          <w:lang w:val="uk-UA"/>
        </w:rPr>
      </w:pPr>
      <w:r w:rsidRPr="00E2584D">
        <w:rPr>
          <w:sz w:val="28"/>
          <w:szCs w:val="28"/>
          <w:lang w:val="uk-UA"/>
        </w:rPr>
        <w:t>прізвище, ім’я, побатькові  або код експерта</w:t>
      </w:r>
      <w:r w:rsidR="005F5457" w:rsidRPr="009F1BB5">
        <w:rPr>
          <w:sz w:val="28"/>
          <w:szCs w:val="28"/>
          <w:lang w:val="uk-UA"/>
        </w:rPr>
        <w:t xml:space="preserve"> ____________________________________</w:t>
      </w:r>
      <w:r w:rsidR="00933EEA" w:rsidRPr="009F1BB5">
        <w:rPr>
          <w:sz w:val="28"/>
          <w:szCs w:val="28"/>
          <w:lang w:val="uk-UA"/>
        </w:rPr>
        <w:t>______________________</w:t>
      </w:r>
    </w:p>
    <w:p w14:paraId="1718B200" w14:textId="77777777" w:rsidR="005F5457" w:rsidRPr="009F1BB5" w:rsidRDefault="005F5457" w:rsidP="005F5457">
      <w:pPr>
        <w:shd w:val="clear" w:color="auto" w:fill="FFFFFF"/>
        <w:tabs>
          <w:tab w:val="left" w:pos="1042"/>
          <w:tab w:val="left" w:pos="4997"/>
          <w:tab w:val="left" w:pos="5966"/>
        </w:tabs>
        <w:ind w:left="101"/>
        <w:rPr>
          <w:i/>
          <w:lang w:val="uk-UA"/>
        </w:rPr>
      </w:pPr>
      <w:r w:rsidRPr="009F1BB5">
        <w:rPr>
          <w:lang w:val="uk-UA"/>
        </w:rPr>
        <w:tab/>
        <w:t xml:space="preserve">                           </w:t>
      </w:r>
      <w:r w:rsidRPr="009F1BB5">
        <w:rPr>
          <w:i/>
          <w:lang w:val="uk-UA"/>
        </w:rPr>
        <w:t>(підпис)</w:t>
      </w:r>
      <w:r w:rsidRPr="009F1BB5">
        <w:rPr>
          <w:lang w:val="uk-UA"/>
        </w:rPr>
        <w:tab/>
      </w:r>
      <w:r w:rsidRPr="009F1BB5">
        <w:rPr>
          <w:lang w:val="uk-UA"/>
        </w:rPr>
        <w:tab/>
      </w:r>
      <w:r w:rsidRPr="009F1BB5">
        <w:rPr>
          <w:i/>
          <w:lang w:val="uk-UA"/>
        </w:rPr>
        <w:t>(ініціали, прізвище)</w:t>
      </w:r>
    </w:p>
    <w:p w14:paraId="297166B2" w14:textId="77777777" w:rsidR="005E5A71" w:rsidRPr="009F1BB5" w:rsidRDefault="005F5457" w:rsidP="00436F53">
      <w:pPr>
        <w:spacing w:before="480"/>
        <w:rPr>
          <w:sz w:val="28"/>
          <w:szCs w:val="28"/>
          <w:lang w:val="uk-UA"/>
        </w:rPr>
      </w:pPr>
      <w:r w:rsidRPr="009F1BB5">
        <w:rPr>
          <w:sz w:val="28"/>
          <w:szCs w:val="28"/>
          <w:lang w:val="uk-UA"/>
        </w:rPr>
        <w:t>« ____ » _______________ 20</w:t>
      </w:r>
      <w:r w:rsidR="0008660E" w:rsidRPr="009F1BB5">
        <w:rPr>
          <w:sz w:val="28"/>
          <w:szCs w:val="28"/>
          <w:lang w:val="uk-UA"/>
        </w:rPr>
        <w:t>2</w:t>
      </w:r>
      <w:r w:rsidR="008B4499">
        <w:rPr>
          <w:sz w:val="28"/>
          <w:szCs w:val="28"/>
          <w:lang w:val="uk-UA"/>
        </w:rPr>
        <w:t>5</w:t>
      </w:r>
      <w:r w:rsidRPr="009F1BB5">
        <w:rPr>
          <w:sz w:val="28"/>
          <w:szCs w:val="28"/>
          <w:lang w:val="uk-UA"/>
        </w:rPr>
        <w:t xml:space="preserve"> р.</w:t>
      </w:r>
      <w:r w:rsidR="005E5A71" w:rsidRPr="009F1BB5">
        <w:rPr>
          <w:sz w:val="28"/>
          <w:szCs w:val="28"/>
          <w:lang w:val="uk-UA"/>
        </w:rPr>
        <w:br w:type="page"/>
      </w:r>
    </w:p>
    <w:p w14:paraId="7E7D7315" w14:textId="77777777" w:rsidR="00061F8C" w:rsidRPr="00687A75" w:rsidRDefault="00061F8C" w:rsidP="00061F8C">
      <w:pPr>
        <w:pStyle w:val="4"/>
        <w:spacing w:before="0" w:after="0" w:line="276" w:lineRule="auto"/>
        <w:ind w:firstLine="0"/>
        <w:jc w:val="center"/>
      </w:pPr>
      <w:r w:rsidRPr="009F1BB5">
        <w:rPr>
          <w:rFonts w:ascii="Times New Roman" w:hAnsi="Times New Roman"/>
          <w:caps/>
          <w:spacing w:val="40"/>
          <w:lang w:val="en-US"/>
        </w:rPr>
        <w:lastRenderedPageBreak/>
        <w:t>EXPERT</w:t>
      </w:r>
      <w:r w:rsidRPr="00687A75">
        <w:rPr>
          <w:rFonts w:ascii="Times New Roman" w:hAnsi="Times New Roman"/>
          <w:caps/>
          <w:spacing w:val="40"/>
        </w:rPr>
        <w:t xml:space="preserve"> </w:t>
      </w:r>
      <w:r w:rsidRPr="009F1BB5">
        <w:rPr>
          <w:rFonts w:ascii="Times New Roman" w:hAnsi="Times New Roman"/>
          <w:caps/>
          <w:spacing w:val="40"/>
          <w:lang w:val="en-US"/>
        </w:rPr>
        <w:t>QUESTIONNAIRE</w:t>
      </w:r>
    </w:p>
    <w:p w14:paraId="2DB4E437" w14:textId="77777777" w:rsidR="00061F8C" w:rsidRPr="009F1BB5" w:rsidRDefault="00061F8C" w:rsidP="00061F8C">
      <w:pPr>
        <w:shd w:val="clear" w:color="auto" w:fill="FFFFFF"/>
        <w:spacing w:line="276" w:lineRule="auto"/>
        <w:ind w:right="72"/>
        <w:jc w:val="center"/>
        <w:rPr>
          <w:bCs/>
          <w:sz w:val="24"/>
          <w:szCs w:val="24"/>
        </w:rPr>
      </w:pPr>
      <w:r w:rsidRPr="009F1BB5">
        <w:rPr>
          <w:bCs/>
          <w:sz w:val="24"/>
          <w:szCs w:val="24"/>
        </w:rPr>
        <w:t>(Project (request) № __________)</w:t>
      </w:r>
    </w:p>
    <w:p w14:paraId="0FA3E7ED" w14:textId="77777777" w:rsidR="00061F8C" w:rsidRPr="00C034EC" w:rsidRDefault="00061F8C" w:rsidP="00061F8C">
      <w:pPr>
        <w:shd w:val="clear" w:color="auto" w:fill="FFFFFF"/>
        <w:tabs>
          <w:tab w:val="left" w:pos="1042"/>
          <w:tab w:val="left" w:pos="4997"/>
          <w:tab w:val="left" w:pos="5966"/>
        </w:tabs>
        <w:ind w:left="101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9F1BB5" w:rsidRPr="009F1BB5" w14:paraId="48033C71" w14:textId="77777777" w:rsidTr="009C48C3">
        <w:trPr>
          <w:trHeight w:val="128"/>
        </w:trPr>
        <w:tc>
          <w:tcPr>
            <w:tcW w:w="9351" w:type="dxa"/>
            <w:vAlign w:val="bottom"/>
          </w:tcPr>
          <w:p w14:paraId="1E052FB0" w14:textId="77777777" w:rsidR="00061F8C" w:rsidRPr="009F1BB5" w:rsidRDefault="00061F8C" w:rsidP="009C48C3">
            <w:pPr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Name of the research project for the grant:</w:t>
            </w:r>
          </w:p>
        </w:tc>
      </w:tr>
      <w:tr w:rsidR="009F1BB5" w:rsidRPr="009F1BB5" w14:paraId="139D93F5" w14:textId="77777777" w:rsidTr="009C48C3">
        <w:trPr>
          <w:trHeight w:val="258"/>
        </w:trPr>
        <w:tc>
          <w:tcPr>
            <w:tcW w:w="9351" w:type="dxa"/>
            <w:tcBorders>
              <w:bottom w:val="single" w:sz="2" w:space="0" w:color="auto"/>
            </w:tcBorders>
            <w:vAlign w:val="bottom"/>
          </w:tcPr>
          <w:p w14:paraId="3F329C29" w14:textId="77777777" w:rsidR="00061F8C" w:rsidRPr="009F1BB5" w:rsidRDefault="00061F8C" w:rsidP="009C48C3">
            <w:pPr>
              <w:ind w:left="57"/>
              <w:rPr>
                <w:b/>
                <w:sz w:val="28"/>
                <w:szCs w:val="28"/>
              </w:rPr>
            </w:pPr>
          </w:p>
        </w:tc>
      </w:tr>
      <w:tr w:rsidR="009F1BB5" w:rsidRPr="009F1BB5" w14:paraId="3E52A7B9" w14:textId="77777777" w:rsidTr="009C48C3">
        <w:trPr>
          <w:trHeight w:val="308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41E749" w14:textId="77777777" w:rsidR="00061F8C" w:rsidRPr="009F1BB5" w:rsidRDefault="00061F8C" w:rsidP="009C48C3">
            <w:pPr>
              <w:rPr>
                <w:sz w:val="28"/>
                <w:szCs w:val="28"/>
              </w:rPr>
            </w:pPr>
          </w:p>
        </w:tc>
      </w:tr>
      <w:tr w:rsidR="009F1BB5" w:rsidRPr="009F1BB5" w14:paraId="0A3E9603" w14:textId="77777777" w:rsidTr="009C48C3">
        <w:trPr>
          <w:trHeight w:val="308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3F933A3" w14:textId="77777777" w:rsidR="00061F8C" w:rsidRPr="009F1BB5" w:rsidRDefault="00061F8C" w:rsidP="009C48C3">
            <w:pPr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Head of the research project:</w:t>
            </w:r>
          </w:p>
        </w:tc>
      </w:tr>
      <w:tr w:rsidR="009F1BB5" w:rsidRPr="009F1BB5" w14:paraId="0BF945A7" w14:textId="77777777" w:rsidTr="009C48C3">
        <w:trPr>
          <w:trHeight w:val="308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E0DA17F" w14:textId="77777777" w:rsidR="00061F8C" w:rsidRPr="009F1BB5" w:rsidRDefault="00061F8C" w:rsidP="00C614F5">
            <w:pPr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The base institution of the National Academy of Sciences of Ukraine, where the research project will be carried out:</w:t>
            </w:r>
          </w:p>
        </w:tc>
      </w:tr>
      <w:tr w:rsidR="009F1BB5" w:rsidRPr="009F1BB5" w14:paraId="7D4CE21E" w14:textId="77777777" w:rsidTr="009C48C3">
        <w:trPr>
          <w:trHeight w:val="308"/>
        </w:trPr>
        <w:tc>
          <w:tcPr>
            <w:tcW w:w="935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F1DA34" w14:textId="77777777" w:rsidR="00061F8C" w:rsidRPr="009F1BB5" w:rsidRDefault="00061F8C" w:rsidP="009C48C3">
            <w:pPr>
              <w:rPr>
                <w:sz w:val="28"/>
                <w:szCs w:val="28"/>
              </w:rPr>
            </w:pPr>
          </w:p>
        </w:tc>
      </w:tr>
    </w:tbl>
    <w:p w14:paraId="098B8207" w14:textId="77777777" w:rsidR="00061F8C" w:rsidRDefault="00061F8C" w:rsidP="00061F8C">
      <w:pPr>
        <w:shd w:val="clear" w:color="auto" w:fill="FFFFFF"/>
        <w:jc w:val="center"/>
        <w:rPr>
          <w:sz w:val="16"/>
          <w:szCs w:val="16"/>
        </w:rPr>
      </w:pPr>
    </w:p>
    <w:p w14:paraId="4807F406" w14:textId="77777777" w:rsidR="00E2584D" w:rsidRPr="00C034EC" w:rsidRDefault="00E2584D" w:rsidP="00061F8C">
      <w:pPr>
        <w:shd w:val="clear" w:color="auto" w:fill="FFFFFF"/>
        <w:jc w:val="center"/>
        <w:rPr>
          <w:sz w:val="16"/>
          <w:szCs w:val="16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7938"/>
        <w:gridCol w:w="1134"/>
      </w:tblGrid>
      <w:tr w:rsidR="009F1BB5" w:rsidRPr="009F1BB5" w14:paraId="6B1478E1" w14:textId="77777777" w:rsidTr="009C48C3">
        <w:trPr>
          <w:trHeight w:hRule="exact" w:val="778"/>
        </w:trPr>
        <w:tc>
          <w:tcPr>
            <w:tcW w:w="607" w:type="dxa"/>
            <w:shd w:val="clear" w:color="auto" w:fill="FFFFFF"/>
            <w:vAlign w:val="center"/>
          </w:tcPr>
          <w:p w14:paraId="74296DD5" w14:textId="77777777" w:rsidR="00061F8C" w:rsidRPr="009F1BB5" w:rsidRDefault="00061F8C" w:rsidP="009C48C3">
            <w:pPr>
              <w:shd w:val="clear" w:color="auto" w:fill="FFFFFF"/>
              <w:tabs>
                <w:tab w:val="center" w:pos="5842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7467748B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2482" w:hanging="2482"/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 xml:space="preserve">Assessment criteria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EEF58D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>Grade</w:t>
            </w:r>
          </w:p>
          <w:p w14:paraId="4D4F0235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F1BB5">
              <w:rPr>
                <w:sz w:val="24"/>
                <w:szCs w:val="24"/>
              </w:rPr>
              <w:t>(in points)</w:t>
            </w:r>
          </w:p>
        </w:tc>
      </w:tr>
      <w:tr w:rsidR="009F1BB5" w:rsidRPr="009F1BB5" w14:paraId="099882AE" w14:textId="77777777" w:rsidTr="009C48C3">
        <w:trPr>
          <w:trHeight w:hRule="exact" w:val="1198"/>
        </w:trPr>
        <w:tc>
          <w:tcPr>
            <w:tcW w:w="607" w:type="dxa"/>
            <w:shd w:val="clear" w:color="auto" w:fill="FFFFFF"/>
            <w:vAlign w:val="center"/>
          </w:tcPr>
          <w:p w14:paraId="0B6E3079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shd w:val="clear" w:color="auto" w:fill="FFFFFF"/>
          </w:tcPr>
          <w:p w14:paraId="1D46589E" w14:textId="77777777" w:rsidR="00061F8C" w:rsidRPr="00D1350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jc w:val="both"/>
              <w:rPr>
                <w:i/>
                <w:sz w:val="26"/>
                <w:szCs w:val="26"/>
                <w:lang w:val="uk-UA"/>
              </w:rPr>
            </w:pPr>
            <w:r w:rsidRPr="009F1BB5">
              <w:rPr>
                <w:i/>
                <w:sz w:val="26"/>
                <w:szCs w:val="26"/>
              </w:rPr>
              <w:t xml:space="preserve">Compliance </w:t>
            </w:r>
            <w:r w:rsidR="00097D19">
              <w:rPr>
                <w:i/>
                <w:sz w:val="26"/>
                <w:szCs w:val="26"/>
              </w:rPr>
              <w:t xml:space="preserve">of the project to </w:t>
            </w:r>
            <w:r w:rsidR="00097D19" w:rsidRPr="00097D19">
              <w:rPr>
                <w:i/>
                <w:sz w:val="26"/>
                <w:szCs w:val="26"/>
              </w:rPr>
              <w:t xml:space="preserve">the requirements of the competition </w:t>
            </w:r>
            <w:r w:rsidR="00097D19">
              <w:rPr>
                <w:i/>
                <w:sz w:val="26"/>
                <w:szCs w:val="26"/>
              </w:rPr>
              <w:t>and to the chosen field of science</w:t>
            </w:r>
          </w:p>
          <w:p w14:paraId="2EC263E4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jc w:val="both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</w:rPr>
              <w:t>“Adequate” - 5; “Partially adequate” -3; “Inadequate”- 1</w:t>
            </w:r>
          </w:p>
        </w:tc>
        <w:tc>
          <w:tcPr>
            <w:tcW w:w="1134" w:type="dxa"/>
            <w:shd w:val="clear" w:color="auto" w:fill="FFFFFF"/>
          </w:tcPr>
          <w:p w14:paraId="727EE808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58A203CE" w14:textId="77777777" w:rsidTr="009C48C3">
        <w:trPr>
          <w:trHeight w:hRule="exact" w:val="1697"/>
        </w:trPr>
        <w:tc>
          <w:tcPr>
            <w:tcW w:w="607" w:type="dxa"/>
            <w:shd w:val="clear" w:color="auto" w:fill="FFFFFF"/>
            <w:vAlign w:val="center"/>
          </w:tcPr>
          <w:p w14:paraId="3ADA05C8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shd w:val="clear" w:color="auto" w:fill="FFFFFF"/>
          </w:tcPr>
          <w:p w14:paraId="591CA8D0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sz w:val="26"/>
                <w:szCs w:val="26"/>
              </w:rPr>
            </w:pPr>
            <w:r w:rsidRPr="009F1BB5">
              <w:rPr>
                <w:i/>
                <w:iCs/>
                <w:sz w:val="26"/>
                <w:szCs w:val="26"/>
              </w:rPr>
              <w:t>The scientific novelty and relevance of the scientific work</w:t>
            </w:r>
          </w:p>
          <w:p w14:paraId="3B8527A1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jc w:val="both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Excellent</w:t>
            </w:r>
            <w:r w:rsidRPr="009F1BB5">
              <w:rPr>
                <w:sz w:val="26"/>
                <w:szCs w:val="26"/>
              </w:rPr>
              <w:t xml:space="preserve"> (based on new ideas and in line with the global trend) – 10</w:t>
            </w:r>
          </w:p>
          <w:p w14:paraId="7E4E0CD3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Average</w:t>
            </w:r>
            <w:r w:rsidRPr="009F1BB5">
              <w:rPr>
                <w:sz w:val="26"/>
                <w:szCs w:val="26"/>
              </w:rPr>
              <w:t xml:space="preserve"> (continues to develop one of the urgent tasks) – 7</w:t>
            </w:r>
          </w:p>
          <w:p w14:paraId="134EE37B" w14:textId="77777777" w:rsidR="00061F8C" w:rsidRPr="009F1BB5" w:rsidRDefault="00061F8C" w:rsidP="009C48C3">
            <w:pPr>
              <w:shd w:val="clear" w:color="auto" w:fill="FFFFFF"/>
              <w:tabs>
                <w:tab w:val="left" w:pos="1411"/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Low</w:t>
            </w:r>
            <w:r w:rsidRPr="009F1BB5">
              <w:rPr>
                <w:sz w:val="26"/>
                <w:szCs w:val="26"/>
              </w:rPr>
              <w:t xml:space="preserve"> (based on outdated ideas and is not of interest for the current stage of science development) – 3 </w:t>
            </w:r>
          </w:p>
        </w:tc>
        <w:tc>
          <w:tcPr>
            <w:tcW w:w="1134" w:type="dxa"/>
            <w:shd w:val="clear" w:color="auto" w:fill="FFFFFF"/>
          </w:tcPr>
          <w:p w14:paraId="54799DA7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79A0560B" w14:textId="77777777" w:rsidTr="009C48C3">
        <w:trPr>
          <w:trHeight w:hRule="exact" w:val="1975"/>
        </w:trPr>
        <w:tc>
          <w:tcPr>
            <w:tcW w:w="607" w:type="dxa"/>
            <w:shd w:val="clear" w:color="auto" w:fill="FFFFFF"/>
            <w:vAlign w:val="center"/>
          </w:tcPr>
          <w:p w14:paraId="5A78E481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</w:tcPr>
          <w:p w14:paraId="6AE30D91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i/>
                <w:iCs/>
                <w:sz w:val="26"/>
                <w:szCs w:val="26"/>
              </w:rPr>
            </w:pPr>
            <w:r w:rsidRPr="009F1BB5">
              <w:rPr>
                <w:i/>
                <w:iCs/>
                <w:sz w:val="26"/>
                <w:szCs w:val="26"/>
              </w:rPr>
              <w:t>Assessment of the significance and complexity of the tasks in the technical requirement (TR)</w:t>
            </w:r>
          </w:p>
          <w:p w14:paraId="238C5250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Excellent</w:t>
            </w:r>
            <w:r w:rsidRPr="009F1BB5">
              <w:rPr>
                <w:sz w:val="26"/>
                <w:szCs w:val="26"/>
              </w:rPr>
              <w:t xml:space="preserve"> (solving important fundamental or applied world-class problems) – 10</w:t>
            </w:r>
          </w:p>
          <w:p w14:paraId="593E8A6C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5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 xml:space="preserve">Low </w:t>
            </w:r>
            <w:r w:rsidRPr="009F1BB5">
              <w:rPr>
                <w:sz w:val="26"/>
                <w:szCs w:val="26"/>
              </w:rPr>
              <w:t>(the project assignment has no significant fundamental or applied value) – 5</w:t>
            </w:r>
          </w:p>
        </w:tc>
        <w:tc>
          <w:tcPr>
            <w:tcW w:w="1134" w:type="dxa"/>
            <w:shd w:val="clear" w:color="auto" w:fill="FFFFFF"/>
          </w:tcPr>
          <w:p w14:paraId="4F513663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71D56EEB" w14:textId="77777777" w:rsidTr="009C48C3">
        <w:trPr>
          <w:trHeight w:hRule="exact" w:val="2272"/>
        </w:trPr>
        <w:tc>
          <w:tcPr>
            <w:tcW w:w="607" w:type="dxa"/>
            <w:shd w:val="clear" w:color="auto" w:fill="FFFFFF"/>
            <w:vAlign w:val="center"/>
          </w:tcPr>
          <w:p w14:paraId="1711DB49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</w:tcPr>
          <w:p w14:paraId="23163997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i/>
                <w:iCs/>
                <w:sz w:val="26"/>
                <w:szCs w:val="26"/>
              </w:rPr>
            </w:pPr>
            <w:r w:rsidRPr="009F1BB5">
              <w:rPr>
                <w:i/>
                <w:iCs/>
                <w:sz w:val="26"/>
                <w:szCs w:val="26"/>
              </w:rPr>
              <w:t>Assessment of the level of technologies and methodologies</w:t>
            </w:r>
          </w:p>
          <w:p w14:paraId="26AC26EE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Excellent</w:t>
            </w:r>
            <w:r w:rsidRPr="009F1BB5">
              <w:rPr>
                <w:sz w:val="26"/>
                <w:szCs w:val="26"/>
              </w:rPr>
              <w:t xml:space="preserve"> (modern (new) technological approaches and techniques are used) – 10</w:t>
            </w:r>
          </w:p>
          <w:p w14:paraId="355E4078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Average</w:t>
            </w:r>
            <w:r w:rsidRPr="009F1BB5">
              <w:rPr>
                <w:sz w:val="26"/>
                <w:szCs w:val="26"/>
              </w:rPr>
              <w:t xml:space="preserve"> (traditional (classical) technological approaches and techniques are proposed) – 7</w:t>
            </w:r>
          </w:p>
          <w:p w14:paraId="7BDC046C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5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Low</w:t>
            </w:r>
            <w:r w:rsidRPr="009F1BB5">
              <w:rPr>
                <w:sz w:val="26"/>
                <w:szCs w:val="26"/>
              </w:rPr>
              <w:t xml:space="preserve"> (outdated methods are used, which will not allow to solve the assigned tasks) – 3</w:t>
            </w:r>
          </w:p>
        </w:tc>
        <w:tc>
          <w:tcPr>
            <w:tcW w:w="1134" w:type="dxa"/>
            <w:shd w:val="clear" w:color="auto" w:fill="FFFFFF"/>
          </w:tcPr>
          <w:p w14:paraId="42A2925A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1B4996B2" w14:textId="77777777" w:rsidTr="009C48C3">
        <w:trPr>
          <w:trHeight w:hRule="exact" w:val="2278"/>
        </w:trPr>
        <w:tc>
          <w:tcPr>
            <w:tcW w:w="607" w:type="dxa"/>
            <w:shd w:val="clear" w:color="auto" w:fill="FFFFFF"/>
            <w:vAlign w:val="center"/>
          </w:tcPr>
          <w:p w14:paraId="240D209D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</w:tcPr>
          <w:p w14:paraId="26A8E899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i/>
                <w:iCs/>
                <w:sz w:val="26"/>
                <w:szCs w:val="26"/>
              </w:rPr>
            </w:pPr>
            <w:r w:rsidRPr="009F1BB5">
              <w:rPr>
                <w:i/>
                <w:iCs/>
                <w:sz w:val="26"/>
                <w:szCs w:val="26"/>
              </w:rPr>
              <w:t xml:space="preserve">Assessment of the material and technical equipment level </w:t>
            </w:r>
          </w:p>
          <w:p w14:paraId="38F00CF3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 xml:space="preserve">Excellent </w:t>
            </w:r>
            <w:r w:rsidRPr="009F1BB5">
              <w:rPr>
                <w:sz w:val="26"/>
                <w:szCs w:val="26"/>
              </w:rPr>
              <w:t>(available the whole range of material and technical equipment to complete the assigned tasks) – 10</w:t>
            </w:r>
          </w:p>
          <w:p w14:paraId="6C2D982C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 xml:space="preserve">Average </w:t>
            </w:r>
            <w:r w:rsidRPr="009F1BB5">
              <w:rPr>
                <w:sz w:val="26"/>
                <w:szCs w:val="26"/>
              </w:rPr>
              <w:t>(material and technical equipment does not fully meet the assigned tasks) – 7</w:t>
            </w:r>
          </w:p>
          <w:p w14:paraId="2C33BE48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Low</w:t>
            </w:r>
            <w:r w:rsidRPr="009F1BB5">
              <w:rPr>
                <w:sz w:val="26"/>
                <w:szCs w:val="26"/>
              </w:rPr>
              <w:t xml:space="preserve"> (material and technical equipment does not allow to solve the tasks) – 3</w:t>
            </w:r>
          </w:p>
        </w:tc>
        <w:tc>
          <w:tcPr>
            <w:tcW w:w="1134" w:type="dxa"/>
            <w:shd w:val="clear" w:color="auto" w:fill="FFFFFF"/>
          </w:tcPr>
          <w:p w14:paraId="58179204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44765095" w14:textId="77777777" w:rsidTr="009C48C3">
        <w:trPr>
          <w:trHeight w:hRule="exact" w:val="1984"/>
        </w:trPr>
        <w:tc>
          <w:tcPr>
            <w:tcW w:w="607" w:type="dxa"/>
            <w:shd w:val="clear" w:color="auto" w:fill="FFFFFF"/>
            <w:vAlign w:val="center"/>
          </w:tcPr>
          <w:p w14:paraId="7126EC13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  <w:shd w:val="clear" w:color="auto" w:fill="FFFFFF"/>
          </w:tcPr>
          <w:p w14:paraId="7D3B84B1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i/>
                <w:iCs/>
                <w:sz w:val="26"/>
                <w:szCs w:val="26"/>
              </w:rPr>
            </w:pPr>
            <w:r w:rsidRPr="009F1BB5">
              <w:rPr>
                <w:i/>
                <w:iCs/>
                <w:sz w:val="26"/>
                <w:szCs w:val="26"/>
              </w:rPr>
              <w:t>Assessment of the professional level of the head and performers of the project</w:t>
            </w:r>
          </w:p>
          <w:p w14:paraId="6F5E7ACD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 xml:space="preserve">Excellent </w:t>
            </w:r>
            <w:r w:rsidRPr="009F1BB5">
              <w:rPr>
                <w:sz w:val="26"/>
                <w:szCs w:val="26"/>
              </w:rPr>
              <w:t>(high skill level, which will allow the Project to be completed at the global level) – 10</w:t>
            </w:r>
          </w:p>
          <w:p w14:paraId="1699F818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Average</w:t>
            </w:r>
            <w:r w:rsidRPr="009F1BB5">
              <w:rPr>
                <w:sz w:val="26"/>
                <w:szCs w:val="26"/>
              </w:rPr>
              <w:t xml:space="preserve"> (skill level will allow the Project to be completed) – 7</w:t>
            </w:r>
          </w:p>
          <w:p w14:paraId="2BCF80AB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iCs/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Low</w:t>
            </w:r>
            <w:r w:rsidRPr="009F1BB5">
              <w:rPr>
                <w:sz w:val="26"/>
                <w:szCs w:val="26"/>
              </w:rPr>
              <w:t xml:space="preserve"> (requires advanced training of project performers) – 3</w:t>
            </w:r>
          </w:p>
        </w:tc>
        <w:tc>
          <w:tcPr>
            <w:tcW w:w="1134" w:type="dxa"/>
            <w:shd w:val="clear" w:color="auto" w:fill="FFFFFF"/>
          </w:tcPr>
          <w:p w14:paraId="5287F2B1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7AA88030" w14:textId="77777777" w:rsidTr="00C034EC">
        <w:trPr>
          <w:trHeight w:hRule="exact" w:val="4827"/>
        </w:trPr>
        <w:tc>
          <w:tcPr>
            <w:tcW w:w="607" w:type="dxa"/>
            <w:shd w:val="clear" w:color="auto" w:fill="FFFFFF"/>
            <w:vAlign w:val="center"/>
          </w:tcPr>
          <w:p w14:paraId="09FE4DA2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FFFFFF"/>
          </w:tcPr>
          <w:p w14:paraId="7BF4E9BC" w14:textId="77777777" w:rsidR="00C034EC" w:rsidRPr="009F1BB5" w:rsidRDefault="00C034EC" w:rsidP="00C034EC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i/>
                <w:iCs/>
                <w:sz w:val="26"/>
                <w:szCs w:val="26"/>
              </w:rPr>
            </w:pPr>
            <w:r w:rsidRPr="009F1BB5">
              <w:rPr>
                <w:i/>
                <w:iCs/>
                <w:sz w:val="26"/>
                <w:szCs w:val="26"/>
              </w:rPr>
              <w:t>Assessment of the publications’ level of the head and performers of the project</w:t>
            </w:r>
          </w:p>
          <w:p w14:paraId="7DB7BFBD" w14:textId="77777777" w:rsidR="00C034EC" w:rsidRPr="00C71EAF" w:rsidRDefault="00C034EC" w:rsidP="00C034EC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C71EAF">
              <w:rPr>
                <w:sz w:val="26"/>
                <w:szCs w:val="26"/>
                <w:u w:val="single"/>
              </w:rPr>
              <w:t>Excellent</w:t>
            </w:r>
            <w:r w:rsidRPr="00C71EAF">
              <w:rPr>
                <w:sz w:val="26"/>
                <w:szCs w:val="26"/>
              </w:rPr>
              <w:t xml:space="preserve"> (available publications in international journals of the first and second quartiles (Q1 and Q2); for projects in socio-humanities, single-authored monographs and/or chapters in co-authored monographs indexed in international scientometric databases are also taken into account) – 10</w:t>
            </w:r>
          </w:p>
          <w:p w14:paraId="0D43ABFA" w14:textId="77777777" w:rsidR="00C034EC" w:rsidRPr="00C71EAF" w:rsidRDefault="00C034EC" w:rsidP="00C034EC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C71EAF">
              <w:rPr>
                <w:sz w:val="26"/>
                <w:szCs w:val="26"/>
                <w:u w:val="single"/>
              </w:rPr>
              <w:t>Average</w:t>
            </w:r>
            <w:r w:rsidRPr="00C71EAF">
              <w:rPr>
                <w:sz w:val="26"/>
                <w:szCs w:val="26"/>
              </w:rPr>
              <w:t xml:space="preserve"> (available publications in international journals of the third and fourth quartiles (Q3 and Q4); for projects in socio-humanities, publications in professional scholarly editions of Ukraine, proceedings of academic</w:t>
            </w:r>
            <w:r>
              <w:rPr>
                <w:sz w:val="26"/>
                <w:szCs w:val="26"/>
              </w:rPr>
              <w:t xml:space="preserve"> conferences</w:t>
            </w:r>
            <w:r w:rsidRPr="00C71EAF">
              <w:rPr>
                <w:sz w:val="26"/>
                <w:szCs w:val="26"/>
              </w:rPr>
              <w:t xml:space="preserve"> which are indexed in international scientometric databases</w:t>
            </w:r>
            <w:r>
              <w:rPr>
                <w:sz w:val="26"/>
                <w:szCs w:val="26"/>
              </w:rPr>
              <w:t xml:space="preserve"> and </w:t>
            </w:r>
            <w:r w:rsidRPr="00C71EAF">
              <w:rPr>
                <w:sz w:val="26"/>
                <w:szCs w:val="26"/>
              </w:rPr>
              <w:t>publications of collections of documents and landmarks of written historical and cultural heritage are also taken into account) – 7</w:t>
            </w:r>
          </w:p>
          <w:p w14:paraId="7829421A" w14:textId="77777777" w:rsidR="00061F8C" w:rsidRPr="009F1BB5" w:rsidRDefault="00C034EC" w:rsidP="00C034EC">
            <w:pPr>
              <w:shd w:val="clear" w:color="auto" w:fill="FFFFFF"/>
              <w:tabs>
                <w:tab w:val="left" w:pos="9923"/>
              </w:tabs>
              <w:ind w:left="113" w:hanging="19"/>
              <w:rPr>
                <w:sz w:val="26"/>
                <w:szCs w:val="26"/>
              </w:rPr>
            </w:pPr>
            <w:r w:rsidRPr="00C71EAF">
              <w:rPr>
                <w:sz w:val="26"/>
                <w:szCs w:val="26"/>
                <w:u w:val="single"/>
              </w:rPr>
              <w:t xml:space="preserve">Low </w:t>
            </w:r>
            <w:r w:rsidRPr="00C71EAF">
              <w:rPr>
                <w:sz w:val="26"/>
                <w:szCs w:val="26"/>
              </w:rPr>
              <w:t>(available publications in international journals; for projects in socio-humanities, the papers published abroad in the languages of OECP and/or EU member states in scholarly editions of respective countries are also taken into account) – 3</w:t>
            </w:r>
          </w:p>
        </w:tc>
        <w:tc>
          <w:tcPr>
            <w:tcW w:w="1134" w:type="dxa"/>
            <w:shd w:val="clear" w:color="auto" w:fill="FFFFFF"/>
          </w:tcPr>
          <w:p w14:paraId="61D9C6B2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0BD5DAB3" w14:textId="77777777" w:rsidTr="009C48C3">
        <w:trPr>
          <w:trHeight w:hRule="exact" w:val="1415"/>
        </w:trPr>
        <w:tc>
          <w:tcPr>
            <w:tcW w:w="607" w:type="dxa"/>
            <w:shd w:val="clear" w:color="auto" w:fill="FFFFFF"/>
            <w:vAlign w:val="center"/>
          </w:tcPr>
          <w:p w14:paraId="2D4AB65D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FFFFFF"/>
          </w:tcPr>
          <w:p w14:paraId="2642CA41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firstLine="10"/>
              <w:rPr>
                <w:i/>
                <w:iCs/>
                <w:sz w:val="26"/>
                <w:szCs w:val="26"/>
              </w:rPr>
            </w:pPr>
            <w:r w:rsidRPr="009F1BB5">
              <w:rPr>
                <w:i/>
                <w:iCs/>
                <w:sz w:val="26"/>
                <w:szCs w:val="26"/>
              </w:rPr>
              <w:t>Assessment of the level of expected results</w:t>
            </w:r>
          </w:p>
          <w:p w14:paraId="6B55E97E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firstLine="10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>Excellent</w:t>
            </w:r>
            <w:r w:rsidRPr="009F1BB5">
              <w:rPr>
                <w:sz w:val="26"/>
                <w:szCs w:val="26"/>
              </w:rPr>
              <w:t xml:space="preserve"> (new results corresponding to the world-class level) - 10</w:t>
            </w:r>
          </w:p>
          <w:p w14:paraId="59EB645C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firstLine="10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 xml:space="preserve">Average </w:t>
            </w:r>
            <w:r w:rsidRPr="009F1BB5">
              <w:rPr>
                <w:sz w:val="26"/>
                <w:szCs w:val="26"/>
              </w:rPr>
              <w:t>(the results will partially solve the assigned tasks) - 7</w:t>
            </w:r>
          </w:p>
          <w:p w14:paraId="3675F251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firstLine="10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  <w:u w:val="single"/>
              </w:rPr>
              <w:t xml:space="preserve">Low </w:t>
            </w:r>
            <w:r w:rsidRPr="009F1BB5">
              <w:rPr>
                <w:sz w:val="26"/>
                <w:szCs w:val="26"/>
              </w:rPr>
              <w:t>(the results will not solve the assigned tasks) - 3</w:t>
            </w:r>
          </w:p>
        </w:tc>
        <w:tc>
          <w:tcPr>
            <w:tcW w:w="1134" w:type="dxa"/>
            <w:shd w:val="clear" w:color="auto" w:fill="FFFFFF"/>
          </w:tcPr>
          <w:p w14:paraId="65DDDF8C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74B41397" w14:textId="77777777" w:rsidTr="009C48C3">
        <w:trPr>
          <w:trHeight w:hRule="exact" w:val="679"/>
        </w:trPr>
        <w:tc>
          <w:tcPr>
            <w:tcW w:w="607" w:type="dxa"/>
            <w:shd w:val="clear" w:color="auto" w:fill="FFFFFF"/>
            <w:vAlign w:val="center"/>
          </w:tcPr>
          <w:p w14:paraId="2633BA87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  <w:r w:rsidRPr="009F1BB5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29879B0C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</w:rPr>
            </w:pPr>
            <w:r w:rsidRPr="00C861EB">
              <w:rPr>
                <w:i/>
                <w:sz w:val="26"/>
                <w:szCs w:val="26"/>
              </w:rPr>
              <w:t>Assessment of the possible commercial / social potential of the project</w:t>
            </w:r>
            <w:r w:rsidRPr="009F1BB5">
              <w:rPr>
                <w:sz w:val="26"/>
                <w:szCs w:val="26"/>
              </w:rPr>
              <w:t xml:space="preserve"> - from 1 to 5</w:t>
            </w:r>
          </w:p>
        </w:tc>
        <w:tc>
          <w:tcPr>
            <w:tcW w:w="1134" w:type="dxa"/>
            <w:shd w:val="clear" w:color="auto" w:fill="FFFFFF"/>
          </w:tcPr>
          <w:p w14:paraId="5253D235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22D22FB3" w14:textId="77777777" w:rsidTr="009C48C3">
        <w:trPr>
          <w:trHeight w:hRule="exact" w:val="591"/>
        </w:trPr>
        <w:tc>
          <w:tcPr>
            <w:tcW w:w="607" w:type="dxa"/>
            <w:shd w:val="clear" w:color="auto" w:fill="FFFFFF"/>
            <w:vAlign w:val="center"/>
          </w:tcPr>
          <w:p w14:paraId="3B608DFA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  <w:vAlign w:val="center"/>
          </w:tcPr>
          <w:p w14:paraId="02338F0F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jc w:val="right"/>
              <w:rPr>
                <w:b/>
                <w:sz w:val="28"/>
                <w:szCs w:val="28"/>
              </w:rPr>
            </w:pPr>
            <w:r w:rsidRPr="009F1BB5">
              <w:rPr>
                <w:b/>
                <w:i/>
                <w:iCs/>
                <w:sz w:val="28"/>
                <w:szCs w:val="28"/>
              </w:rPr>
              <w:t>The sum of points:</w:t>
            </w:r>
          </w:p>
        </w:tc>
        <w:tc>
          <w:tcPr>
            <w:tcW w:w="1134" w:type="dxa"/>
            <w:shd w:val="clear" w:color="auto" w:fill="FFFFFF"/>
          </w:tcPr>
          <w:p w14:paraId="0F03E0C2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05E1C2F1" w14:textId="77777777" w:rsidTr="00C034EC">
        <w:trPr>
          <w:trHeight w:val="1683"/>
        </w:trPr>
        <w:tc>
          <w:tcPr>
            <w:tcW w:w="607" w:type="dxa"/>
            <w:shd w:val="clear" w:color="auto" w:fill="FFFFFF"/>
            <w:vAlign w:val="center"/>
          </w:tcPr>
          <w:p w14:paraId="747C9980" w14:textId="77777777" w:rsidR="009C48C3" w:rsidRPr="009F1BB5" w:rsidRDefault="009C48C3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</w:rPr>
              <w:t>10</w:t>
            </w:r>
          </w:p>
        </w:tc>
        <w:tc>
          <w:tcPr>
            <w:tcW w:w="7938" w:type="dxa"/>
            <w:shd w:val="clear" w:color="auto" w:fill="FFFFFF"/>
          </w:tcPr>
          <w:p w14:paraId="6B19BB88" w14:textId="77777777" w:rsidR="009C48C3" w:rsidRPr="009F1BB5" w:rsidRDefault="009C48C3" w:rsidP="009C48C3">
            <w:pPr>
              <w:shd w:val="clear" w:color="auto" w:fill="FFFFFF"/>
              <w:tabs>
                <w:tab w:val="left" w:pos="0"/>
                <w:tab w:val="left" w:pos="9923"/>
              </w:tabs>
              <w:ind w:firstLine="207"/>
              <w:rPr>
                <w:i/>
                <w:iCs/>
                <w:sz w:val="26"/>
                <w:szCs w:val="26"/>
              </w:rPr>
            </w:pPr>
            <w:r w:rsidRPr="009F1BB5">
              <w:rPr>
                <w:i/>
                <w:sz w:val="26"/>
                <w:szCs w:val="26"/>
              </w:rPr>
              <w:t>Additional comments, suggestions</w:t>
            </w:r>
          </w:p>
        </w:tc>
        <w:tc>
          <w:tcPr>
            <w:tcW w:w="1134" w:type="dxa"/>
            <w:shd w:val="clear" w:color="auto" w:fill="FFFFFF"/>
          </w:tcPr>
          <w:p w14:paraId="553C504F" w14:textId="77777777" w:rsidR="009C48C3" w:rsidRPr="009F1BB5" w:rsidRDefault="009C48C3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  <w:tr w:rsidR="009F1BB5" w:rsidRPr="009F1BB5" w14:paraId="4D1004BE" w14:textId="77777777" w:rsidTr="009C48C3">
        <w:trPr>
          <w:trHeight w:hRule="exact" w:val="1853"/>
        </w:trPr>
        <w:tc>
          <w:tcPr>
            <w:tcW w:w="607" w:type="dxa"/>
            <w:shd w:val="clear" w:color="auto" w:fill="FFFFFF"/>
            <w:vAlign w:val="center"/>
          </w:tcPr>
          <w:p w14:paraId="41003BAB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FFFFFF"/>
          </w:tcPr>
          <w:p w14:paraId="40FDD7BA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i/>
                <w:sz w:val="26"/>
                <w:szCs w:val="26"/>
              </w:rPr>
            </w:pPr>
            <w:r w:rsidRPr="009F1BB5">
              <w:rPr>
                <w:i/>
                <w:sz w:val="26"/>
                <w:szCs w:val="26"/>
              </w:rPr>
              <w:t>The conclusion of the expert:</w:t>
            </w:r>
          </w:p>
          <w:p w14:paraId="6549D4C8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</w:rPr>
              <w:t>- "the work is positively assessed and determined as a priority for implementation"</w:t>
            </w:r>
          </w:p>
          <w:p w14:paraId="5C74F12B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</w:rPr>
              <w:t>- "the work is expedient to perform"</w:t>
            </w:r>
          </w:p>
          <w:p w14:paraId="0D54E9C6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/>
              <w:rPr>
                <w:sz w:val="26"/>
                <w:szCs w:val="26"/>
              </w:rPr>
            </w:pPr>
            <w:r w:rsidRPr="009F1BB5">
              <w:rPr>
                <w:sz w:val="26"/>
                <w:szCs w:val="26"/>
              </w:rPr>
              <w:t>- "the work is impractical"</w:t>
            </w:r>
          </w:p>
          <w:p w14:paraId="0D98FAAB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ind w:left="113" w:firstLine="556"/>
              <w:rPr>
                <w:sz w:val="22"/>
                <w:szCs w:val="22"/>
              </w:rPr>
            </w:pPr>
            <w:r w:rsidRPr="009F1BB5">
              <w:rPr>
                <w:sz w:val="26"/>
                <w:szCs w:val="26"/>
              </w:rPr>
              <w:t>(</w:t>
            </w:r>
            <w:r w:rsidRPr="009F1BB5">
              <w:rPr>
                <w:sz w:val="22"/>
                <w:szCs w:val="22"/>
              </w:rPr>
              <w:t>underline whatever applicable</w:t>
            </w:r>
            <w:r w:rsidRPr="009F1BB5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14:paraId="40D52C44" w14:textId="77777777" w:rsidR="00061F8C" w:rsidRPr="009F1BB5" w:rsidRDefault="00061F8C" w:rsidP="009C48C3">
            <w:pPr>
              <w:shd w:val="clear" w:color="auto" w:fill="FFFFFF"/>
              <w:tabs>
                <w:tab w:val="left" w:pos="9923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A92D745" w14:textId="77777777" w:rsidR="00061F8C" w:rsidRPr="009F1BB5" w:rsidRDefault="00061F8C" w:rsidP="00061F8C">
      <w:pPr>
        <w:shd w:val="clear" w:color="auto" w:fill="FFFFFF"/>
        <w:tabs>
          <w:tab w:val="left" w:pos="1042"/>
          <w:tab w:val="left" w:pos="4997"/>
          <w:tab w:val="left" w:pos="5966"/>
        </w:tabs>
        <w:spacing w:line="259" w:lineRule="auto"/>
        <w:rPr>
          <w:sz w:val="28"/>
          <w:szCs w:val="28"/>
        </w:rPr>
      </w:pPr>
    </w:p>
    <w:p w14:paraId="6E5961A2" w14:textId="77777777" w:rsidR="00E2584D" w:rsidRDefault="00061F8C" w:rsidP="00061F8C">
      <w:pPr>
        <w:shd w:val="clear" w:color="auto" w:fill="FFFFFF"/>
        <w:tabs>
          <w:tab w:val="left" w:pos="1042"/>
          <w:tab w:val="left" w:pos="4997"/>
          <w:tab w:val="left" w:pos="5966"/>
        </w:tabs>
        <w:spacing w:line="259" w:lineRule="auto"/>
        <w:rPr>
          <w:sz w:val="28"/>
          <w:szCs w:val="28"/>
        </w:rPr>
      </w:pPr>
      <w:r w:rsidRPr="009F1BB5">
        <w:rPr>
          <w:sz w:val="28"/>
          <w:szCs w:val="28"/>
        </w:rPr>
        <w:t xml:space="preserve">Expert </w:t>
      </w:r>
    </w:p>
    <w:p w14:paraId="76036F85" w14:textId="77777777" w:rsidR="00E2584D" w:rsidRDefault="00E2584D" w:rsidP="00061F8C">
      <w:pPr>
        <w:shd w:val="clear" w:color="auto" w:fill="FFFFFF"/>
        <w:tabs>
          <w:tab w:val="left" w:pos="1042"/>
          <w:tab w:val="left" w:pos="4997"/>
          <w:tab w:val="left" w:pos="5966"/>
        </w:tabs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Pr="00E2584D">
        <w:rPr>
          <w:sz w:val="28"/>
          <w:szCs w:val="28"/>
        </w:rPr>
        <w:t>urname, first name, middle name or expert code</w:t>
      </w:r>
    </w:p>
    <w:p w14:paraId="7CDA4244" w14:textId="77777777" w:rsidR="00061F8C" w:rsidRPr="009F1BB5" w:rsidRDefault="00E2584D" w:rsidP="00061F8C">
      <w:pPr>
        <w:shd w:val="clear" w:color="auto" w:fill="FFFFFF"/>
        <w:tabs>
          <w:tab w:val="left" w:pos="1042"/>
          <w:tab w:val="left" w:pos="4997"/>
          <w:tab w:val="left" w:pos="5966"/>
        </w:tabs>
        <w:spacing w:line="259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61F8C" w:rsidRPr="009F1BB5">
        <w:rPr>
          <w:sz w:val="28"/>
          <w:szCs w:val="28"/>
        </w:rPr>
        <w:t>_________________________________________________________</w:t>
      </w:r>
    </w:p>
    <w:p w14:paraId="5C2D1BC5" w14:textId="77777777" w:rsidR="00061F8C" w:rsidRPr="009F1BB5" w:rsidRDefault="00061F8C" w:rsidP="00061F8C">
      <w:pPr>
        <w:shd w:val="clear" w:color="auto" w:fill="FFFFFF"/>
        <w:tabs>
          <w:tab w:val="left" w:pos="1042"/>
          <w:tab w:val="left" w:pos="4997"/>
          <w:tab w:val="left" w:pos="5966"/>
        </w:tabs>
        <w:ind w:left="101"/>
        <w:rPr>
          <w:i/>
        </w:rPr>
      </w:pPr>
      <w:r w:rsidRPr="009F1BB5">
        <w:tab/>
        <w:t xml:space="preserve">                           </w:t>
      </w:r>
      <w:r w:rsidRPr="009F1BB5">
        <w:rPr>
          <w:i/>
        </w:rPr>
        <w:t>(signature)</w:t>
      </w:r>
      <w:r w:rsidRPr="009F1BB5">
        <w:tab/>
      </w:r>
      <w:r w:rsidRPr="009F1BB5">
        <w:tab/>
      </w:r>
      <w:r w:rsidRPr="009F1BB5">
        <w:rPr>
          <w:i/>
        </w:rPr>
        <w:t>(surname, name, middle name)</w:t>
      </w:r>
    </w:p>
    <w:p w14:paraId="498F3227" w14:textId="1754BA92" w:rsidR="004F147C" w:rsidRPr="009F1BB5" w:rsidRDefault="00061F8C" w:rsidP="00E2584D">
      <w:pPr>
        <w:rPr>
          <w:sz w:val="26"/>
          <w:szCs w:val="26"/>
        </w:rPr>
      </w:pPr>
      <w:r w:rsidRPr="009F1BB5">
        <w:rPr>
          <w:sz w:val="28"/>
          <w:szCs w:val="28"/>
        </w:rPr>
        <w:t>« ____ » _______________ 202</w:t>
      </w:r>
      <w:r w:rsidR="008B4499">
        <w:rPr>
          <w:sz w:val="28"/>
          <w:szCs w:val="28"/>
          <w:lang w:val="uk-UA"/>
        </w:rPr>
        <w:t>5</w:t>
      </w:r>
      <w:r w:rsidRPr="009F1BB5">
        <w:rPr>
          <w:sz w:val="28"/>
          <w:szCs w:val="28"/>
        </w:rPr>
        <w:t xml:space="preserve"> (Please insert in form: date\month\year)</w:t>
      </w:r>
    </w:p>
    <w:sectPr w:rsidR="004F147C" w:rsidRPr="009F1BB5" w:rsidSect="002D580D">
      <w:pgSz w:w="11906" w:h="16838" w:code="9"/>
      <w:pgMar w:top="1134" w:right="851" w:bottom="567" w:left="1701" w:header="397" w:footer="39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56BE9" w14:textId="77777777" w:rsidR="006D4F3D" w:rsidRDefault="006D4F3D">
      <w:r>
        <w:separator/>
      </w:r>
    </w:p>
  </w:endnote>
  <w:endnote w:type="continuationSeparator" w:id="0">
    <w:p w14:paraId="1DA97A80" w14:textId="77777777" w:rsidR="006D4F3D" w:rsidRDefault="006D4F3D">
      <w:r>
        <w:continuationSeparator/>
      </w:r>
    </w:p>
  </w:endnote>
  <w:endnote w:type="continuationNotice" w:id="1">
    <w:p w14:paraId="755AEE1B" w14:textId="77777777" w:rsidR="006D4F3D" w:rsidRDefault="006D4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0800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3D6FD" w14:textId="77777777" w:rsidR="006D4F3D" w:rsidRDefault="006D4F3D">
      <w:r>
        <w:separator/>
      </w:r>
    </w:p>
  </w:footnote>
  <w:footnote w:type="continuationSeparator" w:id="0">
    <w:p w14:paraId="7DDB730F" w14:textId="77777777" w:rsidR="006D4F3D" w:rsidRDefault="006D4F3D">
      <w:r>
        <w:continuationSeparator/>
      </w:r>
    </w:p>
  </w:footnote>
  <w:footnote w:type="continuationNotice" w:id="1">
    <w:p w14:paraId="33AD1C5A" w14:textId="77777777" w:rsidR="006D4F3D" w:rsidRDefault="006D4F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96304"/>
      <w:docPartObj>
        <w:docPartGallery w:val="Page Numbers (Top of Page)"/>
        <w:docPartUnique/>
      </w:docPartObj>
    </w:sdtPr>
    <w:sdtEndPr/>
    <w:sdtContent>
      <w:p w14:paraId="70101CEA" w14:textId="785EC045" w:rsidR="006D4F3D" w:rsidRDefault="006D4F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694" w:rsidRPr="00790694">
          <w:rPr>
            <w:noProof/>
            <w:lang w:val="uk-UA"/>
          </w:rPr>
          <w:t>2</w:t>
        </w:r>
        <w:r>
          <w:fldChar w:fldCharType="end"/>
        </w:r>
      </w:p>
    </w:sdtContent>
  </w:sdt>
  <w:p w14:paraId="35323E8F" w14:textId="77777777" w:rsidR="006D4F3D" w:rsidRDefault="006D4F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1F1223B"/>
    <w:multiLevelType w:val="hybridMultilevel"/>
    <w:tmpl w:val="C9427FA2"/>
    <w:lvl w:ilvl="0" w:tplc="FC46D05A">
      <w:start w:val="2"/>
      <w:numFmt w:val="bullet"/>
      <w:lvlText w:val="–"/>
      <w:lvlJc w:val="left"/>
      <w:pPr>
        <w:tabs>
          <w:tab w:val="num" w:pos="1774"/>
        </w:tabs>
        <w:ind w:left="1774" w:hanging="360"/>
      </w:pPr>
      <w:rPr>
        <w:rFonts w:ascii="Tms Rmn" w:eastAsia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946C4"/>
    <w:multiLevelType w:val="hybridMultilevel"/>
    <w:tmpl w:val="1F7E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689"/>
    <w:multiLevelType w:val="hybridMultilevel"/>
    <w:tmpl w:val="06D091FA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6C7"/>
    <w:multiLevelType w:val="hybridMultilevel"/>
    <w:tmpl w:val="C1B6D7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179A"/>
    <w:multiLevelType w:val="hybridMultilevel"/>
    <w:tmpl w:val="C2B87F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79B"/>
    <w:multiLevelType w:val="hybridMultilevel"/>
    <w:tmpl w:val="19763F5C"/>
    <w:lvl w:ilvl="0" w:tplc="FC46D05A">
      <w:start w:val="2"/>
      <w:numFmt w:val="bullet"/>
      <w:lvlText w:val="–"/>
      <w:lvlJc w:val="left"/>
      <w:pPr>
        <w:tabs>
          <w:tab w:val="num" w:pos="1774"/>
        </w:tabs>
        <w:ind w:left="1774" w:hanging="360"/>
      </w:pPr>
      <w:rPr>
        <w:rFonts w:ascii="Tms Rmn" w:eastAsia="Tms Rmn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28427A"/>
    <w:multiLevelType w:val="singleLevel"/>
    <w:tmpl w:val="01AA49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F6C7585"/>
    <w:multiLevelType w:val="hybridMultilevel"/>
    <w:tmpl w:val="B2C23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DA41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8"/>
        <w:szCs w:val="28"/>
      </w:rPr>
    </w:lvl>
    <w:lvl w:ilvl="3" w:tplc="BFBACCA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16"/>
        <w:szCs w:val="1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D30AF"/>
    <w:multiLevelType w:val="hybridMultilevel"/>
    <w:tmpl w:val="A7889F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131FA"/>
    <w:multiLevelType w:val="hybridMultilevel"/>
    <w:tmpl w:val="2758C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96763"/>
    <w:multiLevelType w:val="hybridMultilevel"/>
    <w:tmpl w:val="260E56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E6B13"/>
    <w:multiLevelType w:val="hybridMultilevel"/>
    <w:tmpl w:val="FD4E59B0"/>
    <w:lvl w:ilvl="0" w:tplc="42A04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836106"/>
    <w:multiLevelType w:val="hybridMultilevel"/>
    <w:tmpl w:val="F3FA6A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5C2688"/>
    <w:multiLevelType w:val="hybridMultilevel"/>
    <w:tmpl w:val="08645216"/>
    <w:lvl w:ilvl="0" w:tplc="978EC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" w15:restartNumberingAfterBreak="0">
    <w:nsid w:val="68316023"/>
    <w:multiLevelType w:val="hybridMultilevel"/>
    <w:tmpl w:val="E8D01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85075"/>
    <w:multiLevelType w:val="hybridMultilevel"/>
    <w:tmpl w:val="EB5A62CE"/>
    <w:lvl w:ilvl="0" w:tplc="1E9A4268">
      <w:start w:val="1"/>
      <w:numFmt w:val="decimal"/>
      <w:lvlText w:val="%1)"/>
      <w:lvlJc w:val="left"/>
      <w:pPr>
        <w:ind w:left="25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37" w:hanging="360"/>
      </w:pPr>
    </w:lvl>
    <w:lvl w:ilvl="2" w:tplc="0422001B" w:tentative="1">
      <w:start w:val="1"/>
      <w:numFmt w:val="lowerRoman"/>
      <w:lvlText w:val="%3."/>
      <w:lvlJc w:val="right"/>
      <w:pPr>
        <w:ind w:left="3957" w:hanging="180"/>
      </w:pPr>
    </w:lvl>
    <w:lvl w:ilvl="3" w:tplc="0422000F" w:tentative="1">
      <w:start w:val="1"/>
      <w:numFmt w:val="decimal"/>
      <w:lvlText w:val="%4."/>
      <w:lvlJc w:val="left"/>
      <w:pPr>
        <w:ind w:left="4677" w:hanging="360"/>
      </w:pPr>
    </w:lvl>
    <w:lvl w:ilvl="4" w:tplc="04220019" w:tentative="1">
      <w:start w:val="1"/>
      <w:numFmt w:val="lowerLetter"/>
      <w:lvlText w:val="%5."/>
      <w:lvlJc w:val="left"/>
      <w:pPr>
        <w:ind w:left="5397" w:hanging="360"/>
      </w:pPr>
    </w:lvl>
    <w:lvl w:ilvl="5" w:tplc="0422001B" w:tentative="1">
      <w:start w:val="1"/>
      <w:numFmt w:val="lowerRoman"/>
      <w:lvlText w:val="%6."/>
      <w:lvlJc w:val="right"/>
      <w:pPr>
        <w:ind w:left="6117" w:hanging="180"/>
      </w:pPr>
    </w:lvl>
    <w:lvl w:ilvl="6" w:tplc="0422000F" w:tentative="1">
      <w:start w:val="1"/>
      <w:numFmt w:val="decimal"/>
      <w:lvlText w:val="%7."/>
      <w:lvlJc w:val="left"/>
      <w:pPr>
        <w:ind w:left="6837" w:hanging="360"/>
      </w:pPr>
    </w:lvl>
    <w:lvl w:ilvl="7" w:tplc="04220019" w:tentative="1">
      <w:start w:val="1"/>
      <w:numFmt w:val="lowerLetter"/>
      <w:lvlText w:val="%8."/>
      <w:lvlJc w:val="left"/>
      <w:pPr>
        <w:ind w:left="7557" w:hanging="360"/>
      </w:pPr>
    </w:lvl>
    <w:lvl w:ilvl="8" w:tplc="0422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6" w15:restartNumberingAfterBreak="0">
    <w:nsid w:val="702A572F"/>
    <w:multiLevelType w:val="singleLevel"/>
    <w:tmpl w:val="01AA49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6B"/>
    <w:rsid w:val="0000231F"/>
    <w:rsid w:val="00005152"/>
    <w:rsid w:val="000064E0"/>
    <w:rsid w:val="00012E7A"/>
    <w:rsid w:val="0002571B"/>
    <w:rsid w:val="0003657E"/>
    <w:rsid w:val="00040B29"/>
    <w:rsid w:val="0004432D"/>
    <w:rsid w:val="000466E9"/>
    <w:rsid w:val="00047FCC"/>
    <w:rsid w:val="000508BA"/>
    <w:rsid w:val="00050DEC"/>
    <w:rsid w:val="00052200"/>
    <w:rsid w:val="0005757E"/>
    <w:rsid w:val="00061F8C"/>
    <w:rsid w:val="000646CC"/>
    <w:rsid w:val="00071746"/>
    <w:rsid w:val="00072526"/>
    <w:rsid w:val="000755A2"/>
    <w:rsid w:val="00075D03"/>
    <w:rsid w:val="00081B43"/>
    <w:rsid w:val="00085C72"/>
    <w:rsid w:val="00086185"/>
    <w:rsid w:val="0008660E"/>
    <w:rsid w:val="00087B14"/>
    <w:rsid w:val="0009078C"/>
    <w:rsid w:val="00092939"/>
    <w:rsid w:val="00093CB1"/>
    <w:rsid w:val="00094D6F"/>
    <w:rsid w:val="00096129"/>
    <w:rsid w:val="000961E1"/>
    <w:rsid w:val="00096554"/>
    <w:rsid w:val="0009692D"/>
    <w:rsid w:val="00097D19"/>
    <w:rsid w:val="000A434C"/>
    <w:rsid w:val="000B0562"/>
    <w:rsid w:val="000B153B"/>
    <w:rsid w:val="000B4C07"/>
    <w:rsid w:val="000B6731"/>
    <w:rsid w:val="000C0047"/>
    <w:rsid w:val="000C2302"/>
    <w:rsid w:val="000D44E4"/>
    <w:rsid w:val="000D515C"/>
    <w:rsid w:val="000D716B"/>
    <w:rsid w:val="000E1400"/>
    <w:rsid w:val="000E6DE1"/>
    <w:rsid w:val="000F5BB5"/>
    <w:rsid w:val="000F6E81"/>
    <w:rsid w:val="00101AA4"/>
    <w:rsid w:val="00104BFA"/>
    <w:rsid w:val="001053A9"/>
    <w:rsid w:val="00106D1D"/>
    <w:rsid w:val="0011457F"/>
    <w:rsid w:val="001147C0"/>
    <w:rsid w:val="00123131"/>
    <w:rsid w:val="00127010"/>
    <w:rsid w:val="001304C4"/>
    <w:rsid w:val="001348F5"/>
    <w:rsid w:val="0013579D"/>
    <w:rsid w:val="00136353"/>
    <w:rsid w:val="0014287E"/>
    <w:rsid w:val="0014378C"/>
    <w:rsid w:val="00145683"/>
    <w:rsid w:val="00145CA6"/>
    <w:rsid w:val="001468C2"/>
    <w:rsid w:val="00147095"/>
    <w:rsid w:val="0015042D"/>
    <w:rsid w:val="00150AC8"/>
    <w:rsid w:val="001511E9"/>
    <w:rsid w:val="001559C2"/>
    <w:rsid w:val="00162EF6"/>
    <w:rsid w:val="0016424B"/>
    <w:rsid w:val="00166B83"/>
    <w:rsid w:val="00176A41"/>
    <w:rsid w:val="001805EC"/>
    <w:rsid w:val="00182527"/>
    <w:rsid w:val="0019401E"/>
    <w:rsid w:val="00195FE2"/>
    <w:rsid w:val="00196337"/>
    <w:rsid w:val="0019662D"/>
    <w:rsid w:val="00197690"/>
    <w:rsid w:val="001A0B2F"/>
    <w:rsid w:val="001A29D3"/>
    <w:rsid w:val="001A3AC9"/>
    <w:rsid w:val="001A75BE"/>
    <w:rsid w:val="001B22A5"/>
    <w:rsid w:val="001B6AD0"/>
    <w:rsid w:val="001C1077"/>
    <w:rsid w:val="001C719C"/>
    <w:rsid w:val="001D360D"/>
    <w:rsid w:val="001D5903"/>
    <w:rsid w:val="001D5C18"/>
    <w:rsid w:val="001D6152"/>
    <w:rsid w:val="001E1E6E"/>
    <w:rsid w:val="001E6172"/>
    <w:rsid w:val="001E7D27"/>
    <w:rsid w:val="001F20C2"/>
    <w:rsid w:val="00200230"/>
    <w:rsid w:val="0020139B"/>
    <w:rsid w:val="0020221E"/>
    <w:rsid w:val="002022A6"/>
    <w:rsid w:val="00202713"/>
    <w:rsid w:val="00211497"/>
    <w:rsid w:val="00211A3F"/>
    <w:rsid w:val="00212FBB"/>
    <w:rsid w:val="0021722C"/>
    <w:rsid w:val="00220722"/>
    <w:rsid w:val="00222AB4"/>
    <w:rsid w:val="00223668"/>
    <w:rsid w:val="00224F7B"/>
    <w:rsid w:val="0023162A"/>
    <w:rsid w:val="00232613"/>
    <w:rsid w:val="00233509"/>
    <w:rsid w:val="00233672"/>
    <w:rsid w:val="002373D0"/>
    <w:rsid w:val="00245F3D"/>
    <w:rsid w:val="00252FB3"/>
    <w:rsid w:val="002605D4"/>
    <w:rsid w:val="00262F73"/>
    <w:rsid w:val="002631FD"/>
    <w:rsid w:val="00263274"/>
    <w:rsid w:val="002651A6"/>
    <w:rsid w:val="00271344"/>
    <w:rsid w:val="002731ED"/>
    <w:rsid w:val="0027407C"/>
    <w:rsid w:val="00276737"/>
    <w:rsid w:val="00277B1A"/>
    <w:rsid w:val="002827E8"/>
    <w:rsid w:val="00290BF9"/>
    <w:rsid w:val="00291B5F"/>
    <w:rsid w:val="00292BB7"/>
    <w:rsid w:val="00292D7C"/>
    <w:rsid w:val="00293D51"/>
    <w:rsid w:val="00294A6F"/>
    <w:rsid w:val="00296493"/>
    <w:rsid w:val="00296CBF"/>
    <w:rsid w:val="002A38BE"/>
    <w:rsid w:val="002A4E82"/>
    <w:rsid w:val="002B75B1"/>
    <w:rsid w:val="002B762B"/>
    <w:rsid w:val="002B77D9"/>
    <w:rsid w:val="002D47EB"/>
    <w:rsid w:val="002D580D"/>
    <w:rsid w:val="002D6930"/>
    <w:rsid w:val="002D7517"/>
    <w:rsid w:val="002E152B"/>
    <w:rsid w:val="002F300D"/>
    <w:rsid w:val="002F4426"/>
    <w:rsid w:val="002F5575"/>
    <w:rsid w:val="003006DE"/>
    <w:rsid w:val="00303997"/>
    <w:rsid w:val="00304989"/>
    <w:rsid w:val="00304FED"/>
    <w:rsid w:val="003053CB"/>
    <w:rsid w:val="00306E0F"/>
    <w:rsid w:val="00315C50"/>
    <w:rsid w:val="00316314"/>
    <w:rsid w:val="00325E78"/>
    <w:rsid w:val="00331483"/>
    <w:rsid w:val="003316DD"/>
    <w:rsid w:val="003318A5"/>
    <w:rsid w:val="00336DEE"/>
    <w:rsid w:val="00343447"/>
    <w:rsid w:val="003445CE"/>
    <w:rsid w:val="00344948"/>
    <w:rsid w:val="00345E8F"/>
    <w:rsid w:val="003516B7"/>
    <w:rsid w:val="00352502"/>
    <w:rsid w:val="00352C1D"/>
    <w:rsid w:val="00353D2F"/>
    <w:rsid w:val="00354014"/>
    <w:rsid w:val="00354845"/>
    <w:rsid w:val="003553F6"/>
    <w:rsid w:val="00355916"/>
    <w:rsid w:val="00356397"/>
    <w:rsid w:val="00357DD3"/>
    <w:rsid w:val="0036325F"/>
    <w:rsid w:val="0036545A"/>
    <w:rsid w:val="00372E93"/>
    <w:rsid w:val="0037380A"/>
    <w:rsid w:val="00373CEB"/>
    <w:rsid w:val="00374BAE"/>
    <w:rsid w:val="0037716B"/>
    <w:rsid w:val="00377799"/>
    <w:rsid w:val="00392B7F"/>
    <w:rsid w:val="0039411A"/>
    <w:rsid w:val="00394813"/>
    <w:rsid w:val="0039576D"/>
    <w:rsid w:val="003975D0"/>
    <w:rsid w:val="003A0947"/>
    <w:rsid w:val="003A11E2"/>
    <w:rsid w:val="003A2D55"/>
    <w:rsid w:val="003B41B5"/>
    <w:rsid w:val="003B41E0"/>
    <w:rsid w:val="003B4CF4"/>
    <w:rsid w:val="003B5FDC"/>
    <w:rsid w:val="003C41A3"/>
    <w:rsid w:val="003D075B"/>
    <w:rsid w:val="003D1C03"/>
    <w:rsid w:val="003D26E2"/>
    <w:rsid w:val="003D43EA"/>
    <w:rsid w:val="003D5399"/>
    <w:rsid w:val="003D71CD"/>
    <w:rsid w:val="003E0519"/>
    <w:rsid w:val="003E0679"/>
    <w:rsid w:val="003E3642"/>
    <w:rsid w:val="003E3C50"/>
    <w:rsid w:val="003F193E"/>
    <w:rsid w:val="003F2422"/>
    <w:rsid w:val="003F2FA7"/>
    <w:rsid w:val="003F395A"/>
    <w:rsid w:val="003F4754"/>
    <w:rsid w:val="003F48E3"/>
    <w:rsid w:val="003F6EF1"/>
    <w:rsid w:val="00400503"/>
    <w:rsid w:val="00402DEA"/>
    <w:rsid w:val="00403745"/>
    <w:rsid w:val="004046C7"/>
    <w:rsid w:val="004135A2"/>
    <w:rsid w:val="004137B7"/>
    <w:rsid w:val="0041403D"/>
    <w:rsid w:val="00416F63"/>
    <w:rsid w:val="004173C0"/>
    <w:rsid w:val="00425708"/>
    <w:rsid w:val="004258C1"/>
    <w:rsid w:val="00426514"/>
    <w:rsid w:val="0042780F"/>
    <w:rsid w:val="0043205A"/>
    <w:rsid w:val="0043345E"/>
    <w:rsid w:val="0043521C"/>
    <w:rsid w:val="004364A9"/>
    <w:rsid w:val="00436F53"/>
    <w:rsid w:val="0043786C"/>
    <w:rsid w:val="00437DE6"/>
    <w:rsid w:val="00441A63"/>
    <w:rsid w:val="00442B78"/>
    <w:rsid w:val="0044757F"/>
    <w:rsid w:val="00451849"/>
    <w:rsid w:val="0045221D"/>
    <w:rsid w:val="00453FC9"/>
    <w:rsid w:val="00456404"/>
    <w:rsid w:val="004617C2"/>
    <w:rsid w:val="00463F0F"/>
    <w:rsid w:val="00464173"/>
    <w:rsid w:val="0046667D"/>
    <w:rsid w:val="00466FCE"/>
    <w:rsid w:val="004855B7"/>
    <w:rsid w:val="004855BD"/>
    <w:rsid w:val="004872DD"/>
    <w:rsid w:val="00494BB5"/>
    <w:rsid w:val="004968BE"/>
    <w:rsid w:val="004A14B5"/>
    <w:rsid w:val="004A5ECC"/>
    <w:rsid w:val="004A6023"/>
    <w:rsid w:val="004B2E87"/>
    <w:rsid w:val="004C1117"/>
    <w:rsid w:val="004C2393"/>
    <w:rsid w:val="004C5B29"/>
    <w:rsid w:val="004C61EE"/>
    <w:rsid w:val="004C764C"/>
    <w:rsid w:val="004C7D4C"/>
    <w:rsid w:val="004D5621"/>
    <w:rsid w:val="004E0427"/>
    <w:rsid w:val="004E1BDB"/>
    <w:rsid w:val="004E1BDE"/>
    <w:rsid w:val="004E60E5"/>
    <w:rsid w:val="004E73C5"/>
    <w:rsid w:val="004F147C"/>
    <w:rsid w:val="004F28D1"/>
    <w:rsid w:val="004F58A3"/>
    <w:rsid w:val="0050257A"/>
    <w:rsid w:val="005029A3"/>
    <w:rsid w:val="00504CD5"/>
    <w:rsid w:val="00506143"/>
    <w:rsid w:val="00507FEB"/>
    <w:rsid w:val="00511A9E"/>
    <w:rsid w:val="00514934"/>
    <w:rsid w:val="00516535"/>
    <w:rsid w:val="00521957"/>
    <w:rsid w:val="005276EB"/>
    <w:rsid w:val="0053017C"/>
    <w:rsid w:val="00535120"/>
    <w:rsid w:val="00540FD4"/>
    <w:rsid w:val="005427C9"/>
    <w:rsid w:val="00547E72"/>
    <w:rsid w:val="005513BC"/>
    <w:rsid w:val="0056300E"/>
    <w:rsid w:val="00563C5E"/>
    <w:rsid w:val="00565DF5"/>
    <w:rsid w:val="0056706E"/>
    <w:rsid w:val="005679E7"/>
    <w:rsid w:val="005734BA"/>
    <w:rsid w:val="0057669F"/>
    <w:rsid w:val="00581511"/>
    <w:rsid w:val="00581767"/>
    <w:rsid w:val="005844F5"/>
    <w:rsid w:val="00585352"/>
    <w:rsid w:val="00590B4F"/>
    <w:rsid w:val="0059188E"/>
    <w:rsid w:val="005934B6"/>
    <w:rsid w:val="005963BB"/>
    <w:rsid w:val="00597A31"/>
    <w:rsid w:val="005B0F7E"/>
    <w:rsid w:val="005B3E04"/>
    <w:rsid w:val="005B68E3"/>
    <w:rsid w:val="005C0745"/>
    <w:rsid w:val="005C07EE"/>
    <w:rsid w:val="005C6076"/>
    <w:rsid w:val="005D0274"/>
    <w:rsid w:val="005D2F69"/>
    <w:rsid w:val="005D3C54"/>
    <w:rsid w:val="005D4B23"/>
    <w:rsid w:val="005D6F53"/>
    <w:rsid w:val="005E2522"/>
    <w:rsid w:val="005E29FC"/>
    <w:rsid w:val="005E5A71"/>
    <w:rsid w:val="005F229C"/>
    <w:rsid w:val="005F30AB"/>
    <w:rsid w:val="005F5457"/>
    <w:rsid w:val="005F745C"/>
    <w:rsid w:val="006057CC"/>
    <w:rsid w:val="00607674"/>
    <w:rsid w:val="00610493"/>
    <w:rsid w:val="00612990"/>
    <w:rsid w:val="00615F01"/>
    <w:rsid w:val="006214BC"/>
    <w:rsid w:val="00624522"/>
    <w:rsid w:val="006327A3"/>
    <w:rsid w:val="0064131A"/>
    <w:rsid w:val="00642464"/>
    <w:rsid w:val="0064357A"/>
    <w:rsid w:val="006468DB"/>
    <w:rsid w:val="006556CC"/>
    <w:rsid w:val="006560BC"/>
    <w:rsid w:val="00670069"/>
    <w:rsid w:val="00673B2D"/>
    <w:rsid w:val="0067479E"/>
    <w:rsid w:val="006757C1"/>
    <w:rsid w:val="00675F0D"/>
    <w:rsid w:val="0067656F"/>
    <w:rsid w:val="0068569A"/>
    <w:rsid w:val="006857CE"/>
    <w:rsid w:val="006868E7"/>
    <w:rsid w:val="00687A75"/>
    <w:rsid w:val="00690F7A"/>
    <w:rsid w:val="00691AE9"/>
    <w:rsid w:val="006920EE"/>
    <w:rsid w:val="00693139"/>
    <w:rsid w:val="006A76A4"/>
    <w:rsid w:val="006A76FA"/>
    <w:rsid w:val="006B14C9"/>
    <w:rsid w:val="006B5A37"/>
    <w:rsid w:val="006C0D19"/>
    <w:rsid w:val="006C4B5C"/>
    <w:rsid w:val="006D19F3"/>
    <w:rsid w:val="006D4F3D"/>
    <w:rsid w:val="006D6089"/>
    <w:rsid w:val="006E035E"/>
    <w:rsid w:val="006E34B8"/>
    <w:rsid w:val="006E6434"/>
    <w:rsid w:val="006F0E6D"/>
    <w:rsid w:val="006F3BC0"/>
    <w:rsid w:val="006F3D46"/>
    <w:rsid w:val="007001D8"/>
    <w:rsid w:val="00701362"/>
    <w:rsid w:val="00702667"/>
    <w:rsid w:val="00705C51"/>
    <w:rsid w:val="007077F7"/>
    <w:rsid w:val="0071445F"/>
    <w:rsid w:val="007144E6"/>
    <w:rsid w:val="00717E7F"/>
    <w:rsid w:val="00741B80"/>
    <w:rsid w:val="00741D2C"/>
    <w:rsid w:val="007449AB"/>
    <w:rsid w:val="0075016D"/>
    <w:rsid w:val="00753458"/>
    <w:rsid w:val="00755F73"/>
    <w:rsid w:val="00757C1B"/>
    <w:rsid w:val="00760A90"/>
    <w:rsid w:val="00760C88"/>
    <w:rsid w:val="0076236D"/>
    <w:rsid w:val="00762C0D"/>
    <w:rsid w:val="00764958"/>
    <w:rsid w:val="007657EC"/>
    <w:rsid w:val="00773C47"/>
    <w:rsid w:val="00775645"/>
    <w:rsid w:val="00780C25"/>
    <w:rsid w:val="0078106B"/>
    <w:rsid w:val="0078190C"/>
    <w:rsid w:val="00783090"/>
    <w:rsid w:val="00783585"/>
    <w:rsid w:val="00783A1B"/>
    <w:rsid w:val="00790694"/>
    <w:rsid w:val="007939DC"/>
    <w:rsid w:val="007963E1"/>
    <w:rsid w:val="007A690C"/>
    <w:rsid w:val="007B0D8F"/>
    <w:rsid w:val="007B3A40"/>
    <w:rsid w:val="007B44C8"/>
    <w:rsid w:val="007B71C2"/>
    <w:rsid w:val="007B7A1A"/>
    <w:rsid w:val="007C18C5"/>
    <w:rsid w:val="007C1E34"/>
    <w:rsid w:val="007C3852"/>
    <w:rsid w:val="007D21A9"/>
    <w:rsid w:val="007D7FB6"/>
    <w:rsid w:val="007E0BE3"/>
    <w:rsid w:val="007E3B39"/>
    <w:rsid w:val="007E4747"/>
    <w:rsid w:val="007F0126"/>
    <w:rsid w:val="007F0184"/>
    <w:rsid w:val="007F2E96"/>
    <w:rsid w:val="007F3C57"/>
    <w:rsid w:val="007F6412"/>
    <w:rsid w:val="007F6A28"/>
    <w:rsid w:val="00804447"/>
    <w:rsid w:val="00805D90"/>
    <w:rsid w:val="00807CA8"/>
    <w:rsid w:val="00814138"/>
    <w:rsid w:val="0081466B"/>
    <w:rsid w:val="00821C73"/>
    <w:rsid w:val="00822363"/>
    <w:rsid w:val="00823FB0"/>
    <w:rsid w:val="008317C8"/>
    <w:rsid w:val="00831AC4"/>
    <w:rsid w:val="00833AB5"/>
    <w:rsid w:val="00836746"/>
    <w:rsid w:val="008376ED"/>
    <w:rsid w:val="008432D8"/>
    <w:rsid w:val="008517A0"/>
    <w:rsid w:val="00856435"/>
    <w:rsid w:val="0086111D"/>
    <w:rsid w:val="00863A0D"/>
    <w:rsid w:val="0086444A"/>
    <w:rsid w:val="0086482C"/>
    <w:rsid w:val="0086790B"/>
    <w:rsid w:val="00870583"/>
    <w:rsid w:val="00871170"/>
    <w:rsid w:val="00876536"/>
    <w:rsid w:val="00881C5A"/>
    <w:rsid w:val="00882E37"/>
    <w:rsid w:val="008872ED"/>
    <w:rsid w:val="008913B1"/>
    <w:rsid w:val="00895238"/>
    <w:rsid w:val="008B0998"/>
    <w:rsid w:val="008B0EE3"/>
    <w:rsid w:val="008B384F"/>
    <w:rsid w:val="008B4499"/>
    <w:rsid w:val="008C03F5"/>
    <w:rsid w:val="008C2FB9"/>
    <w:rsid w:val="008C3F9D"/>
    <w:rsid w:val="008C49D6"/>
    <w:rsid w:val="008C7659"/>
    <w:rsid w:val="008D26E5"/>
    <w:rsid w:val="008D5DA4"/>
    <w:rsid w:val="008E10E5"/>
    <w:rsid w:val="008E2846"/>
    <w:rsid w:val="008E4C7F"/>
    <w:rsid w:val="008E6DDA"/>
    <w:rsid w:val="008F4E5D"/>
    <w:rsid w:val="008F5100"/>
    <w:rsid w:val="008F5B34"/>
    <w:rsid w:val="0090559E"/>
    <w:rsid w:val="00905CD4"/>
    <w:rsid w:val="009065F7"/>
    <w:rsid w:val="00910A83"/>
    <w:rsid w:val="00912CD4"/>
    <w:rsid w:val="00916759"/>
    <w:rsid w:val="0092029B"/>
    <w:rsid w:val="00922E2F"/>
    <w:rsid w:val="009255EE"/>
    <w:rsid w:val="00926459"/>
    <w:rsid w:val="00933EEA"/>
    <w:rsid w:val="00937846"/>
    <w:rsid w:val="009415BB"/>
    <w:rsid w:val="00942599"/>
    <w:rsid w:val="009513AA"/>
    <w:rsid w:val="00951F7E"/>
    <w:rsid w:val="009538A1"/>
    <w:rsid w:val="00953A6D"/>
    <w:rsid w:val="00955785"/>
    <w:rsid w:val="0095618D"/>
    <w:rsid w:val="00967E53"/>
    <w:rsid w:val="0097415A"/>
    <w:rsid w:val="009756B9"/>
    <w:rsid w:val="00976D28"/>
    <w:rsid w:val="00981352"/>
    <w:rsid w:val="00982F99"/>
    <w:rsid w:val="009915E0"/>
    <w:rsid w:val="00991DA4"/>
    <w:rsid w:val="00994A1A"/>
    <w:rsid w:val="00996923"/>
    <w:rsid w:val="009A087B"/>
    <w:rsid w:val="009A0ACD"/>
    <w:rsid w:val="009A1917"/>
    <w:rsid w:val="009A2F21"/>
    <w:rsid w:val="009A410A"/>
    <w:rsid w:val="009A5272"/>
    <w:rsid w:val="009B61FA"/>
    <w:rsid w:val="009B7767"/>
    <w:rsid w:val="009C0685"/>
    <w:rsid w:val="009C1BC0"/>
    <w:rsid w:val="009C456D"/>
    <w:rsid w:val="009C48C3"/>
    <w:rsid w:val="009C7840"/>
    <w:rsid w:val="009C7FF5"/>
    <w:rsid w:val="009D039A"/>
    <w:rsid w:val="009D06DF"/>
    <w:rsid w:val="009D1B9F"/>
    <w:rsid w:val="009E05A7"/>
    <w:rsid w:val="009E1357"/>
    <w:rsid w:val="009E6703"/>
    <w:rsid w:val="009F1910"/>
    <w:rsid w:val="009F1BB5"/>
    <w:rsid w:val="00A03A10"/>
    <w:rsid w:val="00A06740"/>
    <w:rsid w:val="00A07147"/>
    <w:rsid w:val="00A14973"/>
    <w:rsid w:val="00A14BE3"/>
    <w:rsid w:val="00A1526A"/>
    <w:rsid w:val="00A15512"/>
    <w:rsid w:val="00A17197"/>
    <w:rsid w:val="00A25546"/>
    <w:rsid w:val="00A32E24"/>
    <w:rsid w:val="00A357EB"/>
    <w:rsid w:val="00A40615"/>
    <w:rsid w:val="00A43AF9"/>
    <w:rsid w:val="00A467AF"/>
    <w:rsid w:val="00A46F19"/>
    <w:rsid w:val="00A47E9B"/>
    <w:rsid w:val="00A516F8"/>
    <w:rsid w:val="00A5182F"/>
    <w:rsid w:val="00A641D1"/>
    <w:rsid w:val="00A66DC3"/>
    <w:rsid w:val="00A7099C"/>
    <w:rsid w:val="00A718C1"/>
    <w:rsid w:val="00A72881"/>
    <w:rsid w:val="00A81B64"/>
    <w:rsid w:val="00A86AE9"/>
    <w:rsid w:val="00A941C7"/>
    <w:rsid w:val="00A94FB5"/>
    <w:rsid w:val="00AA055B"/>
    <w:rsid w:val="00AA120C"/>
    <w:rsid w:val="00AA1DBE"/>
    <w:rsid w:val="00AA3EF3"/>
    <w:rsid w:val="00AB2302"/>
    <w:rsid w:val="00AB2C1A"/>
    <w:rsid w:val="00AB4BC8"/>
    <w:rsid w:val="00AB4CCE"/>
    <w:rsid w:val="00AC3966"/>
    <w:rsid w:val="00AC451D"/>
    <w:rsid w:val="00AC570B"/>
    <w:rsid w:val="00AC6532"/>
    <w:rsid w:val="00AD045E"/>
    <w:rsid w:val="00AD2FAC"/>
    <w:rsid w:val="00AD72E3"/>
    <w:rsid w:val="00AD7A37"/>
    <w:rsid w:val="00AE0A80"/>
    <w:rsid w:val="00AE1242"/>
    <w:rsid w:val="00AE2448"/>
    <w:rsid w:val="00AE2980"/>
    <w:rsid w:val="00AF56DB"/>
    <w:rsid w:val="00AF5D79"/>
    <w:rsid w:val="00AF66CC"/>
    <w:rsid w:val="00AF717A"/>
    <w:rsid w:val="00AF76FF"/>
    <w:rsid w:val="00B118FF"/>
    <w:rsid w:val="00B12588"/>
    <w:rsid w:val="00B1278F"/>
    <w:rsid w:val="00B13270"/>
    <w:rsid w:val="00B14348"/>
    <w:rsid w:val="00B1549C"/>
    <w:rsid w:val="00B15FA9"/>
    <w:rsid w:val="00B17729"/>
    <w:rsid w:val="00B20065"/>
    <w:rsid w:val="00B230CF"/>
    <w:rsid w:val="00B23906"/>
    <w:rsid w:val="00B273C1"/>
    <w:rsid w:val="00B30798"/>
    <w:rsid w:val="00B32C60"/>
    <w:rsid w:val="00B35EF6"/>
    <w:rsid w:val="00B36849"/>
    <w:rsid w:val="00B410C7"/>
    <w:rsid w:val="00B43E06"/>
    <w:rsid w:val="00B45CDB"/>
    <w:rsid w:val="00B50214"/>
    <w:rsid w:val="00B52892"/>
    <w:rsid w:val="00B5589A"/>
    <w:rsid w:val="00B63252"/>
    <w:rsid w:val="00B64058"/>
    <w:rsid w:val="00B70611"/>
    <w:rsid w:val="00B76EFC"/>
    <w:rsid w:val="00B772AF"/>
    <w:rsid w:val="00B820B2"/>
    <w:rsid w:val="00B83D3F"/>
    <w:rsid w:val="00B8545C"/>
    <w:rsid w:val="00B90DDC"/>
    <w:rsid w:val="00B917AE"/>
    <w:rsid w:val="00B93DF3"/>
    <w:rsid w:val="00BA5607"/>
    <w:rsid w:val="00BB08BC"/>
    <w:rsid w:val="00BB250E"/>
    <w:rsid w:val="00BC2805"/>
    <w:rsid w:val="00BC49DB"/>
    <w:rsid w:val="00BC6473"/>
    <w:rsid w:val="00BC66B0"/>
    <w:rsid w:val="00BC7839"/>
    <w:rsid w:val="00BE25FC"/>
    <w:rsid w:val="00BE2839"/>
    <w:rsid w:val="00BE6575"/>
    <w:rsid w:val="00BE6B08"/>
    <w:rsid w:val="00BF1C09"/>
    <w:rsid w:val="00C02639"/>
    <w:rsid w:val="00C034EC"/>
    <w:rsid w:val="00C04223"/>
    <w:rsid w:val="00C07467"/>
    <w:rsid w:val="00C1207C"/>
    <w:rsid w:val="00C15F72"/>
    <w:rsid w:val="00C24D80"/>
    <w:rsid w:val="00C26F4B"/>
    <w:rsid w:val="00C310FF"/>
    <w:rsid w:val="00C3343C"/>
    <w:rsid w:val="00C36A91"/>
    <w:rsid w:val="00C43FF8"/>
    <w:rsid w:val="00C45978"/>
    <w:rsid w:val="00C46F51"/>
    <w:rsid w:val="00C475CF"/>
    <w:rsid w:val="00C517A6"/>
    <w:rsid w:val="00C5200B"/>
    <w:rsid w:val="00C614F5"/>
    <w:rsid w:val="00C63B1D"/>
    <w:rsid w:val="00C65958"/>
    <w:rsid w:val="00C80787"/>
    <w:rsid w:val="00C81473"/>
    <w:rsid w:val="00C817BC"/>
    <w:rsid w:val="00C824BF"/>
    <w:rsid w:val="00C831A1"/>
    <w:rsid w:val="00C85485"/>
    <w:rsid w:val="00C861EB"/>
    <w:rsid w:val="00C874E7"/>
    <w:rsid w:val="00C90FDC"/>
    <w:rsid w:val="00C914C5"/>
    <w:rsid w:val="00C918D1"/>
    <w:rsid w:val="00C93A98"/>
    <w:rsid w:val="00C93FC8"/>
    <w:rsid w:val="00C955D9"/>
    <w:rsid w:val="00C9577F"/>
    <w:rsid w:val="00C957EB"/>
    <w:rsid w:val="00CA1A3F"/>
    <w:rsid w:val="00CA46C3"/>
    <w:rsid w:val="00CA52EB"/>
    <w:rsid w:val="00CA5703"/>
    <w:rsid w:val="00CB78DA"/>
    <w:rsid w:val="00CB7E3D"/>
    <w:rsid w:val="00CC0B72"/>
    <w:rsid w:val="00CC201E"/>
    <w:rsid w:val="00CC3936"/>
    <w:rsid w:val="00CD042E"/>
    <w:rsid w:val="00CD3145"/>
    <w:rsid w:val="00CD58AC"/>
    <w:rsid w:val="00CE595E"/>
    <w:rsid w:val="00CE61E6"/>
    <w:rsid w:val="00CF2B06"/>
    <w:rsid w:val="00CF535F"/>
    <w:rsid w:val="00D03881"/>
    <w:rsid w:val="00D03D2D"/>
    <w:rsid w:val="00D04BEC"/>
    <w:rsid w:val="00D065A5"/>
    <w:rsid w:val="00D077C8"/>
    <w:rsid w:val="00D1131A"/>
    <w:rsid w:val="00D130C1"/>
    <w:rsid w:val="00D13505"/>
    <w:rsid w:val="00D15424"/>
    <w:rsid w:val="00D1551A"/>
    <w:rsid w:val="00D202FB"/>
    <w:rsid w:val="00D24AB5"/>
    <w:rsid w:val="00D24EE2"/>
    <w:rsid w:val="00D25217"/>
    <w:rsid w:val="00D34B73"/>
    <w:rsid w:val="00D34BC0"/>
    <w:rsid w:val="00D3540C"/>
    <w:rsid w:val="00D35710"/>
    <w:rsid w:val="00D359B6"/>
    <w:rsid w:val="00D373DF"/>
    <w:rsid w:val="00D4189A"/>
    <w:rsid w:val="00D4200B"/>
    <w:rsid w:val="00D44EB3"/>
    <w:rsid w:val="00D45C51"/>
    <w:rsid w:val="00D50114"/>
    <w:rsid w:val="00D51212"/>
    <w:rsid w:val="00D52725"/>
    <w:rsid w:val="00D55DAF"/>
    <w:rsid w:val="00D55F88"/>
    <w:rsid w:val="00D56F19"/>
    <w:rsid w:val="00D60652"/>
    <w:rsid w:val="00D64FC7"/>
    <w:rsid w:val="00D651F6"/>
    <w:rsid w:val="00D658D4"/>
    <w:rsid w:val="00D763AC"/>
    <w:rsid w:val="00D80264"/>
    <w:rsid w:val="00D83473"/>
    <w:rsid w:val="00D85A96"/>
    <w:rsid w:val="00D932FE"/>
    <w:rsid w:val="00D97B20"/>
    <w:rsid w:val="00DA160E"/>
    <w:rsid w:val="00DA3E47"/>
    <w:rsid w:val="00DB0339"/>
    <w:rsid w:val="00DB05BE"/>
    <w:rsid w:val="00DB5B16"/>
    <w:rsid w:val="00DB78A6"/>
    <w:rsid w:val="00DC2976"/>
    <w:rsid w:val="00DC5555"/>
    <w:rsid w:val="00DC5B3D"/>
    <w:rsid w:val="00DC5BA6"/>
    <w:rsid w:val="00DD037D"/>
    <w:rsid w:val="00DD47A6"/>
    <w:rsid w:val="00DE0645"/>
    <w:rsid w:val="00DE4C1F"/>
    <w:rsid w:val="00DE79AF"/>
    <w:rsid w:val="00DF0398"/>
    <w:rsid w:val="00DF6A25"/>
    <w:rsid w:val="00E01007"/>
    <w:rsid w:val="00E0180A"/>
    <w:rsid w:val="00E01E1C"/>
    <w:rsid w:val="00E035BE"/>
    <w:rsid w:val="00E05C92"/>
    <w:rsid w:val="00E07A71"/>
    <w:rsid w:val="00E11DCA"/>
    <w:rsid w:val="00E147B6"/>
    <w:rsid w:val="00E24F09"/>
    <w:rsid w:val="00E25023"/>
    <w:rsid w:val="00E2584D"/>
    <w:rsid w:val="00E27519"/>
    <w:rsid w:val="00E36D71"/>
    <w:rsid w:val="00E406E5"/>
    <w:rsid w:val="00E452EE"/>
    <w:rsid w:val="00E50746"/>
    <w:rsid w:val="00E56FB5"/>
    <w:rsid w:val="00E57470"/>
    <w:rsid w:val="00E57E51"/>
    <w:rsid w:val="00E62DAA"/>
    <w:rsid w:val="00E6415B"/>
    <w:rsid w:val="00E64D5A"/>
    <w:rsid w:val="00E66CD8"/>
    <w:rsid w:val="00E66D96"/>
    <w:rsid w:val="00E704EB"/>
    <w:rsid w:val="00E75937"/>
    <w:rsid w:val="00E76D27"/>
    <w:rsid w:val="00E77FD0"/>
    <w:rsid w:val="00E80FB8"/>
    <w:rsid w:val="00E843D8"/>
    <w:rsid w:val="00E86EBD"/>
    <w:rsid w:val="00E96062"/>
    <w:rsid w:val="00EB15E9"/>
    <w:rsid w:val="00EB1CFC"/>
    <w:rsid w:val="00EB2299"/>
    <w:rsid w:val="00EB24EF"/>
    <w:rsid w:val="00EB3616"/>
    <w:rsid w:val="00EB67FD"/>
    <w:rsid w:val="00EC2A6A"/>
    <w:rsid w:val="00EC3071"/>
    <w:rsid w:val="00EC44E5"/>
    <w:rsid w:val="00ED0687"/>
    <w:rsid w:val="00ED1EB1"/>
    <w:rsid w:val="00ED6702"/>
    <w:rsid w:val="00ED7297"/>
    <w:rsid w:val="00EE26DC"/>
    <w:rsid w:val="00EF0A6B"/>
    <w:rsid w:val="00EF1294"/>
    <w:rsid w:val="00EF20BD"/>
    <w:rsid w:val="00EF2218"/>
    <w:rsid w:val="00EF26C2"/>
    <w:rsid w:val="00EF2E0E"/>
    <w:rsid w:val="00EF7BD4"/>
    <w:rsid w:val="00F01BD4"/>
    <w:rsid w:val="00F04ECD"/>
    <w:rsid w:val="00F0731C"/>
    <w:rsid w:val="00F1163E"/>
    <w:rsid w:val="00F13B3D"/>
    <w:rsid w:val="00F14902"/>
    <w:rsid w:val="00F1524B"/>
    <w:rsid w:val="00F15B00"/>
    <w:rsid w:val="00F2205F"/>
    <w:rsid w:val="00F25EF9"/>
    <w:rsid w:val="00F26BAA"/>
    <w:rsid w:val="00F31746"/>
    <w:rsid w:val="00F3209B"/>
    <w:rsid w:val="00F37C88"/>
    <w:rsid w:val="00F440A8"/>
    <w:rsid w:val="00F47A8A"/>
    <w:rsid w:val="00F53018"/>
    <w:rsid w:val="00F53189"/>
    <w:rsid w:val="00F55FFC"/>
    <w:rsid w:val="00F57ABA"/>
    <w:rsid w:val="00F628E3"/>
    <w:rsid w:val="00F6754D"/>
    <w:rsid w:val="00F770B6"/>
    <w:rsid w:val="00F80883"/>
    <w:rsid w:val="00F81A89"/>
    <w:rsid w:val="00F833B7"/>
    <w:rsid w:val="00F833C9"/>
    <w:rsid w:val="00F8427C"/>
    <w:rsid w:val="00F916CF"/>
    <w:rsid w:val="00F93A26"/>
    <w:rsid w:val="00FA08EC"/>
    <w:rsid w:val="00FA36C1"/>
    <w:rsid w:val="00FA6453"/>
    <w:rsid w:val="00FB0D7A"/>
    <w:rsid w:val="00FB118C"/>
    <w:rsid w:val="00FB17CC"/>
    <w:rsid w:val="00FB41B7"/>
    <w:rsid w:val="00FC2BD6"/>
    <w:rsid w:val="00FD22D4"/>
    <w:rsid w:val="00FD28CB"/>
    <w:rsid w:val="00FD3C15"/>
    <w:rsid w:val="00FD4CBE"/>
    <w:rsid w:val="00FE3558"/>
    <w:rsid w:val="00FE5824"/>
    <w:rsid w:val="00FE5B69"/>
    <w:rsid w:val="00FE65C1"/>
    <w:rsid w:val="00FF258D"/>
    <w:rsid w:val="00FF652D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0E0F3"/>
  <w15:docId w15:val="{DA853F4B-F4B8-44E5-8171-4DE543F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AC"/>
    <w:rPr>
      <w:lang w:val="en-US" w:eastAsia="ru-RU"/>
    </w:rPr>
  </w:style>
  <w:style w:type="paragraph" w:styleId="1">
    <w:name w:val="heading 1"/>
    <w:basedOn w:val="a"/>
    <w:next w:val="a"/>
    <w:qFormat/>
    <w:rsid w:val="00CD58AC"/>
    <w:pPr>
      <w:keepNext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qFormat/>
    <w:rsid w:val="00CD58AC"/>
    <w:pPr>
      <w:keepNext/>
      <w:jc w:val="center"/>
      <w:outlineLvl w:val="1"/>
    </w:pPr>
    <w:rPr>
      <w:rFonts w:ascii="Arial" w:hAnsi="Arial"/>
      <w:spacing w:val="60"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D58AC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unhideWhenUsed/>
    <w:qFormat/>
    <w:rsid w:val="001D5903"/>
    <w:pPr>
      <w:keepNext/>
      <w:widowControl w:val="0"/>
      <w:autoSpaceDE w:val="0"/>
      <w:autoSpaceDN w:val="0"/>
      <w:adjustRightInd w:val="0"/>
      <w:spacing w:before="240" w:after="60" w:line="260" w:lineRule="auto"/>
      <w:ind w:firstLine="500"/>
      <w:jc w:val="both"/>
      <w:outlineLvl w:val="3"/>
    </w:pPr>
    <w:rPr>
      <w:rFonts w:ascii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58AC"/>
    <w:pPr>
      <w:tabs>
        <w:tab w:val="center" w:pos="4320"/>
        <w:tab w:val="right" w:pos="8640"/>
      </w:tabs>
    </w:pPr>
    <w:rPr>
      <w:lang w:val="ru-RU"/>
    </w:rPr>
  </w:style>
  <w:style w:type="character" w:styleId="a5">
    <w:name w:val="page number"/>
    <w:basedOn w:val="a0"/>
    <w:rsid w:val="00CD58AC"/>
  </w:style>
  <w:style w:type="paragraph" w:customStyle="1" w:styleId="a6">
    <w:name w:val="?????? ??????????"/>
    <w:basedOn w:val="a"/>
    <w:rsid w:val="006214BC"/>
    <w:pPr>
      <w:tabs>
        <w:tab w:val="center" w:pos="4153"/>
        <w:tab w:val="right" w:pos="8306"/>
      </w:tabs>
    </w:pPr>
    <w:rPr>
      <w:lang w:val="ru-RU"/>
    </w:rPr>
  </w:style>
  <w:style w:type="paragraph" w:customStyle="1" w:styleId="a7">
    <w:name w:val="??????? ??????????"/>
    <w:basedOn w:val="a"/>
    <w:rsid w:val="006214BC"/>
    <w:pPr>
      <w:tabs>
        <w:tab w:val="center" w:pos="4153"/>
        <w:tab w:val="right" w:pos="8306"/>
      </w:tabs>
    </w:pPr>
    <w:rPr>
      <w:lang w:val="ru-RU"/>
    </w:rPr>
  </w:style>
  <w:style w:type="paragraph" w:styleId="a8">
    <w:name w:val="footer"/>
    <w:basedOn w:val="a"/>
    <w:link w:val="a9"/>
    <w:rsid w:val="006214BC"/>
    <w:pPr>
      <w:tabs>
        <w:tab w:val="center" w:pos="4320"/>
        <w:tab w:val="right" w:pos="8640"/>
      </w:tabs>
    </w:pPr>
  </w:style>
  <w:style w:type="paragraph" w:styleId="aa">
    <w:name w:val="Body Text"/>
    <w:basedOn w:val="a"/>
    <w:rsid w:val="006214BC"/>
    <w:pPr>
      <w:spacing w:after="120"/>
    </w:pPr>
  </w:style>
  <w:style w:type="paragraph" w:customStyle="1" w:styleId="31">
    <w:name w:val="Основной текст с отступом 31"/>
    <w:basedOn w:val="a"/>
    <w:rsid w:val="006214BC"/>
    <w:pPr>
      <w:overflowPunct w:val="0"/>
      <w:autoSpaceDE w:val="0"/>
      <w:autoSpaceDN w:val="0"/>
      <w:adjustRightInd w:val="0"/>
      <w:spacing w:after="60" w:line="360" w:lineRule="auto"/>
      <w:ind w:firstLine="426"/>
      <w:jc w:val="both"/>
      <w:textAlignment w:val="baseline"/>
    </w:pPr>
    <w:rPr>
      <w:sz w:val="28"/>
      <w:lang w:val="uk-UA"/>
    </w:rPr>
  </w:style>
  <w:style w:type="paragraph" w:customStyle="1" w:styleId="21">
    <w:name w:val="Основной текст 21"/>
    <w:basedOn w:val="a"/>
    <w:rsid w:val="006214BC"/>
    <w:pPr>
      <w:tabs>
        <w:tab w:val="left" w:pos="3119"/>
      </w:tabs>
      <w:overflowPunct w:val="0"/>
      <w:autoSpaceDE w:val="0"/>
      <w:autoSpaceDN w:val="0"/>
      <w:adjustRightInd w:val="0"/>
      <w:spacing w:after="60"/>
      <w:ind w:left="1134"/>
      <w:textAlignment w:val="baseline"/>
    </w:pPr>
    <w:rPr>
      <w:sz w:val="28"/>
      <w:lang w:val="uk-UA"/>
    </w:rPr>
  </w:style>
  <w:style w:type="paragraph" w:customStyle="1" w:styleId="10">
    <w:name w:val="Цитата1"/>
    <w:basedOn w:val="a"/>
    <w:rsid w:val="006214BC"/>
    <w:pPr>
      <w:tabs>
        <w:tab w:val="left" w:pos="3119"/>
      </w:tabs>
      <w:overflowPunct w:val="0"/>
      <w:autoSpaceDE w:val="0"/>
      <w:autoSpaceDN w:val="0"/>
      <w:adjustRightInd w:val="0"/>
      <w:spacing w:after="60"/>
      <w:ind w:left="1134" w:right="2691"/>
      <w:textAlignment w:val="baseline"/>
    </w:pPr>
    <w:rPr>
      <w:sz w:val="28"/>
      <w:lang w:val="uk-UA"/>
    </w:rPr>
  </w:style>
  <w:style w:type="paragraph" w:styleId="ab">
    <w:name w:val="footnote text"/>
    <w:basedOn w:val="a"/>
    <w:semiHidden/>
    <w:rsid w:val="006214BC"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character" w:styleId="ac">
    <w:name w:val="footnote reference"/>
    <w:semiHidden/>
    <w:rsid w:val="006214BC"/>
    <w:rPr>
      <w:vertAlign w:val="superscript"/>
    </w:rPr>
  </w:style>
  <w:style w:type="character" w:styleId="ad">
    <w:name w:val="Hyperlink"/>
    <w:uiPriority w:val="99"/>
    <w:rsid w:val="006214BC"/>
    <w:rPr>
      <w:color w:val="0000FF"/>
      <w:u w:val="single"/>
    </w:rPr>
  </w:style>
  <w:style w:type="table" w:styleId="ae">
    <w:name w:val="Table Grid"/>
    <w:basedOn w:val="a1"/>
    <w:rsid w:val="00621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6214BC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ru-RU"/>
    </w:rPr>
  </w:style>
  <w:style w:type="paragraph" w:customStyle="1" w:styleId="xl27">
    <w:name w:val="xl27"/>
    <w:basedOn w:val="a"/>
    <w:rsid w:val="006214B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f">
    <w:name w:val="Balloon Text"/>
    <w:basedOn w:val="a"/>
    <w:semiHidden/>
    <w:rsid w:val="002731ED"/>
    <w:rPr>
      <w:rFonts w:ascii="Tahoma" w:hAnsi="Tahoma" w:cs="Tahoma"/>
      <w:sz w:val="16"/>
      <w:szCs w:val="16"/>
    </w:rPr>
  </w:style>
  <w:style w:type="character" w:styleId="af0">
    <w:name w:val="FollowedHyperlink"/>
    <w:rsid w:val="00E035BE"/>
    <w:rPr>
      <w:color w:val="800080"/>
      <w:u w:val="single"/>
    </w:rPr>
  </w:style>
  <w:style w:type="paragraph" w:customStyle="1" w:styleId="af1">
    <w:name w:val="Текст книги"/>
    <w:basedOn w:val="a"/>
    <w:rsid w:val="00C90FDC"/>
    <w:pPr>
      <w:spacing w:after="60"/>
      <w:jc w:val="both"/>
    </w:pPr>
    <w:rPr>
      <w:sz w:val="22"/>
      <w:szCs w:val="22"/>
      <w:lang w:val="ru-RU"/>
    </w:rPr>
  </w:style>
  <w:style w:type="character" w:customStyle="1" w:styleId="a9">
    <w:name w:val="Нижній колонтитул Знак"/>
    <w:link w:val="a8"/>
    <w:rsid w:val="00A941C7"/>
    <w:rPr>
      <w:lang w:val="en-US"/>
    </w:rPr>
  </w:style>
  <w:style w:type="character" w:customStyle="1" w:styleId="40">
    <w:name w:val="Заголовок 4 Знак"/>
    <w:link w:val="4"/>
    <w:rsid w:val="001D5903"/>
    <w:rPr>
      <w:rFonts w:ascii="Calibri" w:hAnsi="Calibri"/>
      <w:b/>
      <w:bCs/>
      <w:sz w:val="28"/>
      <w:szCs w:val="28"/>
      <w:lang w:val="uk-UA"/>
    </w:rPr>
  </w:style>
  <w:style w:type="character" w:customStyle="1" w:styleId="FontStyle">
    <w:name w:val="Font Style"/>
    <w:rsid w:val="001D5903"/>
    <w:rPr>
      <w:rFonts w:cs="Courier New"/>
      <w:color w:val="000000"/>
      <w:szCs w:val="20"/>
    </w:rPr>
  </w:style>
  <w:style w:type="paragraph" w:styleId="af2">
    <w:name w:val="caption"/>
    <w:basedOn w:val="a"/>
    <w:next w:val="a"/>
    <w:uiPriority w:val="35"/>
    <w:qFormat/>
    <w:rsid w:val="001D5903"/>
    <w:pPr>
      <w:widowControl w:val="0"/>
      <w:shd w:val="clear" w:color="auto" w:fill="FFFFFF"/>
      <w:tabs>
        <w:tab w:val="left" w:pos="1042"/>
        <w:tab w:val="left" w:pos="4997"/>
        <w:tab w:val="left" w:pos="5966"/>
      </w:tabs>
      <w:autoSpaceDE w:val="0"/>
      <w:autoSpaceDN w:val="0"/>
      <w:adjustRightInd w:val="0"/>
      <w:ind w:left="101"/>
      <w:jc w:val="center"/>
    </w:pPr>
    <w:rPr>
      <w:caps/>
      <w:sz w:val="24"/>
      <w:lang w:val="ru-RU"/>
    </w:rPr>
  </w:style>
  <w:style w:type="character" w:customStyle="1" w:styleId="shorttext">
    <w:name w:val="short_text"/>
    <w:rsid w:val="008F5100"/>
  </w:style>
  <w:style w:type="character" w:customStyle="1" w:styleId="a4">
    <w:name w:val="Верхній колонтитул Знак"/>
    <w:link w:val="a3"/>
    <w:uiPriority w:val="99"/>
    <w:rsid w:val="005B0F7E"/>
    <w:rPr>
      <w:lang w:val="ru-RU" w:eastAsia="ru-RU"/>
    </w:rPr>
  </w:style>
  <w:style w:type="paragraph" w:customStyle="1" w:styleId="af3">
    <w:name w:val="обычный"/>
    <w:basedOn w:val="a"/>
    <w:rsid w:val="00AD72E3"/>
    <w:rPr>
      <w:color w:val="000000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196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96337"/>
    <w:rPr>
      <w:rFonts w:ascii="Courier New" w:hAnsi="Courier New" w:cs="Courier New"/>
    </w:rPr>
  </w:style>
  <w:style w:type="character" w:customStyle="1" w:styleId="rvts0">
    <w:name w:val="rvts0"/>
    <w:basedOn w:val="a0"/>
    <w:rsid w:val="0056706E"/>
  </w:style>
  <w:style w:type="character" w:customStyle="1" w:styleId="30">
    <w:name w:val="Заголовок 3 Знак"/>
    <w:basedOn w:val="a0"/>
    <w:link w:val="3"/>
    <w:uiPriority w:val="99"/>
    <w:rsid w:val="00540FD4"/>
    <w:rPr>
      <w:b/>
      <w:sz w:val="28"/>
      <w:lang w:eastAsia="ru-RU"/>
    </w:rPr>
  </w:style>
  <w:style w:type="paragraph" w:styleId="af4">
    <w:name w:val="Normal (Web)"/>
    <w:basedOn w:val="a"/>
    <w:uiPriority w:val="99"/>
    <w:unhideWhenUsed/>
    <w:rsid w:val="00E2751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List Paragraph"/>
    <w:basedOn w:val="a"/>
    <w:uiPriority w:val="34"/>
    <w:qFormat/>
    <w:rsid w:val="00967E53"/>
    <w:pPr>
      <w:ind w:left="720"/>
      <w:contextualSpacing/>
    </w:pPr>
  </w:style>
  <w:style w:type="paragraph" w:styleId="20">
    <w:name w:val="Body Text 2"/>
    <w:basedOn w:val="a"/>
    <w:link w:val="22"/>
    <w:rsid w:val="00D1551A"/>
    <w:pPr>
      <w:spacing w:after="120" w:line="480" w:lineRule="auto"/>
    </w:pPr>
    <w:rPr>
      <w:sz w:val="24"/>
      <w:szCs w:val="24"/>
      <w:lang w:val="uk-UA"/>
    </w:rPr>
  </w:style>
  <w:style w:type="character" w:customStyle="1" w:styleId="22">
    <w:name w:val="Основний текст 2 Знак"/>
    <w:basedOn w:val="a0"/>
    <w:link w:val="20"/>
    <w:rsid w:val="00D1551A"/>
    <w:rPr>
      <w:sz w:val="24"/>
      <w:szCs w:val="24"/>
      <w:lang w:eastAsia="ru-RU"/>
    </w:rPr>
  </w:style>
  <w:style w:type="character" w:styleId="af6">
    <w:name w:val="Strong"/>
    <w:uiPriority w:val="22"/>
    <w:qFormat/>
    <w:rsid w:val="00D1551A"/>
    <w:rPr>
      <w:b/>
      <w:bCs/>
    </w:rPr>
  </w:style>
  <w:style w:type="character" w:styleId="af7">
    <w:name w:val="Emphasis"/>
    <w:uiPriority w:val="20"/>
    <w:qFormat/>
    <w:rsid w:val="00D1551A"/>
    <w:rPr>
      <w:i/>
      <w:iCs/>
    </w:rPr>
  </w:style>
  <w:style w:type="character" w:customStyle="1" w:styleId="fontstyle01">
    <w:name w:val="fontstyle01"/>
    <w:basedOn w:val="a0"/>
    <w:rsid w:val="00D55F88"/>
    <w:rPr>
      <w:rFonts w:ascii="SFRM0800" w:hAnsi="SFRM080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CA1A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90;&#1082;&#1080;&#1076;&#1072;&#1095;\Application%20Data\Microsoft\&#1064;&#1072;&#1073;&#1083;&#1086;&#1085;&#1099;\&#1056;&#1086;&#1079;&#1087;&#1086;&#1088;&#1103;&#1076;&#1078;&#1077;&#1085;&#1085;&#1103;%20&#1055;&#1088;&#1077;&#1079;&#1080;&#1076;&#1110;&#1111;%20&#1053;&#1040;&#1053;%20&#1059;&#1082;&#1088;&#1072;&#1111;&#108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35CC-C1DA-444C-880E-4AEC61EBA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F517D-C88C-4C37-8FF0-CA3923447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C0A87-2E7B-41B2-BEE1-5F473F02F386}">
  <ds:schemaRefs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53F6B7-4F9D-4D9A-B7E0-C8DCE2DE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Президії НАН України</Template>
  <TotalTime>0</TotalTime>
  <Pages>13</Pages>
  <Words>11852</Words>
  <Characters>6756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дослідницькі лабораторії/групи</vt:lpstr>
      <vt:lpstr>дослідницькі лабораторії/групи</vt:lpstr>
    </vt:vector>
  </TitlesOfParts>
  <Company>Президія НАН України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дослідницькі лабораторії/групи</dc:title>
  <dc:creator>icyb</dc:creator>
  <cp:lastModifiedBy>Перекрестова Мар’яна Вікторівна</cp:lastModifiedBy>
  <cp:revision>2</cp:revision>
  <cp:lastPrinted>2025-09-30T07:37:00Z</cp:lastPrinted>
  <dcterms:created xsi:type="dcterms:W3CDTF">2025-09-30T07:38:00Z</dcterms:created>
  <dcterms:modified xsi:type="dcterms:W3CDTF">2025-09-30T07:38:00Z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rt_of_corr">
    <vt:lpwstr/>
  </property>
  <property fmtid="{D5CDD505-2E9C-101B-9397-08002B2CF9AE}" pid="3" name="areas">
    <vt:lpwstr/>
  </property>
  <property fmtid="{D5CDD505-2E9C-101B-9397-08002B2CF9AE}" pid="4" name="format">
    <vt:lpwstr/>
  </property>
  <property fmtid="{D5CDD505-2E9C-101B-9397-08002B2CF9AE}" pid="5" name="importance">
    <vt:lpwstr/>
  </property>
  <property fmtid="{D5CDD505-2E9C-101B-9397-08002B2CF9AE}" pid="6" name="type">
    <vt:lpwstr/>
  </property>
  <property fmtid="{D5CDD505-2E9C-101B-9397-08002B2CF9AE}" pid="7" name="ContentTypeId">
    <vt:lpwstr>0x01010014041C29A0D7794B9D79FDC3DE89E966</vt:lpwstr>
  </property>
</Properties>
</file>